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3CE83" w14:textId="77777777" w:rsidR="001B20B9" w:rsidRDefault="001B20B9" w:rsidP="001B20B9">
      <w:pPr>
        <w:pStyle w:val="Textbody"/>
        <w:spacing w:after="180" w:line="360" w:lineRule="atLeast"/>
        <w:rPr>
          <w:rFonts w:ascii="SB Sans Text" w:hAnsi="SB Sans Text"/>
          <w:color w:val="000000"/>
        </w:rPr>
      </w:pPr>
      <w:bookmarkStart w:id="0" w:name="_Toc153961587"/>
    </w:p>
    <w:p w14:paraId="4A28FDB7" w14:textId="0AF87291" w:rsidR="002E5261" w:rsidRDefault="00D73092" w:rsidP="002E5261">
      <w:pPr>
        <w:pStyle w:val="12"/>
        <w:numPr>
          <w:ilvl w:val="0"/>
          <w:numId w:val="0"/>
        </w:numPr>
        <w:spacing w:before="0" w:after="0"/>
        <w:jc w:val="center"/>
        <w:rPr>
          <w:caps/>
          <w:sz w:val="20"/>
          <w:szCs w:val="20"/>
        </w:rPr>
      </w:pPr>
      <w:r w:rsidRPr="00AE4BE6">
        <w:rPr>
          <w:caps/>
          <w:sz w:val="20"/>
          <w:szCs w:val="20"/>
        </w:rPr>
        <w:t>СОГЛАСИ</w:t>
      </w:r>
      <w:r w:rsidR="007E0252">
        <w:rPr>
          <w:caps/>
          <w:sz w:val="20"/>
          <w:szCs w:val="20"/>
        </w:rPr>
        <w:t>Е</w:t>
      </w:r>
      <w:r w:rsidRPr="00AE4BE6">
        <w:rPr>
          <w:caps/>
          <w:sz w:val="20"/>
          <w:szCs w:val="20"/>
        </w:rPr>
        <w:t xml:space="preserve"> НА ОБРАБОТКУ</w:t>
      </w:r>
      <w:r w:rsidR="002E5261">
        <w:rPr>
          <w:caps/>
          <w:sz w:val="20"/>
          <w:szCs w:val="20"/>
        </w:rPr>
        <w:t xml:space="preserve"> </w:t>
      </w:r>
      <w:r w:rsidRPr="00AE4BE6">
        <w:rPr>
          <w:caps/>
          <w:sz w:val="20"/>
          <w:szCs w:val="20"/>
        </w:rPr>
        <w:t xml:space="preserve">ПЕРСОНАЛЬНЫХ ДАННЫХ </w:t>
      </w:r>
    </w:p>
    <w:p w14:paraId="38B179AE" w14:textId="1ACDCD95" w:rsidR="002E5261" w:rsidRPr="002E5261" w:rsidRDefault="002E5261" w:rsidP="00767386">
      <w:pPr>
        <w:pStyle w:val="12"/>
        <w:numPr>
          <w:ilvl w:val="0"/>
          <w:numId w:val="0"/>
        </w:numPr>
        <w:spacing w:before="0" w:after="0"/>
        <w:rPr>
          <w:caps/>
          <w:sz w:val="20"/>
          <w:szCs w:val="20"/>
        </w:rPr>
      </w:pPr>
    </w:p>
    <w:p w14:paraId="1F59CA7A" w14:textId="18EFEAE2" w:rsidR="001B20B9" w:rsidRPr="003576ED" w:rsidRDefault="001B20B9" w:rsidP="00417816">
      <w:pPr>
        <w:pStyle w:val="Textbody"/>
        <w:spacing w:after="0" w:line="360" w:lineRule="atLeast"/>
        <w:jc w:val="both"/>
      </w:pPr>
      <w:r w:rsidRPr="003576ED">
        <w:t>Я</w:t>
      </w:r>
      <w:r w:rsidR="003576ED" w:rsidRPr="003576ED">
        <w:t>,</w:t>
      </w:r>
      <w:r w:rsidRPr="003576ED">
        <w:t xml:space="preserve"> </w:t>
      </w:r>
      <w:r w:rsidR="00643C18">
        <w:t xml:space="preserve">участник </w:t>
      </w:r>
      <w:r w:rsidR="00864F11" w:rsidRPr="000D4C48">
        <w:rPr>
          <w:rFonts w:ascii="Times New Roman" w:eastAsia="Times New Roman" w:hAnsi="Times New Roman" w:cs="Times New Roman"/>
          <w:lang w:eastAsia="ru-RU"/>
        </w:rPr>
        <w:t>конкурса «Лидеры социальной индустрии»</w:t>
      </w:r>
      <w:r w:rsidR="00E66220">
        <w:t>,</w:t>
      </w:r>
      <w:r w:rsidR="00294A07" w:rsidRPr="00294A07">
        <w:t xml:space="preserve"> </w:t>
      </w:r>
      <w:r w:rsidR="001A51C7" w:rsidRPr="003576ED">
        <w:t xml:space="preserve">в соответствии с Федеральным законом от 27.07.2006 №152-ФЗ «О персональных данных», действуя свободно, по своей воле и в своем интересе, даю своё согласие Благотворительному фонду «Вклад в будущее» (ОГРН 1157700017518, ИНН 7736255272, адрес местонахождения: Россия, 117312, г. Москва,  ул. Вавилова, д. 19) (далее – Фонд) </w:t>
      </w:r>
      <w:r w:rsidR="00374824" w:rsidRPr="003576ED">
        <w:t xml:space="preserve">на обработку моих персональных данных, </w:t>
      </w:r>
      <w:r w:rsidR="001A51C7" w:rsidRPr="003576ED">
        <w:t>в целях</w:t>
      </w:r>
      <w:r w:rsidRPr="003576ED">
        <w:t> </w:t>
      </w:r>
      <w:r w:rsidR="008F14BA">
        <w:t xml:space="preserve">обеспечения моего участия в </w:t>
      </w:r>
      <w:r w:rsidR="00EC6932" w:rsidRPr="000D4C48">
        <w:rPr>
          <w:rFonts w:ascii="Times New Roman" w:eastAsia="Times New Roman" w:hAnsi="Times New Roman" w:cs="Times New Roman"/>
          <w:lang w:eastAsia="ru-RU"/>
        </w:rPr>
        <w:t>конкурс</w:t>
      </w:r>
      <w:r w:rsidR="00EC6932">
        <w:rPr>
          <w:rFonts w:ascii="Times New Roman" w:eastAsia="Times New Roman" w:hAnsi="Times New Roman" w:cs="Times New Roman"/>
          <w:lang w:eastAsia="ru-RU"/>
        </w:rPr>
        <w:t>е</w:t>
      </w:r>
      <w:r w:rsidR="00EC6932" w:rsidRPr="000D4C48">
        <w:rPr>
          <w:rFonts w:ascii="Times New Roman" w:eastAsia="Times New Roman" w:hAnsi="Times New Roman" w:cs="Times New Roman"/>
          <w:lang w:eastAsia="ru-RU"/>
        </w:rPr>
        <w:t xml:space="preserve"> «Лидеры социальной индустрии»</w:t>
      </w:r>
      <w:r w:rsidR="00E06120">
        <w:t xml:space="preserve">, обратной связи со мной, получения информационных и рекламных рассылок. </w:t>
      </w:r>
    </w:p>
    <w:p w14:paraId="19045438" w14:textId="77777777" w:rsidR="004842D4" w:rsidRDefault="001B20B9" w:rsidP="004842D4">
      <w:pPr>
        <w:pStyle w:val="Textbody"/>
        <w:spacing w:line="360" w:lineRule="atLeast"/>
        <w:jc w:val="both"/>
      </w:pPr>
      <w:r w:rsidRPr="003576ED">
        <w:t>Для достижения указанных целей даю согласие на обработку предоставленных мной персональных данных, а именно:</w:t>
      </w:r>
      <w:r w:rsidR="0067006E">
        <w:t xml:space="preserve"> </w:t>
      </w:r>
      <w:r w:rsidR="00767386" w:rsidRPr="00767386">
        <w:t>фамилия, имя, отчество</w:t>
      </w:r>
      <w:r w:rsidR="00767386">
        <w:t xml:space="preserve">, </w:t>
      </w:r>
      <w:r w:rsidR="00220113" w:rsidRPr="000D4C48">
        <w:rPr>
          <w:rFonts w:ascii="Times New Roman" w:eastAsia="Times New Roman" w:hAnsi="Times New Roman" w:cs="Times New Roman"/>
          <w:lang w:eastAsia="ru-RU"/>
        </w:rPr>
        <w:t>номер телефона, адрес электронной почты</w:t>
      </w:r>
      <w:r w:rsidR="00220113">
        <w:rPr>
          <w:rFonts w:ascii="Times New Roman" w:eastAsia="Times New Roman" w:hAnsi="Times New Roman" w:cs="Times New Roman"/>
          <w:lang w:eastAsia="ru-RU"/>
        </w:rPr>
        <w:t>, место работы, должность</w:t>
      </w:r>
      <w:r w:rsidR="00D92CFF">
        <w:t>;</w:t>
      </w:r>
    </w:p>
    <w:p w14:paraId="48BAB2DE" w14:textId="0BFA365D" w:rsidR="00C55027" w:rsidRDefault="00D92CFF" w:rsidP="004842D4">
      <w:pPr>
        <w:pStyle w:val="Textbody"/>
        <w:spacing w:line="360" w:lineRule="atLeast"/>
        <w:jc w:val="both"/>
      </w:pPr>
      <w:r>
        <w:t>н</w:t>
      </w:r>
      <w:r w:rsidR="001B20B9" w:rsidRPr="003576ED">
        <w:t>а совершение таких действий как (с использованием средств автоматизации</w:t>
      </w:r>
      <w:r w:rsidR="0040331F">
        <w:t>, за исключением случаев, когда неавтоматизированная обработка персональных данных необходима в связи с исполнением требований законодательства</w:t>
      </w:r>
      <w:r w:rsidR="001B20B9" w:rsidRPr="003576ED">
        <w:t>)</w:t>
      </w:r>
      <w:r w:rsidR="00954401" w:rsidRPr="003576ED">
        <w:t>:</w:t>
      </w:r>
    </w:p>
    <w:p w14:paraId="03456EA4" w14:textId="6D88CEF1" w:rsidR="001B20B9" w:rsidRPr="003576ED" w:rsidRDefault="001B20B9" w:rsidP="004842D4">
      <w:pPr>
        <w:pStyle w:val="Textbody"/>
        <w:spacing w:after="0" w:line="360" w:lineRule="atLeast"/>
        <w:jc w:val="both"/>
      </w:pPr>
      <w:r w:rsidRPr="003576ED">
        <w:t>сбор, запись, систематизаци</w:t>
      </w:r>
      <w:r w:rsidR="000665A7">
        <w:t>я</w:t>
      </w:r>
      <w:r w:rsidRPr="003576ED">
        <w:t xml:space="preserve">, уточнение (обновление, изменение), накопление, хранение, извлечение, использование, предоставление, доступ, блокирование, удаление, уничтожение, в том числе с привлечением к обработке третьих лиц для технической </w:t>
      </w:r>
      <w:r w:rsidR="00996EB6">
        <w:t xml:space="preserve">или иной </w:t>
      </w:r>
      <w:r w:rsidRPr="003576ED">
        <w:t>реализации взаимодействия со мной</w:t>
      </w:r>
      <w:r w:rsidR="00BB5F87" w:rsidRPr="003576ED">
        <w:t>;</w:t>
      </w:r>
      <w:r w:rsidR="00BF4D5E">
        <w:t xml:space="preserve"> на передачу </w:t>
      </w:r>
      <w:r w:rsidR="00DD22DC">
        <w:t xml:space="preserve">персональных данных </w:t>
      </w:r>
      <w:r w:rsidR="00E06120" w:rsidRPr="00E06120">
        <w:t>ООО «Облачные Технологии», ОГРН 5167746080057, место нахождения: 117312, г. Москва, ул. Вавилова, д. 23, стр. 1, комната 1.207;</w:t>
      </w:r>
      <w:r w:rsidR="00E06120">
        <w:t xml:space="preserve"> </w:t>
      </w:r>
      <w:r w:rsidR="00294A07" w:rsidRPr="00294A07">
        <w:t xml:space="preserve">ООО «Добро», </w:t>
      </w:r>
      <w:r w:rsidR="00C55027" w:rsidRPr="00A9655F">
        <w:t xml:space="preserve">ОГРН </w:t>
      </w:r>
      <w:r w:rsidR="00C55027" w:rsidRPr="00C55027">
        <w:t>1126318006374, место нахождения: 443076, Самарская область, г. Самара, Партизанская ул., д.192а, комната 23;</w:t>
      </w:r>
      <w:r w:rsidR="00C55027">
        <w:t xml:space="preserve"> </w:t>
      </w:r>
      <w:r w:rsidR="002F0DB9" w:rsidRPr="004842D4">
        <w:t>Фонд по поддержке социальных проектов</w:t>
      </w:r>
      <w:r w:rsidR="00C55027">
        <w:t xml:space="preserve">, </w:t>
      </w:r>
      <w:r w:rsidR="00A9655F">
        <w:t xml:space="preserve">ИНН </w:t>
      </w:r>
      <w:r w:rsidR="00A9655F">
        <w:t>7704443643</w:t>
      </w:r>
      <w:r w:rsidR="00A9655F">
        <w:t xml:space="preserve">, </w:t>
      </w:r>
      <w:r w:rsidR="00A9655F">
        <w:t xml:space="preserve">123112, г. Москва, муниципальный округ Пресненский </w:t>
      </w:r>
      <w:proofErr w:type="spellStart"/>
      <w:r w:rsidR="00A9655F">
        <w:t>вн.тер.г</w:t>
      </w:r>
      <w:proofErr w:type="spellEnd"/>
      <w:r w:rsidR="00A9655F">
        <w:t xml:space="preserve">., Пресненская наб., д. 12, </w:t>
      </w:r>
      <w:r w:rsidR="005D6C9C">
        <w:t>этаж</w:t>
      </w:r>
      <w:r w:rsidR="00A9655F">
        <w:t>/</w:t>
      </w:r>
      <w:r w:rsidR="005D6C9C">
        <w:t>помещ</w:t>
      </w:r>
      <w:r w:rsidR="00A9655F">
        <w:t xml:space="preserve">. 43/7/43, </w:t>
      </w:r>
      <w:r w:rsidR="005D6C9C">
        <w:t>ком</w:t>
      </w:r>
      <w:r w:rsidR="00A9655F">
        <w:t>. 1-12</w:t>
      </w:r>
      <w:r w:rsidR="00A9655F">
        <w:t>.</w:t>
      </w:r>
    </w:p>
    <w:p w14:paraId="19B24812" w14:textId="258382A4" w:rsidR="001B20B9" w:rsidRPr="00DD22DC" w:rsidRDefault="000665A7" w:rsidP="00417816">
      <w:pPr>
        <w:pStyle w:val="Textbody"/>
        <w:spacing w:after="0" w:line="360" w:lineRule="atLeast"/>
        <w:jc w:val="both"/>
      </w:pPr>
      <w:r>
        <w:t>Согласие предоставляется н</w:t>
      </w:r>
      <w:r w:rsidR="001B20B9" w:rsidRPr="003576ED">
        <w:t>а </w:t>
      </w:r>
      <w:r w:rsidR="004F7EEA">
        <w:t xml:space="preserve">весь </w:t>
      </w:r>
      <w:r w:rsidR="001B20B9" w:rsidRPr="003576ED">
        <w:t xml:space="preserve">срок </w:t>
      </w:r>
      <w:r w:rsidR="0022011D">
        <w:t>проведения</w:t>
      </w:r>
      <w:r w:rsidR="00097101">
        <w:t xml:space="preserve"> </w:t>
      </w:r>
      <w:r w:rsidR="004F7EEA" w:rsidRPr="000D4C48">
        <w:rPr>
          <w:rFonts w:ascii="Times New Roman" w:eastAsia="Times New Roman" w:hAnsi="Times New Roman" w:cs="Times New Roman"/>
          <w:lang w:eastAsia="ru-RU"/>
        </w:rPr>
        <w:t>конкурса «Лидеры социальной индустрии»</w:t>
      </w:r>
      <w:r w:rsidR="004F7EEA">
        <w:rPr>
          <w:rFonts w:ascii="Times New Roman" w:eastAsia="Times New Roman" w:hAnsi="Times New Roman" w:cs="Times New Roman"/>
          <w:lang w:eastAsia="ru-RU"/>
        </w:rPr>
        <w:t xml:space="preserve"> </w:t>
      </w:r>
      <w:r w:rsidR="00097101">
        <w:t xml:space="preserve">с моим участием, </w:t>
      </w:r>
      <w:r w:rsidR="00B15470">
        <w:t xml:space="preserve">либо моего </w:t>
      </w:r>
      <w:r w:rsidR="00097101">
        <w:t>отзыва согласия на обработку персональных данных</w:t>
      </w:r>
      <w:r w:rsidR="0022011D">
        <w:t>.</w:t>
      </w:r>
    </w:p>
    <w:p w14:paraId="155F23C5" w14:textId="47DD673A" w:rsidR="004A5225" w:rsidRPr="004A5225" w:rsidRDefault="00294A07" w:rsidP="00417816">
      <w:pPr>
        <w:pStyle w:val="Textbody"/>
        <w:spacing w:after="0" w:line="360" w:lineRule="atLeast"/>
        <w:jc w:val="both"/>
      </w:pPr>
      <w:r>
        <w:t>Регистрация</w:t>
      </w:r>
      <w:r w:rsidR="004A5225">
        <w:t xml:space="preserve"> </w:t>
      </w:r>
      <w:r w:rsidR="00767386">
        <w:t xml:space="preserve">на </w:t>
      </w:r>
      <w:r w:rsidR="00F0130C" w:rsidRPr="000D4C48">
        <w:rPr>
          <w:rFonts w:ascii="Times New Roman" w:eastAsia="Times New Roman" w:hAnsi="Times New Roman" w:cs="Times New Roman"/>
          <w:lang w:eastAsia="ru-RU"/>
        </w:rPr>
        <w:t>конкурс «Лидеры социальной индустрии»</w:t>
      </w:r>
      <w:r w:rsidR="00F0130C">
        <w:rPr>
          <w:rFonts w:ascii="Times New Roman" w:eastAsia="Times New Roman" w:hAnsi="Times New Roman" w:cs="Times New Roman"/>
          <w:lang w:eastAsia="ru-RU"/>
        </w:rPr>
        <w:t xml:space="preserve"> </w:t>
      </w:r>
      <w:r w:rsidR="004A5225">
        <w:t xml:space="preserve">означает безоговорочное согласие </w:t>
      </w:r>
      <w:r w:rsidR="00DF61EA">
        <w:t>участника</w:t>
      </w:r>
      <w:r w:rsidR="004A5225">
        <w:t xml:space="preserve"> на обработку предоставленных персональных данных на условиях, указанных в настоящем согласии; в случае несогласия с этими условиями пользователь должен воздержаться от участия в </w:t>
      </w:r>
      <w:r w:rsidR="00DF61EA" w:rsidRPr="000D4C48">
        <w:rPr>
          <w:rFonts w:ascii="Times New Roman" w:eastAsia="Times New Roman" w:hAnsi="Times New Roman" w:cs="Times New Roman"/>
          <w:lang w:eastAsia="ru-RU"/>
        </w:rPr>
        <w:t>конкурс</w:t>
      </w:r>
      <w:r w:rsidR="00DF61EA">
        <w:rPr>
          <w:rFonts w:ascii="Times New Roman" w:eastAsia="Times New Roman" w:hAnsi="Times New Roman" w:cs="Times New Roman"/>
          <w:lang w:eastAsia="ru-RU"/>
        </w:rPr>
        <w:t>е</w:t>
      </w:r>
      <w:r w:rsidR="00DF61EA" w:rsidRPr="000D4C48">
        <w:rPr>
          <w:rFonts w:ascii="Times New Roman" w:eastAsia="Times New Roman" w:hAnsi="Times New Roman" w:cs="Times New Roman"/>
          <w:lang w:eastAsia="ru-RU"/>
        </w:rPr>
        <w:t xml:space="preserve"> «Лидеры социальной индустрии»</w:t>
      </w:r>
      <w:r w:rsidR="00767386">
        <w:t xml:space="preserve">. </w:t>
      </w:r>
    </w:p>
    <w:p w14:paraId="093E9A82" w14:textId="36048EB7" w:rsidR="001B20B9" w:rsidRPr="008E5022" w:rsidRDefault="008E5022" w:rsidP="00A86B25">
      <w:pPr>
        <w:pStyle w:val="Textbody"/>
        <w:spacing w:after="0" w:line="360" w:lineRule="atLeast"/>
        <w:jc w:val="both"/>
      </w:pPr>
      <w:r>
        <w:t>Отзыв настоящего согласия может быть</w:t>
      </w:r>
      <w:r w:rsidR="001B20B9" w:rsidRPr="003576ED">
        <w:t xml:space="preserve"> направлен</w:t>
      </w:r>
      <w:r>
        <w:t xml:space="preserve"> в</w:t>
      </w:r>
      <w:r w:rsidR="001B20B9" w:rsidRPr="003576ED">
        <w:t xml:space="preserve"> письменно</w:t>
      </w:r>
      <w:r>
        <w:t>м</w:t>
      </w:r>
      <w:r w:rsidR="001B20B9" w:rsidRPr="003576ED">
        <w:t xml:space="preserve"> заявлени</w:t>
      </w:r>
      <w:r>
        <w:t>и</w:t>
      </w:r>
      <w:r w:rsidR="001B20B9" w:rsidRPr="003576ED">
        <w:t xml:space="preserve"> в </w:t>
      </w:r>
      <w:r>
        <w:t xml:space="preserve">адрес </w:t>
      </w:r>
      <w:r w:rsidRPr="003576ED">
        <w:t>Благотворительно</w:t>
      </w:r>
      <w:r>
        <w:t>го</w:t>
      </w:r>
      <w:r w:rsidRPr="003576ED">
        <w:t xml:space="preserve"> фонд</w:t>
      </w:r>
      <w:r>
        <w:t>а</w:t>
      </w:r>
      <w:r w:rsidRPr="003576ED">
        <w:t> «Вклад в будущее» 117312, г. Москва, ул. Вавилова, д. 19</w:t>
      </w:r>
      <w:r w:rsidR="00A86B25">
        <w:t xml:space="preserve">, </w:t>
      </w:r>
      <w:r>
        <w:t>либо на</w:t>
      </w:r>
      <w:r w:rsidR="00A86B25">
        <w:t xml:space="preserve"> электронн</w:t>
      </w:r>
      <w:r>
        <w:t>ый</w:t>
      </w:r>
      <w:r w:rsidR="00A86B25">
        <w:t xml:space="preserve"> почт</w:t>
      </w:r>
      <w:r>
        <w:t>овый</w:t>
      </w:r>
      <w:r w:rsidR="00A86B25">
        <w:t xml:space="preserve"> адрес </w:t>
      </w:r>
      <w:r w:rsidRPr="004842D4">
        <w:t>info</w:t>
      </w:r>
      <w:r w:rsidRPr="008E5022">
        <w:t>@</w:t>
      </w:r>
      <w:r w:rsidRPr="004842D4">
        <w:t>vbudushee</w:t>
      </w:r>
      <w:r w:rsidRPr="008E5022">
        <w:t>.</w:t>
      </w:r>
      <w:r w:rsidRPr="004842D4">
        <w:t>ru</w:t>
      </w:r>
      <w:r>
        <w:t xml:space="preserve">, с указанием </w:t>
      </w:r>
      <w:r w:rsidR="00B34010">
        <w:t xml:space="preserve">фамилии, </w:t>
      </w:r>
      <w:r>
        <w:t xml:space="preserve">имени, </w:t>
      </w:r>
      <w:r w:rsidR="00294A07">
        <w:t>номера мобильного телефона</w:t>
      </w:r>
      <w:r>
        <w:t>, состава персональных данных, в отношении которых направляется отзыв согласия на обработку</w:t>
      </w:r>
      <w:r w:rsidR="00BB5F87" w:rsidRPr="003576ED">
        <w:t>.</w:t>
      </w:r>
      <w:bookmarkEnd w:id="0"/>
    </w:p>
    <w:sectPr w:rsidR="001B20B9" w:rsidRPr="008E5022" w:rsidSect="00746982">
      <w:footerReference w:type="default" r:id="rId8"/>
      <w:headerReference w:type="first" r:id="rId9"/>
      <w:footerReference w:type="first" r:id="rId10"/>
      <w:pgSz w:w="11906" w:h="16838" w:code="9"/>
      <w:pgMar w:top="720" w:right="720" w:bottom="720" w:left="72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914C2" w14:textId="77777777" w:rsidR="00A5320F" w:rsidRDefault="00A5320F">
      <w:r>
        <w:separator/>
      </w:r>
    </w:p>
  </w:endnote>
  <w:endnote w:type="continuationSeparator" w:id="0">
    <w:p w14:paraId="051BB4D3" w14:textId="77777777" w:rsidR="00A5320F" w:rsidRDefault="00A5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SB Sans Tex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86AE" w14:textId="4F27A116" w:rsidR="00D7644E" w:rsidRDefault="00D7644E" w:rsidP="0045231C">
    <w:pPr>
      <w:pStyle w:val="af0"/>
      <w:tabs>
        <w:tab w:val="clear" w:pos="4153"/>
        <w:tab w:val="clear" w:pos="8306"/>
      </w:tabs>
      <w:ind w:left="-567"/>
      <w:jc w:val="right"/>
    </w:pPr>
    <w:r>
      <w:rPr>
        <w:noProof/>
      </w:rPr>
      <w:drawing>
        <wp:inline distT="0" distB="0" distL="0" distR="0" wp14:anchorId="5824542B" wp14:editId="1B13D1F2">
          <wp:extent cx="9526" cy="9526"/>
          <wp:effectExtent l="0" t="0" r="0" b="0"/>
          <wp:docPr id="109224535" name="Рисунок 10922453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sdt>
      <w:sdtPr>
        <w:id w:val="651794709"/>
        <w:docPartObj>
          <w:docPartGallery w:val="Page Numbers (Bottom of Page)"/>
          <w:docPartUnique/>
        </w:docPartObj>
      </w:sdtPr>
      <w:sdtContent>
        <w:r>
          <w:fldChar w:fldCharType="begin"/>
        </w:r>
        <w:r>
          <w:instrText>PAGE   \* MERGEFORMAT</w:instrText>
        </w:r>
        <w:r>
          <w:fldChar w:fldCharType="separate"/>
        </w:r>
        <w:r w:rsidR="00791840">
          <w:rPr>
            <w:noProof/>
          </w:rPr>
          <w:t>6</w:t>
        </w:r>
        <w:r>
          <w:fldChar w:fldCharType="end"/>
        </w:r>
      </w:sdtContent>
    </w:sdt>
  </w:p>
  <w:p w14:paraId="7BC8CAC7" w14:textId="4AEC28BC" w:rsidR="00D7644E" w:rsidRDefault="00D7644E">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9EFC" w14:textId="7DF90419" w:rsidR="00D7644E" w:rsidRPr="0078681A" w:rsidRDefault="00D7644E" w:rsidP="007C6BF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476B2" w14:textId="77777777" w:rsidR="00A5320F" w:rsidRDefault="00A5320F">
      <w:r>
        <w:separator/>
      </w:r>
    </w:p>
  </w:footnote>
  <w:footnote w:type="continuationSeparator" w:id="0">
    <w:p w14:paraId="27D450FC" w14:textId="77777777" w:rsidR="00A5320F" w:rsidRDefault="00A5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F62DA" w14:textId="1130E1DD" w:rsidR="006F78B6" w:rsidRPr="006F78B6" w:rsidRDefault="006F78B6" w:rsidP="006F78B6">
    <w:pPr>
      <w:pStyle w:val="aa"/>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numFmt w:val="none"/>
      <w:lvlText w:val=""/>
      <w:lvlJc w:val="left"/>
    </w:lvl>
    <w:lvl w:ilvl="1">
      <w:numFmt w:val="none"/>
      <w:lvlText w:val=""/>
      <w:lvlJc w:val="left"/>
    </w:lvl>
    <w:lvl w:ilvl="2">
      <w:start w:val="1"/>
      <w:numFmt w:val="decimal"/>
      <w:lvlText w:val="%3."/>
      <w:legacy w:legacy="1" w:legacySpace="144" w:legacyIndent="0"/>
      <w:lvlJc w:val="left"/>
    </w:lvl>
    <w:lvl w:ilvl="3">
      <w:start w:val="1"/>
      <w:numFmt w:val="decimal"/>
      <w:lvlText w:val="%3.%4."/>
      <w:legacy w:legacy="1" w:legacySpace="144" w:legacyIndent="0"/>
      <w:lvlJc w:val="left"/>
    </w:lvl>
    <w:lvl w:ilvl="4">
      <w:start w:val="1"/>
      <w:numFmt w:val="decimal"/>
      <w:pStyle w:val="5"/>
      <w:lvlText w:val="%3.%4.%5."/>
      <w:legacy w:legacy="1" w:legacySpace="144" w:legacyIndent="0"/>
      <w:lvlJc w:val="left"/>
    </w:lvl>
    <w:lvl w:ilvl="5">
      <w:start w:val="1"/>
      <w:numFmt w:val="decimal"/>
      <w:pStyle w:val="6"/>
      <w:lvlText w:val="%3.%4.%5.%6."/>
      <w:legacy w:legacy="1" w:legacySpace="144" w:legacyIndent="0"/>
      <w:lvlJc w:val="left"/>
    </w:lvl>
    <w:lvl w:ilvl="6">
      <w:start w:val="1"/>
      <w:numFmt w:val="decimal"/>
      <w:pStyle w:val="7"/>
      <w:lvlText w:val="%3.%4.%5.%6.%7."/>
      <w:legacy w:legacy="1" w:legacySpace="144" w:legacyIndent="0"/>
      <w:lvlJc w:val="left"/>
    </w:lvl>
    <w:lvl w:ilvl="7">
      <w:start w:val="1"/>
      <w:numFmt w:val="decimal"/>
      <w:lvlText w:val="%3.%4.%5.%6.%7.%8."/>
      <w:legacy w:legacy="1" w:legacySpace="144" w:legacyIndent="0"/>
      <w:lvlJc w:val="left"/>
    </w:lvl>
    <w:lvl w:ilvl="8">
      <w:start w:val="1"/>
      <w:numFmt w:val="decimal"/>
      <w:pStyle w:val="9"/>
      <w:lvlText w:val="%3.%4.%5.%6.%7.%8.%9."/>
      <w:legacy w:legacy="1" w:legacySpace="144" w:legacyIndent="0"/>
      <w:lvlJc w:val="left"/>
    </w:lvl>
  </w:abstractNum>
  <w:abstractNum w:abstractNumId="1" w15:restartNumberingAfterBreak="0">
    <w:nsid w:val="006C4DED"/>
    <w:multiLevelType w:val="multilevel"/>
    <w:tmpl w:val="C3C60E22"/>
    <w:lvl w:ilvl="0">
      <w:start w:val="1"/>
      <w:numFmt w:val="decimal"/>
      <w:pStyle w:val="1"/>
      <w:lvlText w:val="Приложение %1."/>
      <w:lvlJc w:val="left"/>
      <w:pPr>
        <w:tabs>
          <w:tab w:val="num" w:pos="2160"/>
        </w:tabs>
        <w:ind w:left="0" w:firstLine="0"/>
      </w:pPr>
      <w:rPr>
        <w:rFonts w:ascii="Times New Roman" w:hAnsi="Times New Roman" w:cs="Times New Roman" w:hint="default"/>
      </w:rPr>
    </w:lvl>
    <w:lvl w:ilvl="1">
      <w:start w:val="1"/>
      <w:numFmt w:val="decimal"/>
      <w:pStyle w:val="2"/>
      <w:lvlText w:val="%1.%2"/>
      <w:lvlJc w:val="left"/>
      <w:pPr>
        <w:tabs>
          <w:tab w:val="num" w:pos="1427"/>
        </w:tabs>
        <w:ind w:left="851" w:firstLine="0"/>
      </w:pPr>
      <w:rPr>
        <w:rFonts w:hint="default"/>
      </w:rPr>
    </w:lvl>
    <w:lvl w:ilvl="2">
      <w:start w:val="1"/>
      <w:numFmt w:val="decimal"/>
      <w:pStyle w:val="3"/>
      <w:lvlText w:val="%1.%2.%3"/>
      <w:lvlJc w:val="left"/>
      <w:pPr>
        <w:tabs>
          <w:tab w:val="num" w:pos="1571"/>
        </w:tabs>
        <w:ind w:left="851" w:firstLine="0"/>
      </w:pPr>
      <w:rPr>
        <w:rFonts w:hint="default"/>
      </w:rPr>
    </w:lvl>
    <w:lvl w:ilvl="3">
      <w:start w:val="1"/>
      <w:numFmt w:val="decimal"/>
      <w:pStyle w:val="4"/>
      <w:lvlText w:val="%1.%2.%3.%4"/>
      <w:lvlJc w:val="left"/>
      <w:pPr>
        <w:tabs>
          <w:tab w:val="num" w:pos="1715"/>
        </w:tabs>
        <w:ind w:left="851" w:firstLine="0"/>
      </w:pPr>
      <w:rPr>
        <w:rFonts w:hint="default"/>
      </w:rPr>
    </w:lvl>
    <w:lvl w:ilvl="4">
      <w:start w:val="1"/>
      <w:numFmt w:val="decimal"/>
      <w:pStyle w:val="50"/>
      <w:lvlText w:val="%1.%2.%3.%4.%5"/>
      <w:lvlJc w:val="left"/>
      <w:pPr>
        <w:tabs>
          <w:tab w:val="num" w:pos="1859"/>
        </w:tabs>
        <w:ind w:left="851" w:firstLine="0"/>
      </w:pPr>
      <w:rPr>
        <w:rFonts w:hint="default"/>
      </w:rPr>
    </w:lvl>
    <w:lvl w:ilvl="5">
      <w:start w:val="1"/>
      <w:numFmt w:val="decimal"/>
      <w:pStyle w:val="60"/>
      <w:lvlText w:val="%1.%2.%3.%4.%5.%6"/>
      <w:lvlJc w:val="left"/>
      <w:pPr>
        <w:tabs>
          <w:tab w:val="num" w:pos="2003"/>
        </w:tabs>
        <w:ind w:left="851" w:firstLine="0"/>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 w15:restartNumberingAfterBreak="0">
    <w:nsid w:val="02E37A28"/>
    <w:multiLevelType w:val="multilevel"/>
    <w:tmpl w:val="A03A535C"/>
    <w:styleLink w:val="10"/>
    <w:lvl w:ilvl="0">
      <w:start w:val="3"/>
      <w:numFmt w:val="decimal"/>
      <w:suff w:val="space"/>
      <w:lvlText w:val="%1."/>
      <w:lvlJc w:val="left"/>
      <w:pPr>
        <w:ind w:left="0" w:firstLine="851"/>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lvlText w:val="%1.%2.%3.%4.%5."/>
      <w:lvlJc w:val="left"/>
      <w:pPr>
        <w:tabs>
          <w:tab w:val="num" w:pos="0"/>
        </w:tabs>
        <w:ind w:left="0" w:firstLine="851"/>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4A97F46"/>
    <w:multiLevelType w:val="singleLevel"/>
    <w:tmpl w:val="E1FC06D0"/>
    <w:lvl w:ilvl="0">
      <w:start w:val="1"/>
      <w:numFmt w:val="bullet"/>
      <w:pStyle w:val="11"/>
      <w:lvlText w:val=""/>
      <w:lvlJc w:val="left"/>
      <w:pPr>
        <w:tabs>
          <w:tab w:val="num" w:pos="757"/>
        </w:tabs>
        <w:ind w:left="757" w:hanging="360"/>
      </w:pPr>
      <w:rPr>
        <w:rFonts w:ascii="Wingdings" w:hAnsi="Wingdings" w:cs="Times New Roman" w:hint="default"/>
      </w:rPr>
    </w:lvl>
  </w:abstractNum>
  <w:abstractNum w:abstractNumId="4" w15:restartNumberingAfterBreak="0">
    <w:nsid w:val="05E72511"/>
    <w:multiLevelType w:val="multilevel"/>
    <w:tmpl w:val="53927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3356F0"/>
    <w:multiLevelType w:val="hybridMultilevel"/>
    <w:tmpl w:val="1EE2449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112F78E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A4C73"/>
    <w:multiLevelType w:val="multilevel"/>
    <w:tmpl w:val="0419001F"/>
    <w:styleLink w:val="Scenario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97172A"/>
    <w:multiLevelType w:val="hybridMultilevel"/>
    <w:tmpl w:val="C6E87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BE3636"/>
    <w:multiLevelType w:val="hybridMultilevel"/>
    <w:tmpl w:val="F95A8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0B475B"/>
    <w:multiLevelType w:val="multilevel"/>
    <w:tmpl w:val="4C90AF4C"/>
    <w:lvl w:ilvl="0">
      <w:start w:val="1"/>
      <w:numFmt w:val="decimal"/>
      <w:pStyle w:val="12"/>
      <w:lvlText w:val="%1."/>
      <w:lvlJc w:val="left"/>
      <w:pPr>
        <w:ind w:left="926" w:hanging="360"/>
      </w:pPr>
    </w:lvl>
    <w:lvl w:ilvl="1">
      <w:start w:val="1"/>
      <w:numFmt w:val="decimal"/>
      <w:lvlText w:val="%1.%2."/>
      <w:lvlJc w:val="left"/>
      <w:pPr>
        <w:ind w:left="1358" w:hanging="432"/>
      </w:pPr>
      <w:rPr>
        <w:b w:val="0"/>
      </w:rPr>
    </w:lvl>
    <w:lvl w:ilvl="2">
      <w:start w:val="1"/>
      <w:numFmt w:val="decimal"/>
      <w:lvlText w:val="%1.%2.%3."/>
      <w:lvlJc w:val="left"/>
      <w:pPr>
        <w:ind w:left="3339" w:hanging="504"/>
      </w:pPr>
      <w:rPr>
        <w:rFonts w:ascii="Times New Roman" w:hAnsi="Times New Roman" w:cs="Times New Roman" w:hint="default"/>
        <w:b w:val="0"/>
        <w:color w:val="auto"/>
      </w:rPr>
    </w:lvl>
    <w:lvl w:ilvl="3">
      <w:start w:val="1"/>
      <w:numFmt w:val="decimal"/>
      <w:lvlText w:val="%1.%2.%3.%4."/>
      <w:lvlJc w:val="left"/>
      <w:pPr>
        <w:ind w:left="2294" w:hanging="648"/>
      </w:pPr>
    </w:lvl>
    <w:lvl w:ilvl="4">
      <w:start w:val="1"/>
      <w:numFmt w:val="decimal"/>
      <w:lvlText w:val="%1.%2.%3.%4.%5."/>
      <w:lvlJc w:val="left"/>
      <w:pPr>
        <w:ind w:left="2798" w:hanging="792"/>
      </w:pPr>
    </w:lvl>
    <w:lvl w:ilvl="5">
      <w:start w:val="1"/>
      <w:numFmt w:val="decimal"/>
      <w:lvlText w:val="%1.%2.%3.%4.%5.%6."/>
      <w:lvlJc w:val="left"/>
      <w:pPr>
        <w:ind w:left="3302" w:hanging="936"/>
      </w:pPr>
    </w:lvl>
    <w:lvl w:ilvl="6">
      <w:start w:val="1"/>
      <w:numFmt w:val="decimal"/>
      <w:lvlText w:val="%1.%2.%3.%4.%5.%6.%7."/>
      <w:lvlJc w:val="left"/>
      <w:pPr>
        <w:ind w:left="3806" w:hanging="1080"/>
      </w:pPr>
    </w:lvl>
    <w:lvl w:ilvl="7">
      <w:start w:val="1"/>
      <w:numFmt w:val="decimal"/>
      <w:lvlText w:val="%1.%2.%3.%4.%5.%6.%7.%8."/>
      <w:lvlJc w:val="left"/>
      <w:pPr>
        <w:ind w:left="4310" w:hanging="1224"/>
      </w:pPr>
    </w:lvl>
    <w:lvl w:ilvl="8">
      <w:start w:val="1"/>
      <w:numFmt w:val="decimal"/>
      <w:lvlText w:val="%1.%2.%3.%4.%5.%6.%7.%8.%9."/>
      <w:lvlJc w:val="left"/>
      <w:pPr>
        <w:ind w:left="4886" w:hanging="1440"/>
      </w:pPr>
    </w:lvl>
  </w:abstractNum>
  <w:abstractNum w:abstractNumId="11" w15:restartNumberingAfterBreak="0">
    <w:nsid w:val="396518AC"/>
    <w:multiLevelType w:val="hybridMultilevel"/>
    <w:tmpl w:val="6310C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336F92"/>
    <w:multiLevelType w:val="multilevel"/>
    <w:tmpl w:val="FB0ED1C6"/>
    <w:lvl w:ilvl="0">
      <w:start w:val="1"/>
      <w:numFmt w:val="decimal"/>
      <w:lvlText w:val="%1."/>
      <w:lvlJc w:val="left"/>
      <w:pPr>
        <w:ind w:left="360" w:hanging="360"/>
      </w:p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361F32"/>
    <w:multiLevelType w:val="multilevel"/>
    <w:tmpl w:val="77C2B70A"/>
    <w:lvl w:ilvl="0">
      <w:start w:val="1"/>
      <w:numFmt w:val="decimal"/>
      <w:pStyle w:val="30"/>
      <w:lvlText w:val="%1."/>
      <w:lvlJc w:val="left"/>
      <w:pPr>
        <w:ind w:left="360" w:hanging="360"/>
      </w:pPr>
      <w:rPr>
        <w:rFonts w:cs="Times New Roman" w:hint="default"/>
      </w:rPr>
    </w:lvl>
    <w:lvl w:ilvl="1">
      <w:start w:val="1"/>
      <w:numFmt w:val="decimal"/>
      <w:lvlText w:val="6.%2."/>
      <w:lvlJc w:val="left"/>
      <w:pPr>
        <w:ind w:left="858" w:hanging="432"/>
      </w:pPr>
      <w:rPr>
        <w:rFonts w:cs="Times New Roman" w:hint="default"/>
      </w:rPr>
    </w:lvl>
    <w:lvl w:ilvl="2">
      <w:start w:val="1"/>
      <w:numFmt w:val="decimal"/>
      <w:lvlText w:val="%1.%2.%3."/>
      <w:lvlJc w:val="left"/>
      <w:pPr>
        <w:ind w:left="291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A9B5423"/>
    <w:multiLevelType w:val="hybridMultilevel"/>
    <w:tmpl w:val="FDF2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1A43FF"/>
    <w:multiLevelType w:val="multilevel"/>
    <w:tmpl w:val="9EA226C2"/>
    <w:lvl w:ilvl="0">
      <w:start w:val="1"/>
      <w:numFmt w:val="decimal"/>
      <w:pStyle w:val="a"/>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4D22526D"/>
    <w:multiLevelType w:val="singleLevel"/>
    <w:tmpl w:val="0A968CA4"/>
    <w:lvl w:ilvl="0">
      <w:start w:val="1"/>
      <w:numFmt w:val="none"/>
      <w:pStyle w:val="spisok"/>
      <w:lvlText w:val=""/>
      <w:lvlJc w:val="left"/>
      <w:pPr>
        <w:tabs>
          <w:tab w:val="num" w:pos="0"/>
        </w:tabs>
        <w:ind w:left="993" w:hanging="284"/>
      </w:pPr>
      <w:rPr>
        <w:rFonts w:ascii="Symbol" w:hAnsi="Symbol" w:cs="Symbol" w:hint="default"/>
      </w:rPr>
    </w:lvl>
  </w:abstractNum>
  <w:abstractNum w:abstractNumId="17" w15:restartNumberingAfterBreak="0">
    <w:nsid w:val="5D45B536"/>
    <w:multiLevelType w:val="singleLevel"/>
    <w:tmpl w:val="5D45B536"/>
    <w:lvl w:ilvl="0">
      <w:start w:val="1"/>
      <w:numFmt w:val="bullet"/>
      <w:lvlText w:val=""/>
      <w:lvlJc w:val="left"/>
      <w:pPr>
        <w:tabs>
          <w:tab w:val="left" w:pos="420"/>
        </w:tabs>
        <w:ind w:left="420" w:hanging="420"/>
      </w:pPr>
      <w:rPr>
        <w:rFonts w:ascii="Wingdings" w:hAnsi="Wingdings" w:hint="default"/>
        <w:sz w:val="13"/>
        <w:szCs w:val="13"/>
      </w:rPr>
    </w:lvl>
  </w:abstractNum>
  <w:abstractNum w:abstractNumId="18" w15:restartNumberingAfterBreak="0">
    <w:nsid w:val="5DF95769"/>
    <w:multiLevelType w:val="hybridMultilevel"/>
    <w:tmpl w:val="D780C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EC5B15"/>
    <w:multiLevelType w:val="hybridMultilevel"/>
    <w:tmpl w:val="DEA624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F005B20"/>
    <w:multiLevelType w:val="multilevel"/>
    <w:tmpl w:val="3D0AF6DC"/>
    <w:lvl w:ilvl="0">
      <w:start w:val="1"/>
      <w:numFmt w:val="decimal"/>
      <w:pStyle w:val="13"/>
      <w:lvlText w:val="%1."/>
      <w:lvlJc w:val="left"/>
      <w:pPr>
        <w:ind w:left="360" w:hanging="360"/>
      </w:pPr>
    </w:lvl>
    <w:lvl w:ilvl="1">
      <w:start w:val="1"/>
      <w:numFmt w:val="decimal"/>
      <w:pStyle w:val="110"/>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C81746"/>
    <w:multiLevelType w:val="singleLevel"/>
    <w:tmpl w:val="04908BDC"/>
    <w:lvl w:ilvl="0">
      <w:start w:val="1"/>
      <w:numFmt w:val="bullet"/>
      <w:pStyle w:val="a0"/>
      <w:lvlText w:val=""/>
      <w:lvlJc w:val="left"/>
      <w:pPr>
        <w:tabs>
          <w:tab w:val="num" w:pos="927"/>
        </w:tabs>
        <w:ind w:left="567" w:firstLine="0"/>
      </w:pPr>
      <w:rPr>
        <w:rFonts w:ascii="Symbol" w:hAnsi="Symbol" w:hint="default"/>
      </w:rPr>
    </w:lvl>
  </w:abstractNum>
  <w:abstractNum w:abstractNumId="22" w15:restartNumberingAfterBreak="0">
    <w:nsid w:val="625C2346"/>
    <w:multiLevelType w:val="multilevel"/>
    <w:tmpl w:val="6AF00022"/>
    <w:lvl w:ilvl="0">
      <w:start w:val="1"/>
      <w:numFmt w:val="decimal"/>
      <w:pStyle w:val="a1"/>
      <w:isLgl/>
      <w:suff w:val="space"/>
      <w:lvlText w:val="%1."/>
      <w:lvlJc w:val="left"/>
      <w:pPr>
        <w:ind w:left="1406" w:hanging="1406"/>
      </w:pPr>
      <w:rPr>
        <w:b/>
      </w:rPr>
    </w:lvl>
    <w:lvl w:ilvl="1">
      <w:start w:val="1"/>
      <w:numFmt w:val="decimal"/>
      <w:pStyle w:val="a2"/>
      <w:isLgl/>
      <w:lvlText w:val="%1.%2."/>
      <w:lvlJc w:val="left"/>
      <w:pPr>
        <w:tabs>
          <w:tab w:val="num" w:pos="705"/>
        </w:tabs>
        <w:ind w:left="705" w:hanging="705"/>
      </w:pPr>
      <w:rPr>
        <w:b/>
      </w:rPr>
    </w:lvl>
    <w:lvl w:ilvl="2">
      <w:start w:val="1"/>
      <w:numFmt w:val="decimal"/>
      <w:pStyle w:val="a3"/>
      <w:lvlText w:val="%1.%2.%3."/>
      <w:lvlJc w:val="left"/>
      <w:pPr>
        <w:tabs>
          <w:tab w:val="num" w:pos="720"/>
        </w:tabs>
        <w:ind w:left="720" w:hanging="720"/>
      </w:pPr>
      <w:rPr>
        <w:b/>
      </w:rPr>
    </w:lvl>
    <w:lvl w:ilvl="3">
      <w:start w:val="1"/>
      <w:numFmt w:val="decimal"/>
      <w:pStyle w:val="a4"/>
      <w:lvlText w:val="%1.%2.%3.%4."/>
      <w:lvlJc w:val="left"/>
      <w:pPr>
        <w:tabs>
          <w:tab w:val="num" w:pos="108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3" w15:restartNumberingAfterBreak="0">
    <w:nsid w:val="66324FF1"/>
    <w:multiLevelType w:val="hybridMultilevel"/>
    <w:tmpl w:val="5B4CC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820029"/>
    <w:multiLevelType w:val="multilevel"/>
    <w:tmpl w:val="15829AE8"/>
    <w:lvl w:ilvl="0">
      <w:start w:val="1"/>
      <w:numFmt w:val="decimal"/>
      <w:suff w:val="space"/>
      <w:lvlText w:val="%1."/>
      <w:lvlJc w:val="left"/>
      <w:pPr>
        <w:ind w:left="-283" w:firstLine="567"/>
      </w:pPr>
      <w:rPr>
        <w:rFonts w:hint="default"/>
      </w:rPr>
    </w:lvl>
    <w:lvl w:ilvl="1">
      <w:start w:val="1"/>
      <w:numFmt w:val="decimal"/>
      <w:pStyle w:val="21"/>
      <w:suff w:val="space"/>
      <w:lvlText w:val="%1.%2."/>
      <w:lvlJc w:val="left"/>
      <w:pPr>
        <w:ind w:left="0" w:firstLine="567"/>
      </w:pPr>
      <w:rPr>
        <w:rFonts w:hint="default"/>
        <w:b w:val="0"/>
      </w:rPr>
    </w:lvl>
    <w:lvl w:ilvl="2">
      <w:start w:val="1"/>
      <w:numFmt w:val="decimal"/>
      <w:pStyle w:val="31"/>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CC347EB"/>
    <w:multiLevelType w:val="singleLevel"/>
    <w:tmpl w:val="D8FCF04E"/>
    <w:lvl w:ilvl="0">
      <w:start w:val="1"/>
      <w:numFmt w:val="bullet"/>
      <w:pStyle w:val="22"/>
      <w:lvlText w:val=""/>
      <w:lvlJc w:val="left"/>
      <w:pPr>
        <w:tabs>
          <w:tab w:val="num" w:pos="360"/>
        </w:tabs>
        <w:ind w:left="360" w:hanging="360"/>
      </w:pPr>
      <w:rPr>
        <w:rFonts w:ascii="Symbol" w:hAnsi="Symbol" w:cs="Times New Roman" w:hint="default"/>
      </w:rPr>
    </w:lvl>
  </w:abstractNum>
  <w:abstractNum w:abstractNumId="26" w15:restartNumberingAfterBreak="0">
    <w:nsid w:val="6EAB737D"/>
    <w:multiLevelType w:val="singleLevel"/>
    <w:tmpl w:val="97041682"/>
    <w:lvl w:ilvl="0">
      <w:start w:val="1"/>
      <w:numFmt w:val="decimal"/>
      <w:pStyle w:val="a5"/>
      <w:lvlText w:val="%1."/>
      <w:lvlJc w:val="left"/>
      <w:pPr>
        <w:tabs>
          <w:tab w:val="num" w:pos="360"/>
        </w:tabs>
        <w:ind w:left="360" w:hanging="360"/>
      </w:pPr>
    </w:lvl>
  </w:abstractNum>
  <w:abstractNum w:abstractNumId="27" w15:restartNumberingAfterBreak="0">
    <w:nsid w:val="7051213C"/>
    <w:multiLevelType w:val="hybridMultilevel"/>
    <w:tmpl w:val="BCA8F414"/>
    <w:lvl w:ilvl="0" w:tplc="648235CE">
      <w:start w:val="1"/>
      <w:numFmt w:val="bullet"/>
      <w:lvlText w:val=""/>
      <w:lvlJc w:val="left"/>
      <w:pPr>
        <w:ind w:left="765" w:hanging="360"/>
      </w:pPr>
      <w:rPr>
        <w:rFonts w:ascii="Symbol" w:hAnsi="Symbol" w:hint="default"/>
        <w:color w:val="auto"/>
        <w:sz w:val="1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15:restartNumberingAfterBreak="0">
    <w:nsid w:val="708E4017"/>
    <w:multiLevelType w:val="multilevel"/>
    <w:tmpl w:val="E0D86F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070098"/>
    <w:multiLevelType w:val="hybridMultilevel"/>
    <w:tmpl w:val="C7C448B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0" w15:restartNumberingAfterBreak="0">
    <w:nsid w:val="78A11BC3"/>
    <w:multiLevelType w:val="multilevel"/>
    <w:tmpl w:val="C5609702"/>
    <w:lvl w:ilvl="0">
      <w:start w:val="1"/>
      <w:numFmt w:val="decimal"/>
      <w:lvlText w:val="%1."/>
      <w:lvlJc w:val="left"/>
      <w:pPr>
        <w:ind w:left="435" w:hanging="435"/>
      </w:pPr>
      <w:rPr>
        <w:rFonts w:hint="default"/>
      </w:rPr>
    </w:lvl>
    <w:lvl w:ilvl="1">
      <w:start w:val="1"/>
      <w:numFmt w:val="decimal"/>
      <w:pStyle w:val="114"/>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F627D9"/>
    <w:multiLevelType w:val="multilevel"/>
    <w:tmpl w:val="7DF627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DF627DA"/>
    <w:multiLevelType w:val="hybridMultilevel"/>
    <w:tmpl w:val="7DF627DA"/>
    <w:lvl w:ilvl="0" w:tplc="174AB236">
      <w:start w:val="1"/>
      <w:numFmt w:val="bullet"/>
      <w:pStyle w:val="14"/>
      <w:lvlText w:val=""/>
      <w:lvlJc w:val="left"/>
      <w:pPr>
        <w:tabs>
          <w:tab w:val="num" w:pos="360"/>
        </w:tabs>
        <w:ind w:left="360" w:hanging="360"/>
      </w:pPr>
      <w:rPr>
        <w:rFonts w:ascii="Symbol" w:hAnsi="Symbol"/>
      </w:rPr>
    </w:lvl>
    <w:lvl w:ilvl="1" w:tplc="626093B0">
      <w:start w:val="1"/>
      <w:numFmt w:val="bullet"/>
      <w:lvlText w:val="o"/>
      <w:lvlJc w:val="left"/>
      <w:pPr>
        <w:tabs>
          <w:tab w:val="num" w:pos="1080"/>
        </w:tabs>
        <w:ind w:left="1080" w:hanging="360"/>
      </w:pPr>
      <w:rPr>
        <w:rFonts w:ascii="Courier New" w:hAnsi="Courier New"/>
      </w:rPr>
    </w:lvl>
    <w:lvl w:ilvl="2" w:tplc="2ED87292">
      <w:start w:val="1"/>
      <w:numFmt w:val="bullet"/>
      <w:lvlText w:val=""/>
      <w:lvlJc w:val="left"/>
      <w:pPr>
        <w:tabs>
          <w:tab w:val="num" w:pos="1800"/>
        </w:tabs>
        <w:ind w:left="1800" w:hanging="360"/>
      </w:pPr>
      <w:rPr>
        <w:rFonts w:ascii="Wingdings" w:hAnsi="Wingdings"/>
      </w:rPr>
    </w:lvl>
    <w:lvl w:ilvl="3" w:tplc="BA20E8DE">
      <w:start w:val="1"/>
      <w:numFmt w:val="bullet"/>
      <w:lvlText w:val=""/>
      <w:lvlJc w:val="left"/>
      <w:pPr>
        <w:tabs>
          <w:tab w:val="num" w:pos="2520"/>
        </w:tabs>
        <w:ind w:left="2520" w:hanging="360"/>
      </w:pPr>
      <w:rPr>
        <w:rFonts w:ascii="Symbol" w:hAnsi="Symbol"/>
      </w:rPr>
    </w:lvl>
    <w:lvl w:ilvl="4" w:tplc="25885E54">
      <w:start w:val="1"/>
      <w:numFmt w:val="bullet"/>
      <w:lvlText w:val="o"/>
      <w:lvlJc w:val="left"/>
      <w:pPr>
        <w:tabs>
          <w:tab w:val="num" w:pos="3240"/>
        </w:tabs>
        <w:ind w:left="3240" w:hanging="360"/>
      </w:pPr>
      <w:rPr>
        <w:rFonts w:ascii="Courier New" w:hAnsi="Courier New"/>
      </w:rPr>
    </w:lvl>
    <w:lvl w:ilvl="5" w:tplc="3B52488E">
      <w:start w:val="1"/>
      <w:numFmt w:val="bullet"/>
      <w:lvlText w:val=""/>
      <w:lvlJc w:val="left"/>
      <w:pPr>
        <w:tabs>
          <w:tab w:val="num" w:pos="3960"/>
        </w:tabs>
        <w:ind w:left="3960" w:hanging="360"/>
      </w:pPr>
      <w:rPr>
        <w:rFonts w:ascii="Wingdings" w:hAnsi="Wingdings"/>
      </w:rPr>
    </w:lvl>
    <w:lvl w:ilvl="6" w:tplc="C12C710C">
      <w:start w:val="1"/>
      <w:numFmt w:val="bullet"/>
      <w:lvlText w:val=""/>
      <w:lvlJc w:val="left"/>
      <w:pPr>
        <w:tabs>
          <w:tab w:val="num" w:pos="4680"/>
        </w:tabs>
        <w:ind w:left="4680" w:hanging="360"/>
      </w:pPr>
      <w:rPr>
        <w:rFonts w:ascii="Symbol" w:hAnsi="Symbol"/>
      </w:rPr>
    </w:lvl>
    <w:lvl w:ilvl="7" w:tplc="696E0C8E">
      <w:start w:val="1"/>
      <w:numFmt w:val="bullet"/>
      <w:lvlText w:val="o"/>
      <w:lvlJc w:val="left"/>
      <w:pPr>
        <w:tabs>
          <w:tab w:val="num" w:pos="5400"/>
        </w:tabs>
        <w:ind w:left="5400" w:hanging="360"/>
      </w:pPr>
      <w:rPr>
        <w:rFonts w:ascii="Courier New" w:hAnsi="Courier New"/>
      </w:rPr>
    </w:lvl>
    <w:lvl w:ilvl="8" w:tplc="EABE3E38">
      <w:start w:val="1"/>
      <w:numFmt w:val="bullet"/>
      <w:lvlText w:val=""/>
      <w:lvlJc w:val="left"/>
      <w:pPr>
        <w:tabs>
          <w:tab w:val="num" w:pos="6120"/>
        </w:tabs>
        <w:ind w:left="6120" w:hanging="360"/>
      </w:pPr>
      <w:rPr>
        <w:rFonts w:ascii="Wingdings" w:hAnsi="Wingdings"/>
      </w:rPr>
    </w:lvl>
  </w:abstractNum>
  <w:abstractNum w:abstractNumId="33" w15:restartNumberingAfterBreak="0">
    <w:nsid w:val="7DF627DB"/>
    <w:multiLevelType w:val="hybridMultilevel"/>
    <w:tmpl w:val="7DF627DB"/>
    <w:lvl w:ilvl="0" w:tplc="D3F851D2">
      <w:start w:val="1"/>
      <w:numFmt w:val="bullet"/>
      <w:lvlText w:val=""/>
      <w:lvlJc w:val="left"/>
      <w:pPr>
        <w:tabs>
          <w:tab w:val="num" w:pos="360"/>
        </w:tabs>
        <w:ind w:left="360" w:hanging="360"/>
      </w:pPr>
      <w:rPr>
        <w:rFonts w:ascii="Symbol" w:hAnsi="Symbol"/>
      </w:rPr>
    </w:lvl>
    <w:lvl w:ilvl="1" w:tplc="3F900AC4">
      <w:start w:val="1"/>
      <w:numFmt w:val="bullet"/>
      <w:lvlText w:val="o"/>
      <w:lvlJc w:val="left"/>
      <w:pPr>
        <w:tabs>
          <w:tab w:val="num" w:pos="1080"/>
        </w:tabs>
        <w:ind w:left="1080" w:hanging="360"/>
      </w:pPr>
      <w:rPr>
        <w:rFonts w:ascii="Courier New" w:hAnsi="Courier New"/>
      </w:rPr>
    </w:lvl>
    <w:lvl w:ilvl="2" w:tplc="56569A36">
      <w:start w:val="1"/>
      <w:numFmt w:val="bullet"/>
      <w:lvlText w:val=""/>
      <w:lvlJc w:val="left"/>
      <w:pPr>
        <w:tabs>
          <w:tab w:val="num" w:pos="1800"/>
        </w:tabs>
        <w:ind w:left="1800" w:hanging="360"/>
      </w:pPr>
      <w:rPr>
        <w:rFonts w:ascii="Wingdings" w:hAnsi="Wingdings"/>
      </w:rPr>
    </w:lvl>
    <w:lvl w:ilvl="3" w:tplc="AF5A8D58">
      <w:start w:val="1"/>
      <w:numFmt w:val="bullet"/>
      <w:lvlText w:val=""/>
      <w:lvlJc w:val="left"/>
      <w:pPr>
        <w:tabs>
          <w:tab w:val="num" w:pos="2520"/>
        </w:tabs>
        <w:ind w:left="2520" w:hanging="360"/>
      </w:pPr>
      <w:rPr>
        <w:rFonts w:ascii="Symbol" w:hAnsi="Symbol"/>
      </w:rPr>
    </w:lvl>
    <w:lvl w:ilvl="4" w:tplc="EC424FC6">
      <w:start w:val="1"/>
      <w:numFmt w:val="bullet"/>
      <w:lvlText w:val="o"/>
      <w:lvlJc w:val="left"/>
      <w:pPr>
        <w:tabs>
          <w:tab w:val="num" w:pos="3240"/>
        </w:tabs>
        <w:ind w:left="3240" w:hanging="360"/>
      </w:pPr>
      <w:rPr>
        <w:rFonts w:ascii="Courier New" w:hAnsi="Courier New"/>
      </w:rPr>
    </w:lvl>
    <w:lvl w:ilvl="5" w:tplc="BE9267EE">
      <w:start w:val="1"/>
      <w:numFmt w:val="bullet"/>
      <w:lvlText w:val=""/>
      <w:lvlJc w:val="left"/>
      <w:pPr>
        <w:tabs>
          <w:tab w:val="num" w:pos="3960"/>
        </w:tabs>
        <w:ind w:left="3960" w:hanging="360"/>
      </w:pPr>
      <w:rPr>
        <w:rFonts w:ascii="Wingdings" w:hAnsi="Wingdings"/>
      </w:rPr>
    </w:lvl>
    <w:lvl w:ilvl="6" w:tplc="89F4CF56">
      <w:start w:val="1"/>
      <w:numFmt w:val="bullet"/>
      <w:lvlText w:val=""/>
      <w:lvlJc w:val="left"/>
      <w:pPr>
        <w:tabs>
          <w:tab w:val="num" w:pos="4680"/>
        </w:tabs>
        <w:ind w:left="4680" w:hanging="360"/>
      </w:pPr>
      <w:rPr>
        <w:rFonts w:ascii="Symbol" w:hAnsi="Symbol"/>
      </w:rPr>
    </w:lvl>
    <w:lvl w:ilvl="7" w:tplc="9C68BB06">
      <w:start w:val="1"/>
      <w:numFmt w:val="bullet"/>
      <w:lvlText w:val="o"/>
      <w:lvlJc w:val="left"/>
      <w:pPr>
        <w:tabs>
          <w:tab w:val="num" w:pos="5400"/>
        </w:tabs>
        <w:ind w:left="5400" w:hanging="360"/>
      </w:pPr>
      <w:rPr>
        <w:rFonts w:ascii="Courier New" w:hAnsi="Courier New"/>
      </w:rPr>
    </w:lvl>
    <w:lvl w:ilvl="8" w:tplc="863636B0">
      <w:start w:val="1"/>
      <w:numFmt w:val="bullet"/>
      <w:lvlText w:val=""/>
      <w:lvlJc w:val="left"/>
      <w:pPr>
        <w:tabs>
          <w:tab w:val="num" w:pos="6120"/>
        </w:tabs>
        <w:ind w:left="6120" w:hanging="360"/>
      </w:pPr>
      <w:rPr>
        <w:rFonts w:ascii="Wingdings" w:hAnsi="Wingdings"/>
      </w:rPr>
    </w:lvl>
  </w:abstractNum>
  <w:abstractNum w:abstractNumId="34" w15:restartNumberingAfterBreak="0">
    <w:nsid w:val="7DF627DC"/>
    <w:multiLevelType w:val="multilevel"/>
    <w:tmpl w:val="7DF627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402412494">
    <w:abstractNumId w:val="24"/>
  </w:num>
  <w:num w:numId="2" w16cid:durableId="641228508">
    <w:abstractNumId w:val="21"/>
  </w:num>
  <w:num w:numId="3" w16cid:durableId="1591700784">
    <w:abstractNumId w:val="0"/>
  </w:num>
  <w:num w:numId="4" w16cid:durableId="1132089964">
    <w:abstractNumId w:val="26"/>
  </w:num>
  <w:num w:numId="5" w16cid:durableId="2001620858">
    <w:abstractNumId w:val="3"/>
  </w:num>
  <w:num w:numId="6" w16cid:durableId="616831674">
    <w:abstractNumId w:val="25"/>
  </w:num>
  <w:num w:numId="7" w16cid:durableId="1445879545">
    <w:abstractNumId w:val="15"/>
  </w:num>
  <w:num w:numId="8" w16cid:durableId="175845357">
    <w:abstractNumId w:val="13"/>
  </w:num>
  <w:num w:numId="9" w16cid:durableId="391274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847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2785962">
    <w:abstractNumId w:val="1"/>
  </w:num>
  <w:num w:numId="12" w16cid:durableId="1988390429">
    <w:abstractNumId w:val="12"/>
  </w:num>
  <w:num w:numId="13" w16cid:durableId="1941134160">
    <w:abstractNumId w:val="16"/>
  </w:num>
  <w:num w:numId="14" w16cid:durableId="666320926">
    <w:abstractNumId w:val="30"/>
  </w:num>
  <w:num w:numId="15" w16cid:durableId="222525112">
    <w:abstractNumId w:val="2"/>
  </w:num>
  <w:num w:numId="16" w16cid:durableId="1373726226">
    <w:abstractNumId w:val="31"/>
  </w:num>
  <w:num w:numId="17" w16cid:durableId="388842450">
    <w:abstractNumId w:val="32"/>
  </w:num>
  <w:num w:numId="18" w16cid:durableId="519784222">
    <w:abstractNumId w:val="33"/>
  </w:num>
  <w:num w:numId="19" w16cid:durableId="936517768">
    <w:abstractNumId w:val="34"/>
  </w:num>
  <w:num w:numId="20" w16cid:durableId="699404310">
    <w:abstractNumId w:val="6"/>
  </w:num>
  <w:num w:numId="21" w16cid:durableId="1376344457">
    <w:abstractNumId w:val="10"/>
  </w:num>
  <w:num w:numId="22" w16cid:durableId="1910652039">
    <w:abstractNumId w:val="28"/>
  </w:num>
  <w:num w:numId="23" w16cid:durableId="1917200930">
    <w:abstractNumId w:val="11"/>
  </w:num>
  <w:num w:numId="24" w16cid:durableId="1339456279">
    <w:abstractNumId w:val="19"/>
  </w:num>
  <w:num w:numId="25" w16cid:durableId="1469278429">
    <w:abstractNumId w:val="29"/>
  </w:num>
  <w:num w:numId="26" w16cid:durableId="229771303">
    <w:abstractNumId w:val="5"/>
  </w:num>
  <w:num w:numId="27" w16cid:durableId="420414265">
    <w:abstractNumId w:val="7"/>
  </w:num>
  <w:num w:numId="28" w16cid:durableId="449861142">
    <w:abstractNumId w:val="14"/>
  </w:num>
  <w:num w:numId="29" w16cid:durableId="1509758978">
    <w:abstractNumId w:val="23"/>
  </w:num>
  <w:num w:numId="30" w16cid:durableId="21446835">
    <w:abstractNumId w:val="10"/>
  </w:num>
  <w:num w:numId="31" w16cid:durableId="796266786">
    <w:abstractNumId w:val="10"/>
  </w:num>
  <w:num w:numId="32" w16cid:durableId="1172376279">
    <w:abstractNumId w:val="8"/>
  </w:num>
  <w:num w:numId="33" w16cid:durableId="225845982">
    <w:abstractNumId w:val="9"/>
  </w:num>
  <w:num w:numId="34" w16cid:durableId="1027177931">
    <w:abstractNumId w:val="27"/>
  </w:num>
  <w:num w:numId="35" w16cid:durableId="2057312957">
    <w:abstractNumId w:val="10"/>
  </w:num>
  <w:num w:numId="36" w16cid:durableId="1707681101">
    <w:abstractNumId w:val="10"/>
  </w:num>
  <w:num w:numId="37" w16cid:durableId="907612708">
    <w:abstractNumId w:val="10"/>
  </w:num>
  <w:num w:numId="38" w16cid:durableId="1403063945">
    <w:abstractNumId w:val="10"/>
  </w:num>
  <w:num w:numId="39" w16cid:durableId="1635210704">
    <w:abstractNumId w:val="10"/>
  </w:num>
  <w:num w:numId="40" w16cid:durableId="719481786">
    <w:abstractNumId w:val="10"/>
  </w:num>
  <w:num w:numId="41" w16cid:durableId="1900746914">
    <w:abstractNumId w:val="18"/>
  </w:num>
  <w:num w:numId="42" w16cid:durableId="1204371037">
    <w:abstractNumId w:val="4"/>
  </w:num>
  <w:num w:numId="43" w16cid:durableId="1417628034">
    <w:abstractNumId w:val="10"/>
  </w:num>
  <w:num w:numId="44" w16cid:durableId="1450472445">
    <w:abstractNumId w:val="10"/>
  </w:num>
  <w:num w:numId="45" w16cid:durableId="82726668">
    <w:abstractNumId w:val="10"/>
  </w:num>
  <w:num w:numId="46" w16cid:durableId="1540122500">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7"/>
    <w:rsid w:val="00000450"/>
    <w:rsid w:val="000006CD"/>
    <w:rsid w:val="0000101C"/>
    <w:rsid w:val="000011AC"/>
    <w:rsid w:val="000017FE"/>
    <w:rsid w:val="000027C3"/>
    <w:rsid w:val="000027C6"/>
    <w:rsid w:val="00002B13"/>
    <w:rsid w:val="00002B85"/>
    <w:rsid w:val="00002DCF"/>
    <w:rsid w:val="00003C0B"/>
    <w:rsid w:val="00003CA6"/>
    <w:rsid w:val="00004D46"/>
    <w:rsid w:val="00004D9B"/>
    <w:rsid w:val="00004F5F"/>
    <w:rsid w:val="00004F68"/>
    <w:rsid w:val="000050F5"/>
    <w:rsid w:val="00005124"/>
    <w:rsid w:val="000051D5"/>
    <w:rsid w:val="000053E8"/>
    <w:rsid w:val="0000556C"/>
    <w:rsid w:val="000055EC"/>
    <w:rsid w:val="00005941"/>
    <w:rsid w:val="00005A19"/>
    <w:rsid w:val="00005DEA"/>
    <w:rsid w:val="000061BF"/>
    <w:rsid w:val="000062B8"/>
    <w:rsid w:val="000065F0"/>
    <w:rsid w:val="00006893"/>
    <w:rsid w:val="00006C5C"/>
    <w:rsid w:val="00006E80"/>
    <w:rsid w:val="00006F48"/>
    <w:rsid w:val="00007AE0"/>
    <w:rsid w:val="00007BB3"/>
    <w:rsid w:val="00007F32"/>
    <w:rsid w:val="00010F0A"/>
    <w:rsid w:val="000114A9"/>
    <w:rsid w:val="00011528"/>
    <w:rsid w:val="00011C6D"/>
    <w:rsid w:val="00012071"/>
    <w:rsid w:val="00012397"/>
    <w:rsid w:val="00012ACE"/>
    <w:rsid w:val="00012C39"/>
    <w:rsid w:val="000143B3"/>
    <w:rsid w:val="00014454"/>
    <w:rsid w:val="000144E8"/>
    <w:rsid w:val="0001451E"/>
    <w:rsid w:val="00014593"/>
    <w:rsid w:val="000145FD"/>
    <w:rsid w:val="00014BC8"/>
    <w:rsid w:val="00014E57"/>
    <w:rsid w:val="00014EE5"/>
    <w:rsid w:val="00016341"/>
    <w:rsid w:val="00016890"/>
    <w:rsid w:val="00016F30"/>
    <w:rsid w:val="000172E9"/>
    <w:rsid w:val="00017B91"/>
    <w:rsid w:val="00020366"/>
    <w:rsid w:val="00020371"/>
    <w:rsid w:val="000205D7"/>
    <w:rsid w:val="0002088A"/>
    <w:rsid w:val="00022BBF"/>
    <w:rsid w:val="00022E00"/>
    <w:rsid w:val="000239DB"/>
    <w:rsid w:val="00024177"/>
    <w:rsid w:val="000242DA"/>
    <w:rsid w:val="000243B3"/>
    <w:rsid w:val="00024B24"/>
    <w:rsid w:val="00025B3A"/>
    <w:rsid w:val="00025DC2"/>
    <w:rsid w:val="00025E7B"/>
    <w:rsid w:val="00026C56"/>
    <w:rsid w:val="00026CCE"/>
    <w:rsid w:val="00026F85"/>
    <w:rsid w:val="00026FE8"/>
    <w:rsid w:val="0002775B"/>
    <w:rsid w:val="00027E12"/>
    <w:rsid w:val="00027F3A"/>
    <w:rsid w:val="000306FC"/>
    <w:rsid w:val="00030CBE"/>
    <w:rsid w:val="00030F2C"/>
    <w:rsid w:val="0003162A"/>
    <w:rsid w:val="00031D60"/>
    <w:rsid w:val="00033099"/>
    <w:rsid w:val="00033A87"/>
    <w:rsid w:val="000340A2"/>
    <w:rsid w:val="00035936"/>
    <w:rsid w:val="00035B89"/>
    <w:rsid w:val="00036109"/>
    <w:rsid w:val="00036680"/>
    <w:rsid w:val="000367CD"/>
    <w:rsid w:val="00036AF5"/>
    <w:rsid w:val="00036CD7"/>
    <w:rsid w:val="00036EA5"/>
    <w:rsid w:val="00037002"/>
    <w:rsid w:val="00037173"/>
    <w:rsid w:val="000374F1"/>
    <w:rsid w:val="000406AF"/>
    <w:rsid w:val="00041055"/>
    <w:rsid w:val="0004173F"/>
    <w:rsid w:val="000419F2"/>
    <w:rsid w:val="00042207"/>
    <w:rsid w:val="00042266"/>
    <w:rsid w:val="00042277"/>
    <w:rsid w:val="0004233A"/>
    <w:rsid w:val="0004253F"/>
    <w:rsid w:val="000426F7"/>
    <w:rsid w:val="000429C7"/>
    <w:rsid w:val="00042ECC"/>
    <w:rsid w:val="00043527"/>
    <w:rsid w:val="000438DD"/>
    <w:rsid w:val="00043FC4"/>
    <w:rsid w:val="000441DE"/>
    <w:rsid w:val="00044223"/>
    <w:rsid w:val="0004498E"/>
    <w:rsid w:val="00044BEB"/>
    <w:rsid w:val="00044F4F"/>
    <w:rsid w:val="0004535B"/>
    <w:rsid w:val="000456C2"/>
    <w:rsid w:val="00045889"/>
    <w:rsid w:val="000458E5"/>
    <w:rsid w:val="00045C0C"/>
    <w:rsid w:val="000460F7"/>
    <w:rsid w:val="0004652C"/>
    <w:rsid w:val="000465CD"/>
    <w:rsid w:val="000466A9"/>
    <w:rsid w:val="0004683A"/>
    <w:rsid w:val="00046880"/>
    <w:rsid w:val="000469D8"/>
    <w:rsid w:val="00046B5D"/>
    <w:rsid w:val="0004703B"/>
    <w:rsid w:val="000476A3"/>
    <w:rsid w:val="00047BE9"/>
    <w:rsid w:val="00047C26"/>
    <w:rsid w:val="00047F3C"/>
    <w:rsid w:val="00047FF9"/>
    <w:rsid w:val="0005046C"/>
    <w:rsid w:val="000508A5"/>
    <w:rsid w:val="0005118F"/>
    <w:rsid w:val="00052501"/>
    <w:rsid w:val="00052F19"/>
    <w:rsid w:val="000535FD"/>
    <w:rsid w:val="00053A9F"/>
    <w:rsid w:val="00053ECB"/>
    <w:rsid w:val="0005473C"/>
    <w:rsid w:val="00054976"/>
    <w:rsid w:val="0005581C"/>
    <w:rsid w:val="000568FD"/>
    <w:rsid w:val="00057F3E"/>
    <w:rsid w:val="000600E4"/>
    <w:rsid w:val="00061FBE"/>
    <w:rsid w:val="00062E3C"/>
    <w:rsid w:val="00063512"/>
    <w:rsid w:val="00063663"/>
    <w:rsid w:val="00063748"/>
    <w:rsid w:val="000637EC"/>
    <w:rsid w:val="00064082"/>
    <w:rsid w:val="00064177"/>
    <w:rsid w:val="00064443"/>
    <w:rsid w:val="00064449"/>
    <w:rsid w:val="00064526"/>
    <w:rsid w:val="0006468F"/>
    <w:rsid w:val="00064B84"/>
    <w:rsid w:val="00064E93"/>
    <w:rsid w:val="0006508C"/>
    <w:rsid w:val="000652B9"/>
    <w:rsid w:val="00065436"/>
    <w:rsid w:val="0006572E"/>
    <w:rsid w:val="00065FFE"/>
    <w:rsid w:val="000662E5"/>
    <w:rsid w:val="000665A7"/>
    <w:rsid w:val="00066D4A"/>
    <w:rsid w:val="00066E41"/>
    <w:rsid w:val="00067D37"/>
    <w:rsid w:val="00067D4E"/>
    <w:rsid w:val="00067EBA"/>
    <w:rsid w:val="00067FA9"/>
    <w:rsid w:val="00070E1F"/>
    <w:rsid w:val="00071DA9"/>
    <w:rsid w:val="00072738"/>
    <w:rsid w:val="00072970"/>
    <w:rsid w:val="00072A41"/>
    <w:rsid w:val="00072EEC"/>
    <w:rsid w:val="00072F94"/>
    <w:rsid w:val="00073906"/>
    <w:rsid w:val="00073B16"/>
    <w:rsid w:val="000741EC"/>
    <w:rsid w:val="00074965"/>
    <w:rsid w:val="00075125"/>
    <w:rsid w:val="0007513A"/>
    <w:rsid w:val="00075567"/>
    <w:rsid w:val="0007587A"/>
    <w:rsid w:val="000761C9"/>
    <w:rsid w:val="0007629A"/>
    <w:rsid w:val="000774F6"/>
    <w:rsid w:val="00077E73"/>
    <w:rsid w:val="000805C5"/>
    <w:rsid w:val="0008114B"/>
    <w:rsid w:val="00081315"/>
    <w:rsid w:val="00081488"/>
    <w:rsid w:val="00082034"/>
    <w:rsid w:val="0008222C"/>
    <w:rsid w:val="0008303B"/>
    <w:rsid w:val="0008325D"/>
    <w:rsid w:val="000838B8"/>
    <w:rsid w:val="00084054"/>
    <w:rsid w:val="000848A4"/>
    <w:rsid w:val="00084A2A"/>
    <w:rsid w:val="00084D0B"/>
    <w:rsid w:val="00084D88"/>
    <w:rsid w:val="000853B3"/>
    <w:rsid w:val="000858F9"/>
    <w:rsid w:val="00086775"/>
    <w:rsid w:val="000868ED"/>
    <w:rsid w:val="0008699F"/>
    <w:rsid w:val="00086B4D"/>
    <w:rsid w:val="0008702B"/>
    <w:rsid w:val="00087501"/>
    <w:rsid w:val="00087680"/>
    <w:rsid w:val="000877ED"/>
    <w:rsid w:val="00087B7B"/>
    <w:rsid w:val="000901C7"/>
    <w:rsid w:val="0009028B"/>
    <w:rsid w:val="000902C0"/>
    <w:rsid w:val="00090FC9"/>
    <w:rsid w:val="00090FFB"/>
    <w:rsid w:val="000911CC"/>
    <w:rsid w:val="00091403"/>
    <w:rsid w:val="00091497"/>
    <w:rsid w:val="0009180E"/>
    <w:rsid w:val="00092516"/>
    <w:rsid w:val="0009333E"/>
    <w:rsid w:val="00093464"/>
    <w:rsid w:val="00093565"/>
    <w:rsid w:val="00093DF0"/>
    <w:rsid w:val="000940D6"/>
    <w:rsid w:val="0009419A"/>
    <w:rsid w:val="00094408"/>
    <w:rsid w:val="00094606"/>
    <w:rsid w:val="000947B1"/>
    <w:rsid w:val="00094A5F"/>
    <w:rsid w:val="00094E66"/>
    <w:rsid w:val="0009579B"/>
    <w:rsid w:val="00095A12"/>
    <w:rsid w:val="00095DE7"/>
    <w:rsid w:val="0009613B"/>
    <w:rsid w:val="0009641C"/>
    <w:rsid w:val="00096671"/>
    <w:rsid w:val="00096829"/>
    <w:rsid w:val="00096C94"/>
    <w:rsid w:val="00096DD0"/>
    <w:rsid w:val="00097101"/>
    <w:rsid w:val="000972A5"/>
    <w:rsid w:val="000972DD"/>
    <w:rsid w:val="00097917"/>
    <w:rsid w:val="00097AE0"/>
    <w:rsid w:val="00097EBA"/>
    <w:rsid w:val="000A02D2"/>
    <w:rsid w:val="000A0603"/>
    <w:rsid w:val="000A0F7B"/>
    <w:rsid w:val="000A14C4"/>
    <w:rsid w:val="000A1762"/>
    <w:rsid w:val="000A1FF8"/>
    <w:rsid w:val="000A24BA"/>
    <w:rsid w:val="000A288A"/>
    <w:rsid w:val="000A2FC4"/>
    <w:rsid w:val="000A30EE"/>
    <w:rsid w:val="000A393B"/>
    <w:rsid w:val="000A4182"/>
    <w:rsid w:val="000A41EB"/>
    <w:rsid w:val="000A4321"/>
    <w:rsid w:val="000A43F2"/>
    <w:rsid w:val="000A4A68"/>
    <w:rsid w:val="000A566C"/>
    <w:rsid w:val="000A5832"/>
    <w:rsid w:val="000A595F"/>
    <w:rsid w:val="000A5E1B"/>
    <w:rsid w:val="000A621E"/>
    <w:rsid w:val="000A6261"/>
    <w:rsid w:val="000A63B8"/>
    <w:rsid w:val="000A70F1"/>
    <w:rsid w:val="000A7331"/>
    <w:rsid w:val="000A73AF"/>
    <w:rsid w:val="000A73E9"/>
    <w:rsid w:val="000A7D6B"/>
    <w:rsid w:val="000A7D86"/>
    <w:rsid w:val="000A7FD5"/>
    <w:rsid w:val="000B00E5"/>
    <w:rsid w:val="000B0B5B"/>
    <w:rsid w:val="000B0DEE"/>
    <w:rsid w:val="000B0EE5"/>
    <w:rsid w:val="000B0F36"/>
    <w:rsid w:val="000B1369"/>
    <w:rsid w:val="000B15A3"/>
    <w:rsid w:val="000B1F1F"/>
    <w:rsid w:val="000B2156"/>
    <w:rsid w:val="000B2282"/>
    <w:rsid w:val="000B2CCE"/>
    <w:rsid w:val="000B3111"/>
    <w:rsid w:val="000B31AC"/>
    <w:rsid w:val="000B3327"/>
    <w:rsid w:val="000B396E"/>
    <w:rsid w:val="000B4CA5"/>
    <w:rsid w:val="000B4F97"/>
    <w:rsid w:val="000B50EA"/>
    <w:rsid w:val="000B524E"/>
    <w:rsid w:val="000B5389"/>
    <w:rsid w:val="000B5C9F"/>
    <w:rsid w:val="000B62D7"/>
    <w:rsid w:val="000B6730"/>
    <w:rsid w:val="000B7B01"/>
    <w:rsid w:val="000C0578"/>
    <w:rsid w:val="000C05C8"/>
    <w:rsid w:val="000C06C7"/>
    <w:rsid w:val="000C0B8E"/>
    <w:rsid w:val="000C0BDE"/>
    <w:rsid w:val="000C0E9D"/>
    <w:rsid w:val="000C1761"/>
    <w:rsid w:val="000C1D26"/>
    <w:rsid w:val="000C20C2"/>
    <w:rsid w:val="000C2822"/>
    <w:rsid w:val="000C33FB"/>
    <w:rsid w:val="000C35E0"/>
    <w:rsid w:val="000C36AA"/>
    <w:rsid w:val="000C4030"/>
    <w:rsid w:val="000C419B"/>
    <w:rsid w:val="000C51E6"/>
    <w:rsid w:val="000C53D1"/>
    <w:rsid w:val="000C57A1"/>
    <w:rsid w:val="000C6228"/>
    <w:rsid w:val="000C6368"/>
    <w:rsid w:val="000C6747"/>
    <w:rsid w:val="000C6A5F"/>
    <w:rsid w:val="000C727A"/>
    <w:rsid w:val="000C73BC"/>
    <w:rsid w:val="000C79AF"/>
    <w:rsid w:val="000C7A84"/>
    <w:rsid w:val="000C7B85"/>
    <w:rsid w:val="000C7BEA"/>
    <w:rsid w:val="000D0553"/>
    <w:rsid w:val="000D1E6C"/>
    <w:rsid w:val="000D1EE5"/>
    <w:rsid w:val="000D2772"/>
    <w:rsid w:val="000D2AF1"/>
    <w:rsid w:val="000D366F"/>
    <w:rsid w:val="000D37AC"/>
    <w:rsid w:val="000D384B"/>
    <w:rsid w:val="000D39CD"/>
    <w:rsid w:val="000D3BF2"/>
    <w:rsid w:val="000D4EB4"/>
    <w:rsid w:val="000D53B8"/>
    <w:rsid w:val="000D54FB"/>
    <w:rsid w:val="000D58DA"/>
    <w:rsid w:val="000D6297"/>
    <w:rsid w:val="000D6320"/>
    <w:rsid w:val="000D68E7"/>
    <w:rsid w:val="000D6DD6"/>
    <w:rsid w:val="000D6F26"/>
    <w:rsid w:val="000D6F60"/>
    <w:rsid w:val="000D77B0"/>
    <w:rsid w:val="000E0CBE"/>
    <w:rsid w:val="000E0CC2"/>
    <w:rsid w:val="000E1012"/>
    <w:rsid w:val="000E1465"/>
    <w:rsid w:val="000E14EE"/>
    <w:rsid w:val="000E1C32"/>
    <w:rsid w:val="000E201E"/>
    <w:rsid w:val="000E23F4"/>
    <w:rsid w:val="000E28A4"/>
    <w:rsid w:val="000E2BD0"/>
    <w:rsid w:val="000E3107"/>
    <w:rsid w:val="000E346C"/>
    <w:rsid w:val="000E3527"/>
    <w:rsid w:val="000E3D28"/>
    <w:rsid w:val="000E3D6F"/>
    <w:rsid w:val="000E4192"/>
    <w:rsid w:val="000E4235"/>
    <w:rsid w:val="000E453C"/>
    <w:rsid w:val="000E4773"/>
    <w:rsid w:val="000E4957"/>
    <w:rsid w:val="000E49C9"/>
    <w:rsid w:val="000E4A32"/>
    <w:rsid w:val="000E4A96"/>
    <w:rsid w:val="000E4AFC"/>
    <w:rsid w:val="000E4CA9"/>
    <w:rsid w:val="000E4DA5"/>
    <w:rsid w:val="000E4F77"/>
    <w:rsid w:val="000E50B4"/>
    <w:rsid w:val="000E5973"/>
    <w:rsid w:val="000E5A4C"/>
    <w:rsid w:val="000E60A1"/>
    <w:rsid w:val="000E60AC"/>
    <w:rsid w:val="000E624C"/>
    <w:rsid w:val="000E6D91"/>
    <w:rsid w:val="000E7626"/>
    <w:rsid w:val="000E7931"/>
    <w:rsid w:val="000E7EDB"/>
    <w:rsid w:val="000F000E"/>
    <w:rsid w:val="000F0C71"/>
    <w:rsid w:val="000F1D50"/>
    <w:rsid w:val="000F2206"/>
    <w:rsid w:val="000F2A4E"/>
    <w:rsid w:val="000F2A8E"/>
    <w:rsid w:val="000F353F"/>
    <w:rsid w:val="000F37C1"/>
    <w:rsid w:val="000F4AFA"/>
    <w:rsid w:val="000F4C38"/>
    <w:rsid w:val="000F5128"/>
    <w:rsid w:val="000F5240"/>
    <w:rsid w:val="000F52D3"/>
    <w:rsid w:val="000F53ED"/>
    <w:rsid w:val="000F565C"/>
    <w:rsid w:val="000F5864"/>
    <w:rsid w:val="000F5B30"/>
    <w:rsid w:val="000F6152"/>
    <w:rsid w:val="000F715A"/>
    <w:rsid w:val="000F7377"/>
    <w:rsid w:val="000F76DA"/>
    <w:rsid w:val="000F7E25"/>
    <w:rsid w:val="00100542"/>
    <w:rsid w:val="001005A5"/>
    <w:rsid w:val="00102083"/>
    <w:rsid w:val="0010263D"/>
    <w:rsid w:val="00103309"/>
    <w:rsid w:val="0010337E"/>
    <w:rsid w:val="00103BD8"/>
    <w:rsid w:val="00103FED"/>
    <w:rsid w:val="00104A98"/>
    <w:rsid w:val="00105263"/>
    <w:rsid w:val="00105299"/>
    <w:rsid w:val="0010537D"/>
    <w:rsid w:val="00105437"/>
    <w:rsid w:val="001064D1"/>
    <w:rsid w:val="001067A8"/>
    <w:rsid w:val="00106D6B"/>
    <w:rsid w:val="00106E56"/>
    <w:rsid w:val="00106F06"/>
    <w:rsid w:val="001070C5"/>
    <w:rsid w:val="0010760D"/>
    <w:rsid w:val="00110339"/>
    <w:rsid w:val="00110D12"/>
    <w:rsid w:val="00110DCA"/>
    <w:rsid w:val="00111479"/>
    <w:rsid w:val="001116B7"/>
    <w:rsid w:val="001117CF"/>
    <w:rsid w:val="00111EB4"/>
    <w:rsid w:val="001120FA"/>
    <w:rsid w:val="00112482"/>
    <w:rsid w:val="00112F0B"/>
    <w:rsid w:val="00113CB9"/>
    <w:rsid w:val="00114555"/>
    <w:rsid w:val="00114C46"/>
    <w:rsid w:val="00114D9D"/>
    <w:rsid w:val="00114F8F"/>
    <w:rsid w:val="0011505D"/>
    <w:rsid w:val="00115B5E"/>
    <w:rsid w:val="001163C5"/>
    <w:rsid w:val="00117060"/>
    <w:rsid w:val="00117334"/>
    <w:rsid w:val="0011734C"/>
    <w:rsid w:val="0011767D"/>
    <w:rsid w:val="001178FE"/>
    <w:rsid w:val="00117E56"/>
    <w:rsid w:val="00120ABC"/>
    <w:rsid w:val="0012106F"/>
    <w:rsid w:val="001212D4"/>
    <w:rsid w:val="00121811"/>
    <w:rsid w:val="00121A03"/>
    <w:rsid w:val="00121AFB"/>
    <w:rsid w:val="00121F85"/>
    <w:rsid w:val="00122923"/>
    <w:rsid w:val="00122E42"/>
    <w:rsid w:val="001230EB"/>
    <w:rsid w:val="001235ED"/>
    <w:rsid w:val="00123AB5"/>
    <w:rsid w:val="00123F44"/>
    <w:rsid w:val="00124046"/>
    <w:rsid w:val="00124492"/>
    <w:rsid w:val="00124593"/>
    <w:rsid w:val="00124EBB"/>
    <w:rsid w:val="001251E8"/>
    <w:rsid w:val="00125A96"/>
    <w:rsid w:val="00125FD5"/>
    <w:rsid w:val="00126161"/>
    <w:rsid w:val="0012668C"/>
    <w:rsid w:val="001266C7"/>
    <w:rsid w:val="001268B4"/>
    <w:rsid w:val="001270A1"/>
    <w:rsid w:val="001271F9"/>
    <w:rsid w:val="00127274"/>
    <w:rsid w:val="00127313"/>
    <w:rsid w:val="00127E7E"/>
    <w:rsid w:val="001306C9"/>
    <w:rsid w:val="00131846"/>
    <w:rsid w:val="00131AB7"/>
    <w:rsid w:val="00131AF1"/>
    <w:rsid w:val="00132F41"/>
    <w:rsid w:val="00133748"/>
    <w:rsid w:val="00133BF7"/>
    <w:rsid w:val="0013412A"/>
    <w:rsid w:val="0013415C"/>
    <w:rsid w:val="001343AC"/>
    <w:rsid w:val="00134B1C"/>
    <w:rsid w:val="00134F48"/>
    <w:rsid w:val="00135030"/>
    <w:rsid w:val="001351A6"/>
    <w:rsid w:val="00135722"/>
    <w:rsid w:val="001363A9"/>
    <w:rsid w:val="00136BD1"/>
    <w:rsid w:val="00136ED0"/>
    <w:rsid w:val="00137027"/>
    <w:rsid w:val="00137336"/>
    <w:rsid w:val="001377DD"/>
    <w:rsid w:val="00137977"/>
    <w:rsid w:val="00137EEB"/>
    <w:rsid w:val="0014012C"/>
    <w:rsid w:val="001402A8"/>
    <w:rsid w:val="0014075F"/>
    <w:rsid w:val="00140CDD"/>
    <w:rsid w:val="00140DAA"/>
    <w:rsid w:val="00140EEE"/>
    <w:rsid w:val="001417DE"/>
    <w:rsid w:val="00141AA3"/>
    <w:rsid w:val="0014242E"/>
    <w:rsid w:val="00142BDF"/>
    <w:rsid w:val="00143279"/>
    <w:rsid w:val="001435AC"/>
    <w:rsid w:val="00144D2D"/>
    <w:rsid w:val="00144E16"/>
    <w:rsid w:val="00144EB9"/>
    <w:rsid w:val="00145054"/>
    <w:rsid w:val="00145984"/>
    <w:rsid w:val="00145C64"/>
    <w:rsid w:val="00145DAB"/>
    <w:rsid w:val="00145F35"/>
    <w:rsid w:val="0014601C"/>
    <w:rsid w:val="00146258"/>
    <w:rsid w:val="00146969"/>
    <w:rsid w:val="00147534"/>
    <w:rsid w:val="0014787C"/>
    <w:rsid w:val="00147DB3"/>
    <w:rsid w:val="00150EB5"/>
    <w:rsid w:val="0015102D"/>
    <w:rsid w:val="00151B31"/>
    <w:rsid w:val="00151EFD"/>
    <w:rsid w:val="00151FE5"/>
    <w:rsid w:val="0015203A"/>
    <w:rsid w:val="001529BC"/>
    <w:rsid w:val="001531B9"/>
    <w:rsid w:val="00153BC4"/>
    <w:rsid w:val="001541F1"/>
    <w:rsid w:val="0015426F"/>
    <w:rsid w:val="001548E9"/>
    <w:rsid w:val="00155342"/>
    <w:rsid w:val="001555AC"/>
    <w:rsid w:val="00155AF6"/>
    <w:rsid w:val="00155B6F"/>
    <w:rsid w:val="001564D3"/>
    <w:rsid w:val="001568B4"/>
    <w:rsid w:val="00156DA5"/>
    <w:rsid w:val="00156DD9"/>
    <w:rsid w:val="00157086"/>
    <w:rsid w:val="00157BA9"/>
    <w:rsid w:val="0016011A"/>
    <w:rsid w:val="00160395"/>
    <w:rsid w:val="0016110F"/>
    <w:rsid w:val="00161375"/>
    <w:rsid w:val="00161739"/>
    <w:rsid w:val="00161C5B"/>
    <w:rsid w:val="001621B6"/>
    <w:rsid w:val="0016280E"/>
    <w:rsid w:val="00162CDE"/>
    <w:rsid w:val="00162D5A"/>
    <w:rsid w:val="00162D68"/>
    <w:rsid w:val="00163406"/>
    <w:rsid w:val="00163A71"/>
    <w:rsid w:val="00163CEC"/>
    <w:rsid w:val="00163EB6"/>
    <w:rsid w:val="001641D6"/>
    <w:rsid w:val="001647FE"/>
    <w:rsid w:val="00164DCD"/>
    <w:rsid w:val="00164F4A"/>
    <w:rsid w:val="00165227"/>
    <w:rsid w:val="001656DB"/>
    <w:rsid w:val="001656F9"/>
    <w:rsid w:val="00165BD2"/>
    <w:rsid w:val="00165C05"/>
    <w:rsid w:val="00166125"/>
    <w:rsid w:val="00166299"/>
    <w:rsid w:val="00166A51"/>
    <w:rsid w:val="00166B2D"/>
    <w:rsid w:val="00166C34"/>
    <w:rsid w:val="00166E2B"/>
    <w:rsid w:val="001673F8"/>
    <w:rsid w:val="00167700"/>
    <w:rsid w:val="001702EE"/>
    <w:rsid w:val="00170467"/>
    <w:rsid w:val="00170CBE"/>
    <w:rsid w:val="0017118E"/>
    <w:rsid w:val="00171219"/>
    <w:rsid w:val="00171EBE"/>
    <w:rsid w:val="0017242C"/>
    <w:rsid w:val="00172804"/>
    <w:rsid w:val="001730F7"/>
    <w:rsid w:val="00173433"/>
    <w:rsid w:val="00173A4F"/>
    <w:rsid w:val="00173D76"/>
    <w:rsid w:val="00173DF0"/>
    <w:rsid w:val="00174186"/>
    <w:rsid w:val="00174A85"/>
    <w:rsid w:val="00174AA8"/>
    <w:rsid w:val="0017528E"/>
    <w:rsid w:val="0017554B"/>
    <w:rsid w:val="001755E2"/>
    <w:rsid w:val="001757A0"/>
    <w:rsid w:val="00175DC3"/>
    <w:rsid w:val="0017657D"/>
    <w:rsid w:val="00176AE2"/>
    <w:rsid w:val="00176B94"/>
    <w:rsid w:val="00177573"/>
    <w:rsid w:val="00177D5A"/>
    <w:rsid w:val="001802F7"/>
    <w:rsid w:val="001805C7"/>
    <w:rsid w:val="00180709"/>
    <w:rsid w:val="0018070B"/>
    <w:rsid w:val="00180A74"/>
    <w:rsid w:val="00180B1F"/>
    <w:rsid w:val="00180E26"/>
    <w:rsid w:val="00180FCC"/>
    <w:rsid w:val="001813C0"/>
    <w:rsid w:val="001817C4"/>
    <w:rsid w:val="001817D1"/>
    <w:rsid w:val="00181843"/>
    <w:rsid w:val="00181B29"/>
    <w:rsid w:val="001821FB"/>
    <w:rsid w:val="00183423"/>
    <w:rsid w:val="001837A1"/>
    <w:rsid w:val="00183A17"/>
    <w:rsid w:val="00183A66"/>
    <w:rsid w:val="00183BDE"/>
    <w:rsid w:val="00183DB7"/>
    <w:rsid w:val="001846E8"/>
    <w:rsid w:val="0018477B"/>
    <w:rsid w:val="00185160"/>
    <w:rsid w:val="001879D2"/>
    <w:rsid w:val="00187B86"/>
    <w:rsid w:val="00190670"/>
    <w:rsid w:val="00190729"/>
    <w:rsid w:val="001908AC"/>
    <w:rsid w:val="00190BAF"/>
    <w:rsid w:val="00190D0F"/>
    <w:rsid w:val="00190FAE"/>
    <w:rsid w:val="001910A3"/>
    <w:rsid w:val="00191262"/>
    <w:rsid w:val="00191400"/>
    <w:rsid w:val="0019141C"/>
    <w:rsid w:val="001914D0"/>
    <w:rsid w:val="00192114"/>
    <w:rsid w:val="001921BC"/>
    <w:rsid w:val="0019263F"/>
    <w:rsid w:val="00192DF9"/>
    <w:rsid w:val="001930AD"/>
    <w:rsid w:val="00193525"/>
    <w:rsid w:val="001937F8"/>
    <w:rsid w:val="00193F1A"/>
    <w:rsid w:val="001941B9"/>
    <w:rsid w:val="00194246"/>
    <w:rsid w:val="00195589"/>
    <w:rsid w:val="00195714"/>
    <w:rsid w:val="00195C18"/>
    <w:rsid w:val="00195C34"/>
    <w:rsid w:val="00195C5E"/>
    <w:rsid w:val="00195FF7"/>
    <w:rsid w:val="001962A1"/>
    <w:rsid w:val="0019632F"/>
    <w:rsid w:val="0019673F"/>
    <w:rsid w:val="00196D5C"/>
    <w:rsid w:val="001973EF"/>
    <w:rsid w:val="00197CA7"/>
    <w:rsid w:val="00197DEE"/>
    <w:rsid w:val="001A04FF"/>
    <w:rsid w:val="001A0879"/>
    <w:rsid w:val="001A09C5"/>
    <w:rsid w:val="001A0AD8"/>
    <w:rsid w:val="001A0D2A"/>
    <w:rsid w:val="001A0F5C"/>
    <w:rsid w:val="001A2EEB"/>
    <w:rsid w:val="001A3C4F"/>
    <w:rsid w:val="001A3EA8"/>
    <w:rsid w:val="001A3F77"/>
    <w:rsid w:val="001A40EE"/>
    <w:rsid w:val="001A4186"/>
    <w:rsid w:val="001A4283"/>
    <w:rsid w:val="001A461E"/>
    <w:rsid w:val="001A48B1"/>
    <w:rsid w:val="001A51C7"/>
    <w:rsid w:val="001A544E"/>
    <w:rsid w:val="001A569C"/>
    <w:rsid w:val="001A5C68"/>
    <w:rsid w:val="001A65D9"/>
    <w:rsid w:val="001A6B6C"/>
    <w:rsid w:val="001A6DE0"/>
    <w:rsid w:val="001A6F1B"/>
    <w:rsid w:val="001A70E5"/>
    <w:rsid w:val="001B018F"/>
    <w:rsid w:val="001B052F"/>
    <w:rsid w:val="001B0B4A"/>
    <w:rsid w:val="001B0BB3"/>
    <w:rsid w:val="001B0BFA"/>
    <w:rsid w:val="001B148E"/>
    <w:rsid w:val="001B17DF"/>
    <w:rsid w:val="001B1C8A"/>
    <w:rsid w:val="001B1EA0"/>
    <w:rsid w:val="001B20B9"/>
    <w:rsid w:val="001B2595"/>
    <w:rsid w:val="001B2E99"/>
    <w:rsid w:val="001B3267"/>
    <w:rsid w:val="001B358F"/>
    <w:rsid w:val="001B3697"/>
    <w:rsid w:val="001B38AE"/>
    <w:rsid w:val="001B3BC4"/>
    <w:rsid w:val="001B44B3"/>
    <w:rsid w:val="001B4E04"/>
    <w:rsid w:val="001B5C4F"/>
    <w:rsid w:val="001B5CA6"/>
    <w:rsid w:val="001B671B"/>
    <w:rsid w:val="001B691A"/>
    <w:rsid w:val="001B7B31"/>
    <w:rsid w:val="001B7B8C"/>
    <w:rsid w:val="001B7B96"/>
    <w:rsid w:val="001B7C25"/>
    <w:rsid w:val="001C00D0"/>
    <w:rsid w:val="001C0266"/>
    <w:rsid w:val="001C0348"/>
    <w:rsid w:val="001C0425"/>
    <w:rsid w:val="001C05D3"/>
    <w:rsid w:val="001C06B8"/>
    <w:rsid w:val="001C06CD"/>
    <w:rsid w:val="001C0905"/>
    <w:rsid w:val="001C0E99"/>
    <w:rsid w:val="001C0ED2"/>
    <w:rsid w:val="001C1048"/>
    <w:rsid w:val="001C13AA"/>
    <w:rsid w:val="001C149F"/>
    <w:rsid w:val="001C1576"/>
    <w:rsid w:val="001C19CD"/>
    <w:rsid w:val="001C1A3B"/>
    <w:rsid w:val="001C1C5D"/>
    <w:rsid w:val="001C1DE1"/>
    <w:rsid w:val="001C1FE6"/>
    <w:rsid w:val="001C21CF"/>
    <w:rsid w:val="001C246A"/>
    <w:rsid w:val="001C25E9"/>
    <w:rsid w:val="001C313D"/>
    <w:rsid w:val="001C3C24"/>
    <w:rsid w:val="001C4296"/>
    <w:rsid w:val="001C4B3C"/>
    <w:rsid w:val="001C4C77"/>
    <w:rsid w:val="001C4E7A"/>
    <w:rsid w:val="001C54C4"/>
    <w:rsid w:val="001C55E4"/>
    <w:rsid w:val="001C56C3"/>
    <w:rsid w:val="001C57F2"/>
    <w:rsid w:val="001C5ED7"/>
    <w:rsid w:val="001C62CE"/>
    <w:rsid w:val="001C6364"/>
    <w:rsid w:val="001C6440"/>
    <w:rsid w:val="001C6B82"/>
    <w:rsid w:val="001C6B9B"/>
    <w:rsid w:val="001C7393"/>
    <w:rsid w:val="001C73F3"/>
    <w:rsid w:val="001C79D9"/>
    <w:rsid w:val="001C7CB1"/>
    <w:rsid w:val="001C7E9A"/>
    <w:rsid w:val="001D09DA"/>
    <w:rsid w:val="001D0D64"/>
    <w:rsid w:val="001D10AC"/>
    <w:rsid w:val="001D13C1"/>
    <w:rsid w:val="001D149C"/>
    <w:rsid w:val="001D24BD"/>
    <w:rsid w:val="001D2740"/>
    <w:rsid w:val="001D2DED"/>
    <w:rsid w:val="001D2EEE"/>
    <w:rsid w:val="001D3300"/>
    <w:rsid w:val="001D350E"/>
    <w:rsid w:val="001D38E0"/>
    <w:rsid w:val="001D41AC"/>
    <w:rsid w:val="001D4262"/>
    <w:rsid w:val="001D45B5"/>
    <w:rsid w:val="001D58D2"/>
    <w:rsid w:val="001D5F91"/>
    <w:rsid w:val="001D6552"/>
    <w:rsid w:val="001D6BE9"/>
    <w:rsid w:val="001D6E2C"/>
    <w:rsid w:val="001D6E30"/>
    <w:rsid w:val="001D7083"/>
    <w:rsid w:val="001D7278"/>
    <w:rsid w:val="001D7B00"/>
    <w:rsid w:val="001D7B74"/>
    <w:rsid w:val="001D7EA6"/>
    <w:rsid w:val="001E0457"/>
    <w:rsid w:val="001E045F"/>
    <w:rsid w:val="001E051E"/>
    <w:rsid w:val="001E0AD6"/>
    <w:rsid w:val="001E0D9F"/>
    <w:rsid w:val="001E1BEF"/>
    <w:rsid w:val="001E1CC6"/>
    <w:rsid w:val="001E21DF"/>
    <w:rsid w:val="001E231E"/>
    <w:rsid w:val="001E2CEF"/>
    <w:rsid w:val="001E3732"/>
    <w:rsid w:val="001E38B3"/>
    <w:rsid w:val="001E3965"/>
    <w:rsid w:val="001E3B7C"/>
    <w:rsid w:val="001E42CF"/>
    <w:rsid w:val="001E5AF8"/>
    <w:rsid w:val="001E5B3D"/>
    <w:rsid w:val="001E6263"/>
    <w:rsid w:val="001E6E78"/>
    <w:rsid w:val="001E777A"/>
    <w:rsid w:val="001E7E6A"/>
    <w:rsid w:val="001F0040"/>
    <w:rsid w:val="001F07B5"/>
    <w:rsid w:val="001F0A94"/>
    <w:rsid w:val="001F1469"/>
    <w:rsid w:val="001F1556"/>
    <w:rsid w:val="001F16F1"/>
    <w:rsid w:val="001F17C9"/>
    <w:rsid w:val="001F1D09"/>
    <w:rsid w:val="001F1F0C"/>
    <w:rsid w:val="001F208B"/>
    <w:rsid w:val="001F26EE"/>
    <w:rsid w:val="001F29D8"/>
    <w:rsid w:val="001F2E84"/>
    <w:rsid w:val="001F2F53"/>
    <w:rsid w:val="001F3401"/>
    <w:rsid w:val="001F377F"/>
    <w:rsid w:val="001F4103"/>
    <w:rsid w:val="001F44F3"/>
    <w:rsid w:val="001F4E89"/>
    <w:rsid w:val="001F53B3"/>
    <w:rsid w:val="001F5BA7"/>
    <w:rsid w:val="001F63C7"/>
    <w:rsid w:val="001F673F"/>
    <w:rsid w:val="001F6AE4"/>
    <w:rsid w:val="001F754C"/>
    <w:rsid w:val="001F775A"/>
    <w:rsid w:val="00200855"/>
    <w:rsid w:val="00201033"/>
    <w:rsid w:val="002016EE"/>
    <w:rsid w:val="002018E0"/>
    <w:rsid w:val="00202478"/>
    <w:rsid w:val="0020356C"/>
    <w:rsid w:val="00203791"/>
    <w:rsid w:val="002039C5"/>
    <w:rsid w:val="00203A6B"/>
    <w:rsid w:val="00204B04"/>
    <w:rsid w:val="00204D27"/>
    <w:rsid w:val="00204DEE"/>
    <w:rsid w:val="00204E1A"/>
    <w:rsid w:val="002054D4"/>
    <w:rsid w:val="00205FAD"/>
    <w:rsid w:val="00206426"/>
    <w:rsid w:val="002064E0"/>
    <w:rsid w:val="00206C0D"/>
    <w:rsid w:val="00206C65"/>
    <w:rsid w:val="00207220"/>
    <w:rsid w:val="002073B4"/>
    <w:rsid w:val="002074CE"/>
    <w:rsid w:val="00207778"/>
    <w:rsid w:val="00207AC9"/>
    <w:rsid w:val="00207E57"/>
    <w:rsid w:val="0021028B"/>
    <w:rsid w:val="0021038C"/>
    <w:rsid w:val="002109FC"/>
    <w:rsid w:val="00210CB3"/>
    <w:rsid w:val="00211625"/>
    <w:rsid w:val="00211BC7"/>
    <w:rsid w:val="00212365"/>
    <w:rsid w:val="002126D1"/>
    <w:rsid w:val="00212FC8"/>
    <w:rsid w:val="0021379A"/>
    <w:rsid w:val="00213987"/>
    <w:rsid w:val="00214EA3"/>
    <w:rsid w:val="00214F8D"/>
    <w:rsid w:val="002154FD"/>
    <w:rsid w:val="00215544"/>
    <w:rsid w:val="002158EC"/>
    <w:rsid w:val="00215A68"/>
    <w:rsid w:val="00216A63"/>
    <w:rsid w:val="00216B44"/>
    <w:rsid w:val="00216B49"/>
    <w:rsid w:val="00216DDB"/>
    <w:rsid w:val="00220113"/>
    <w:rsid w:val="0022011D"/>
    <w:rsid w:val="00220370"/>
    <w:rsid w:val="00220524"/>
    <w:rsid w:val="00220699"/>
    <w:rsid w:val="00220763"/>
    <w:rsid w:val="00221134"/>
    <w:rsid w:val="002212DD"/>
    <w:rsid w:val="002214EC"/>
    <w:rsid w:val="002219B2"/>
    <w:rsid w:val="0022222F"/>
    <w:rsid w:val="00222A96"/>
    <w:rsid w:val="0022306C"/>
    <w:rsid w:val="00223977"/>
    <w:rsid w:val="00224114"/>
    <w:rsid w:val="002241A6"/>
    <w:rsid w:val="002243EC"/>
    <w:rsid w:val="002247C4"/>
    <w:rsid w:val="002249A2"/>
    <w:rsid w:val="002249C6"/>
    <w:rsid w:val="00225543"/>
    <w:rsid w:val="00225F33"/>
    <w:rsid w:val="002265D5"/>
    <w:rsid w:val="00226771"/>
    <w:rsid w:val="002268D2"/>
    <w:rsid w:val="00226AF8"/>
    <w:rsid w:val="002272DE"/>
    <w:rsid w:val="00227B68"/>
    <w:rsid w:val="00230643"/>
    <w:rsid w:val="00230AC3"/>
    <w:rsid w:val="002311C0"/>
    <w:rsid w:val="002313D8"/>
    <w:rsid w:val="00231508"/>
    <w:rsid w:val="00231A47"/>
    <w:rsid w:val="00232292"/>
    <w:rsid w:val="0023246D"/>
    <w:rsid w:val="00232961"/>
    <w:rsid w:val="002329CB"/>
    <w:rsid w:val="00232D9E"/>
    <w:rsid w:val="00233362"/>
    <w:rsid w:val="0023349D"/>
    <w:rsid w:val="00233811"/>
    <w:rsid w:val="00233DB3"/>
    <w:rsid w:val="00234308"/>
    <w:rsid w:val="00234E75"/>
    <w:rsid w:val="00234F90"/>
    <w:rsid w:val="002350A6"/>
    <w:rsid w:val="00235389"/>
    <w:rsid w:val="00236228"/>
    <w:rsid w:val="002366F9"/>
    <w:rsid w:val="00236B1E"/>
    <w:rsid w:val="00236CDF"/>
    <w:rsid w:val="00236FA1"/>
    <w:rsid w:val="002372DC"/>
    <w:rsid w:val="002375E0"/>
    <w:rsid w:val="00240180"/>
    <w:rsid w:val="0024021E"/>
    <w:rsid w:val="00240A67"/>
    <w:rsid w:val="0024294F"/>
    <w:rsid w:val="00242E14"/>
    <w:rsid w:val="0024333E"/>
    <w:rsid w:val="00243956"/>
    <w:rsid w:val="002439A6"/>
    <w:rsid w:val="00243C3F"/>
    <w:rsid w:val="00244667"/>
    <w:rsid w:val="00245453"/>
    <w:rsid w:val="00245B36"/>
    <w:rsid w:val="00246245"/>
    <w:rsid w:val="00246BE4"/>
    <w:rsid w:val="0024707F"/>
    <w:rsid w:val="00247562"/>
    <w:rsid w:val="00247B94"/>
    <w:rsid w:val="00247F0B"/>
    <w:rsid w:val="00250DAA"/>
    <w:rsid w:val="00250EAC"/>
    <w:rsid w:val="00251A68"/>
    <w:rsid w:val="00251A69"/>
    <w:rsid w:val="002526FD"/>
    <w:rsid w:val="00252A9D"/>
    <w:rsid w:val="00252B35"/>
    <w:rsid w:val="00252EB0"/>
    <w:rsid w:val="0025380E"/>
    <w:rsid w:val="00253CC9"/>
    <w:rsid w:val="00253D1A"/>
    <w:rsid w:val="00254627"/>
    <w:rsid w:val="00254AA8"/>
    <w:rsid w:val="00254BB7"/>
    <w:rsid w:val="0025567C"/>
    <w:rsid w:val="00255CA3"/>
    <w:rsid w:val="00255D7B"/>
    <w:rsid w:val="002566EE"/>
    <w:rsid w:val="00256BBE"/>
    <w:rsid w:val="002575BB"/>
    <w:rsid w:val="0025768D"/>
    <w:rsid w:val="0026020C"/>
    <w:rsid w:val="002605B9"/>
    <w:rsid w:val="00260716"/>
    <w:rsid w:val="00260F8A"/>
    <w:rsid w:val="00260FC2"/>
    <w:rsid w:val="00261ADC"/>
    <w:rsid w:val="00262B73"/>
    <w:rsid w:val="00262C53"/>
    <w:rsid w:val="00262C82"/>
    <w:rsid w:val="00262C90"/>
    <w:rsid w:val="00262CAC"/>
    <w:rsid w:val="00262E95"/>
    <w:rsid w:val="00263A21"/>
    <w:rsid w:val="0026473F"/>
    <w:rsid w:val="00265DAF"/>
    <w:rsid w:val="00265DFB"/>
    <w:rsid w:val="00267476"/>
    <w:rsid w:val="002675F8"/>
    <w:rsid w:val="00267713"/>
    <w:rsid w:val="0027008E"/>
    <w:rsid w:val="002710AC"/>
    <w:rsid w:val="002719AE"/>
    <w:rsid w:val="00271B64"/>
    <w:rsid w:val="00272427"/>
    <w:rsid w:val="002726DA"/>
    <w:rsid w:val="0027297F"/>
    <w:rsid w:val="002729D6"/>
    <w:rsid w:val="00272ACA"/>
    <w:rsid w:val="00272C1A"/>
    <w:rsid w:val="00273566"/>
    <w:rsid w:val="00273AC1"/>
    <w:rsid w:val="002743BA"/>
    <w:rsid w:val="0027470A"/>
    <w:rsid w:val="0027487E"/>
    <w:rsid w:val="00274D71"/>
    <w:rsid w:val="0027526B"/>
    <w:rsid w:val="002752F1"/>
    <w:rsid w:val="00275472"/>
    <w:rsid w:val="002757F1"/>
    <w:rsid w:val="00277041"/>
    <w:rsid w:val="002773A8"/>
    <w:rsid w:val="002773EA"/>
    <w:rsid w:val="002778BA"/>
    <w:rsid w:val="00277DE1"/>
    <w:rsid w:val="00277F90"/>
    <w:rsid w:val="002801A5"/>
    <w:rsid w:val="0028066E"/>
    <w:rsid w:val="00280CD2"/>
    <w:rsid w:val="0028115B"/>
    <w:rsid w:val="0028127D"/>
    <w:rsid w:val="0028131F"/>
    <w:rsid w:val="00281463"/>
    <w:rsid w:val="00282979"/>
    <w:rsid w:val="00282AA3"/>
    <w:rsid w:val="00282E13"/>
    <w:rsid w:val="00282F54"/>
    <w:rsid w:val="00283ADD"/>
    <w:rsid w:val="0028423D"/>
    <w:rsid w:val="00284398"/>
    <w:rsid w:val="00284BA4"/>
    <w:rsid w:val="00284EB9"/>
    <w:rsid w:val="00285028"/>
    <w:rsid w:val="00285049"/>
    <w:rsid w:val="002856A8"/>
    <w:rsid w:val="00285CF0"/>
    <w:rsid w:val="00285F69"/>
    <w:rsid w:val="00286997"/>
    <w:rsid w:val="00287968"/>
    <w:rsid w:val="00287A3C"/>
    <w:rsid w:val="0029023D"/>
    <w:rsid w:val="00290240"/>
    <w:rsid w:val="002906C6"/>
    <w:rsid w:val="002909E9"/>
    <w:rsid w:val="00291E16"/>
    <w:rsid w:val="00291F60"/>
    <w:rsid w:val="00292802"/>
    <w:rsid w:val="0029298F"/>
    <w:rsid w:val="002934C3"/>
    <w:rsid w:val="0029484C"/>
    <w:rsid w:val="00294A07"/>
    <w:rsid w:val="00295458"/>
    <w:rsid w:val="00295A9D"/>
    <w:rsid w:val="00295FD8"/>
    <w:rsid w:val="002966C3"/>
    <w:rsid w:val="00296AE9"/>
    <w:rsid w:val="00297113"/>
    <w:rsid w:val="00297127"/>
    <w:rsid w:val="002971F1"/>
    <w:rsid w:val="00297F35"/>
    <w:rsid w:val="002A0014"/>
    <w:rsid w:val="002A0046"/>
    <w:rsid w:val="002A0078"/>
    <w:rsid w:val="002A0128"/>
    <w:rsid w:val="002A0286"/>
    <w:rsid w:val="002A0566"/>
    <w:rsid w:val="002A063F"/>
    <w:rsid w:val="002A0D8B"/>
    <w:rsid w:val="002A1AAF"/>
    <w:rsid w:val="002A20F3"/>
    <w:rsid w:val="002A25A2"/>
    <w:rsid w:val="002A2602"/>
    <w:rsid w:val="002A309E"/>
    <w:rsid w:val="002A326C"/>
    <w:rsid w:val="002A365D"/>
    <w:rsid w:val="002A3BF3"/>
    <w:rsid w:val="002A3CA6"/>
    <w:rsid w:val="002A46CB"/>
    <w:rsid w:val="002A51DE"/>
    <w:rsid w:val="002A5594"/>
    <w:rsid w:val="002A5C42"/>
    <w:rsid w:val="002A67E9"/>
    <w:rsid w:val="002A6A28"/>
    <w:rsid w:val="002A7082"/>
    <w:rsid w:val="002A736A"/>
    <w:rsid w:val="002A7594"/>
    <w:rsid w:val="002A777F"/>
    <w:rsid w:val="002A7C19"/>
    <w:rsid w:val="002A7CF4"/>
    <w:rsid w:val="002B018F"/>
    <w:rsid w:val="002B026C"/>
    <w:rsid w:val="002B0712"/>
    <w:rsid w:val="002B0E73"/>
    <w:rsid w:val="002B0F3E"/>
    <w:rsid w:val="002B28C8"/>
    <w:rsid w:val="002B2AAA"/>
    <w:rsid w:val="002B2E1E"/>
    <w:rsid w:val="002B30C0"/>
    <w:rsid w:val="002B3144"/>
    <w:rsid w:val="002B325C"/>
    <w:rsid w:val="002B3DAE"/>
    <w:rsid w:val="002B3E9E"/>
    <w:rsid w:val="002B4038"/>
    <w:rsid w:val="002B4B2C"/>
    <w:rsid w:val="002B526C"/>
    <w:rsid w:val="002B5498"/>
    <w:rsid w:val="002B56D8"/>
    <w:rsid w:val="002B57C0"/>
    <w:rsid w:val="002B5EF8"/>
    <w:rsid w:val="002B7554"/>
    <w:rsid w:val="002B770F"/>
    <w:rsid w:val="002B795D"/>
    <w:rsid w:val="002B7984"/>
    <w:rsid w:val="002B7ABB"/>
    <w:rsid w:val="002C08DD"/>
    <w:rsid w:val="002C0A8F"/>
    <w:rsid w:val="002C0C65"/>
    <w:rsid w:val="002C0D21"/>
    <w:rsid w:val="002C13CE"/>
    <w:rsid w:val="002C1625"/>
    <w:rsid w:val="002C1A6A"/>
    <w:rsid w:val="002C1C37"/>
    <w:rsid w:val="002C1D40"/>
    <w:rsid w:val="002C25AF"/>
    <w:rsid w:val="002C25CA"/>
    <w:rsid w:val="002C2946"/>
    <w:rsid w:val="002C2B3C"/>
    <w:rsid w:val="002C305E"/>
    <w:rsid w:val="002C31E1"/>
    <w:rsid w:val="002C3312"/>
    <w:rsid w:val="002C339A"/>
    <w:rsid w:val="002C33F5"/>
    <w:rsid w:val="002C3AAB"/>
    <w:rsid w:val="002C3E2F"/>
    <w:rsid w:val="002C414B"/>
    <w:rsid w:val="002C41DC"/>
    <w:rsid w:val="002C42F9"/>
    <w:rsid w:val="002C52EB"/>
    <w:rsid w:val="002C53E1"/>
    <w:rsid w:val="002C6E55"/>
    <w:rsid w:val="002C7011"/>
    <w:rsid w:val="002C7852"/>
    <w:rsid w:val="002D0540"/>
    <w:rsid w:val="002D0D5F"/>
    <w:rsid w:val="002D1306"/>
    <w:rsid w:val="002D1543"/>
    <w:rsid w:val="002D15FE"/>
    <w:rsid w:val="002D2A22"/>
    <w:rsid w:val="002D2C78"/>
    <w:rsid w:val="002D51B0"/>
    <w:rsid w:val="002D5A2F"/>
    <w:rsid w:val="002D5C4A"/>
    <w:rsid w:val="002D5E40"/>
    <w:rsid w:val="002D7832"/>
    <w:rsid w:val="002D7B40"/>
    <w:rsid w:val="002D7BB5"/>
    <w:rsid w:val="002D7CE7"/>
    <w:rsid w:val="002E0477"/>
    <w:rsid w:val="002E0F40"/>
    <w:rsid w:val="002E15A1"/>
    <w:rsid w:val="002E16A3"/>
    <w:rsid w:val="002E176C"/>
    <w:rsid w:val="002E18AB"/>
    <w:rsid w:val="002E18C8"/>
    <w:rsid w:val="002E18FA"/>
    <w:rsid w:val="002E2D5D"/>
    <w:rsid w:val="002E31BD"/>
    <w:rsid w:val="002E3DB9"/>
    <w:rsid w:val="002E49C0"/>
    <w:rsid w:val="002E5261"/>
    <w:rsid w:val="002E5456"/>
    <w:rsid w:val="002E54A6"/>
    <w:rsid w:val="002E5619"/>
    <w:rsid w:val="002E6119"/>
    <w:rsid w:val="002E6B61"/>
    <w:rsid w:val="002E6E39"/>
    <w:rsid w:val="002E7A4E"/>
    <w:rsid w:val="002E7A69"/>
    <w:rsid w:val="002F016B"/>
    <w:rsid w:val="002F0DB9"/>
    <w:rsid w:val="002F18AE"/>
    <w:rsid w:val="002F18F5"/>
    <w:rsid w:val="002F2182"/>
    <w:rsid w:val="002F300E"/>
    <w:rsid w:val="002F39FB"/>
    <w:rsid w:val="002F3C58"/>
    <w:rsid w:val="002F3D0E"/>
    <w:rsid w:val="002F4125"/>
    <w:rsid w:val="002F414B"/>
    <w:rsid w:val="002F424F"/>
    <w:rsid w:val="002F461E"/>
    <w:rsid w:val="002F48AD"/>
    <w:rsid w:val="002F4F85"/>
    <w:rsid w:val="002F5168"/>
    <w:rsid w:val="002F525E"/>
    <w:rsid w:val="002F5D8B"/>
    <w:rsid w:val="002F5DD3"/>
    <w:rsid w:val="002F61C7"/>
    <w:rsid w:val="002F61F4"/>
    <w:rsid w:val="002F6478"/>
    <w:rsid w:val="002F658D"/>
    <w:rsid w:val="002F7245"/>
    <w:rsid w:val="002F735F"/>
    <w:rsid w:val="002F7599"/>
    <w:rsid w:val="002F75E7"/>
    <w:rsid w:val="00300721"/>
    <w:rsid w:val="0030097B"/>
    <w:rsid w:val="00301007"/>
    <w:rsid w:val="0030159E"/>
    <w:rsid w:val="0030163C"/>
    <w:rsid w:val="00301B00"/>
    <w:rsid w:val="003020D3"/>
    <w:rsid w:val="00302364"/>
    <w:rsid w:val="003025E7"/>
    <w:rsid w:val="00302A70"/>
    <w:rsid w:val="00302C1D"/>
    <w:rsid w:val="00303177"/>
    <w:rsid w:val="00303F8E"/>
    <w:rsid w:val="003041E9"/>
    <w:rsid w:val="0030421D"/>
    <w:rsid w:val="00304487"/>
    <w:rsid w:val="0030456C"/>
    <w:rsid w:val="00304B2F"/>
    <w:rsid w:val="003053EA"/>
    <w:rsid w:val="003060C8"/>
    <w:rsid w:val="003064B5"/>
    <w:rsid w:val="00306F84"/>
    <w:rsid w:val="00307111"/>
    <w:rsid w:val="00307377"/>
    <w:rsid w:val="0031032C"/>
    <w:rsid w:val="0031037A"/>
    <w:rsid w:val="0031061D"/>
    <w:rsid w:val="00310669"/>
    <w:rsid w:val="00310801"/>
    <w:rsid w:val="00310C0D"/>
    <w:rsid w:val="003123D5"/>
    <w:rsid w:val="00312CFB"/>
    <w:rsid w:val="003132DC"/>
    <w:rsid w:val="00313438"/>
    <w:rsid w:val="00313CB9"/>
    <w:rsid w:val="00314BC8"/>
    <w:rsid w:val="00314E50"/>
    <w:rsid w:val="00315186"/>
    <w:rsid w:val="00315D8C"/>
    <w:rsid w:val="00316889"/>
    <w:rsid w:val="00316A48"/>
    <w:rsid w:val="00316E33"/>
    <w:rsid w:val="00316F85"/>
    <w:rsid w:val="003171CD"/>
    <w:rsid w:val="003171F2"/>
    <w:rsid w:val="0031748E"/>
    <w:rsid w:val="003178C2"/>
    <w:rsid w:val="00320494"/>
    <w:rsid w:val="00320741"/>
    <w:rsid w:val="003209C5"/>
    <w:rsid w:val="00320A7D"/>
    <w:rsid w:val="00320E31"/>
    <w:rsid w:val="0032146E"/>
    <w:rsid w:val="00321EEF"/>
    <w:rsid w:val="0032202F"/>
    <w:rsid w:val="003223C5"/>
    <w:rsid w:val="00322ACA"/>
    <w:rsid w:val="00322D26"/>
    <w:rsid w:val="00322D2A"/>
    <w:rsid w:val="00322DE4"/>
    <w:rsid w:val="0032302A"/>
    <w:rsid w:val="00323E51"/>
    <w:rsid w:val="003240AA"/>
    <w:rsid w:val="00324AFE"/>
    <w:rsid w:val="00324F3B"/>
    <w:rsid w:val="00324F61"/>
    <w:rsid w:val="0032517A"/>
    <w:rsid w:val="003258BE"/>
    <w:rsid w:val="00326FF7"/>
    <w:rsid w:val="00327574"/>
    <w:rsid w:val="00327762"/>
    <w:rsid w:val="003277C6"/>
    <w:rsid w:val="00330265"/>
    <w:rsid w:val="00330C1D"/>
    <w:rsid w:val="00330E99"/>
    <w:rsid w:val="00331AE0"/>
    <w:rsid w:val="00331F35"/>
    <w:rsid w:val="00332769"/>
    <w:rsid w:val="00332F0E"/>
    <w:rsid w:val="00333792"/>
    <w:rsid w:val="00333AFA"/>
    <w:rsid w:val="00333EE9"/>
    <w:rsid w:val="003343F2"/>
    <w:rsid w:val="003345D2"/>
    <w:rsid w:val="00334E00"/>
    <w:rsid w:val="00335234"/>
    <w:rsid w:val="00335402"/>
    <w:rsid w:val="0033564A"/>
    <w:rsid w:val="003357B2"/>
    <w:rsid w:val="003360D6"/>
    <w:rsid w:val="00336368"/>
    <w:rsid w:val="00336691"/>
    <w:rsid w:val="00336B87"/>
    <w:rsid w:val="00337646"/>
    <w:rsid w:val="00337651"/>
    <w:rsid w:val="00337773"/>
    <w:rsid w:val="0034038E"/>
    <w:rsid w:val="00340406"/>
    <w:rsid w:val="00340566"/>
    <w:rsid w:val="0034067E"/>
    <w:rsid w:val="003407BD"/>
    <w:rsid w:val="00340D52"/>
    <w:rsid w:val="00341767"/>
    <w:rsid w:val="003418AC"/>
    <w:rsid w:val="00341CB8"/>
    <w:rsid w:val="00342026"/>
    <w:rsid w:val="003423B0"/>
    <w:rsid w:val="00342964"/>
    <w:rsid w:val="00342A89"/>
    <w:rsid w:val="00342E10"/>
    <w:rsid w:val="00342F3F"/>
    <w:rsid w:val="003430EF"/>
    <w:rsid w:val="00343181"/>
    <w:rsid w:val="00343646"/>
    <w:rsid w:val="00343AC4"/>
    <w:rsid w:val="00343ACC"/>
    <w:rsid w:val="003451E8"/>
    <w:rsid w:val="003451EA"/>
    <w:rsid w:val="003453E1"/>
    <w:rsid w:val="00345798"/>
    <w:rsid w:val="00345D06"/>
    <w:rsid w:val="00346808"/>
    <w:rsid w:val="00346A65"/>
    <w:rsid w:val="00346B6E"/>
    <w:rsid w:val="003471A7"/>
    <w:rsid w:val="003475E6"/>
    <w:rsid w:val="00350AA1"/>
    <w:rsid w:val="00350D2B"/>
    <w:rsid w:val="0035112D"/>
    <w:rsid w:val="0035163A"/>
    <w:rsid w:val="00351742"/>
    <w:rsid w:val="00351CCE"/>
    <w:rsid w:val="00352D24"/>
    <w:rsid w:val="0035350E"/>
    <w:rsid w:val="00353E50"/>
    <w:rsid w:val="00353EB6"/>
    <w:rsid w:val="00353FD1"/>
    <w:rsid w:val="00354727"/>
    <w:rsid w:val="00354C44"/>
    <w:rsid w:val="00355155"/>
    <w:rsid w:val="003551CE"/>
    <w:rsid w:val="003552DE"/>
    <w:rsid w:val="003556F7"/>
    <w:rsid w:val="00355CD1"/>
    <w:rsid w:val="00355D21"/>
    <w:rsid w:val="00356338"/>
    <w:rsid w:val="003565EA"/>
    <w:rsid w:val="003567FE"/>
    <w:rsid w:val="00356BD6"/>
    <w:rsid w:val="003570C9"/>
    <w:rsid w:val="003574FF"/>
    <w:rsid w:val="0035766C"/>
    <w:rsid w:val="003576ED"/>
    <w:rsid w:val="00357813"/>
    <w:rsid w:val="00357848"/>
    <w:rsid w:val="00357E2E"/>
    <w:rsid w:val="00357EC8"/>
    <w:rsid w:val="003601A0"/>
    <w:rsid w:val="003608C2"/>
    <w:rsid w:val="003612DD"/>
    <w:rsid w:val="003614ED"/>
    <w:rsid w:val="00361709"/>
    <w:rsid w:val="00361A4D"/>
    <w:rsid w:val="003622CD"/>
    <w:rsid w:val="0036259C"/>
    <w:rsid w:val="003626F1"/>
    <w:rsid w:val="0036324C"/>
    <w:rsid w:val="0036330C"/>
    <w:rsid w:val="00363809"/>
    <w:rsid w:val="003640C7"/>
    <w:rsid w:val="00364326"/>
    <w:rsid w:val="0036436F"/>
    <w:rsid w:val="0036487B"/>
    <w:rsid w:val="00364A97"/>
    <w:rsid w:val="003653B1"/>
    <w:rsid w:val="00365835"/>
    <w:rsid w:val="00365C9F"/>
    <w:rsid w:val="003664B3"/>
    <w:rsid w:val="0036690F"/>
    <w:rsid w:val="00367234"/>
    <w:rsid w:val="00367300"/>
    <w:rsid w:val="0036762F"/>
    <w:rsid w:val="00367999"/>
    <w:rsid w:val="00367ADF"/>
    <w:rsid w:val="003724EC"/>
    <w:rsid w:val="003729B0"/>
    <w:rsid w:val="003729DE"/>
    <w:rsid w:val="00372BC1"/>
    <w:rsid w:val="00372CB4"/>
    <w:rsid w:val="00372E26"/>
    <w:rsid w:val="003731AD"/>
    <w:rsid w:val="0037351C"/>
    <w:rsid w:val="0037391D"/>
    <w:rsid w:val="00373AF4"/>
    <w:rsid w:val="0037481E"/>
    <w:rsid w:val="00374824"/>
    <w:rsid w:val="00374F6B"/>
    <w:rsid w:val="00376804"/>
    <w:rsid w:val="003773D1"/>
    <w:rsid w:val="003806AC"/>
    <w:rsid w:val="003808D7"/>
    <w:rsid w:val="00380BA4"/>
    <w:rsid w:val="0038103B"/>
    <w:rsid w:val="0038122B"/>
    <w:rsid w:val="003818DF"/>
    <w:rsid w:val="00381951"/>
    <w:rsid w:val="00381F3E"/>
    <w:rsid w:val="0038221F"/>
    <w:rsid w:val="00382C82"/>
    <w:rsid w:val="003834F7"/>
    <w:rsid w:val="00383A78"/>
    <w:rsid w:val="00383DCC"/>
    <w:rsid w:val="00383F5C"/>
    <w:rsid w:val="00384185"/>
    <w:rsid w:val="003843F9"/>
    <w:rsid w:val="00384891"/>
    <w:rsid w:val="00384EF6"/>
    <w:rsid w:val="00384FFD"/>
    <w:rsid w:val="0038512D"/>
    <w:rsid w:val="00385262"/>
    <w:rsid w:val="00385693"/>
    <w:rsid w:val="00386102"/>
    <w:rsid w:val="003861CC"/>
    <w:rsid w:val="0038746D"/>
    <w:rsid w:val="0038748D"/>
    <w:rsid w:val="00387AA7"/>
    <w:rsid w:val="00387DB9"/>
    <w:rsid w:val="00387E98"/>
    <w:rsid w:val="00390878"/>
    <w:rsid w:val="00390A74"/>
    <w:rsid w:val="00390AF1"/>
    <w:rsid w:val="00390F18"/>
    <w:rsid w:val="00392192"/>
    <w:rsid w:val="00392F07"/>
    <w:rsid w:val="00393100"/>
    <w:rsid w:val="003933E1"/>
    <w:rsid w:val="003936A2"/>
    <w:rsid w:val="003937B0"/>
    <w:rsid w:val="0039393E"/>
    <w:rsid w:val="00393F61"/>
    <w:rsid w:val="0039438A"/>
    <w:rsid w:val="00394622"/>
    <w:rsid w:val="00394CC2"/>
    <w:rsid w:val="00394E73"/>
    <w:rsid w:val="00394F96"/>
    <w:rsid w:val="003952FE"/>
    <w:rsid w:val="00395945"/>
    <w:rsid w:val="00396C88"/>
    <w:rsid w:val="0039766F"/>
    <w:rsid w:val="00397DED"/>
    <w:rsid w:val="00397E10"/>
    <w:rsid w:val="003A0F01"/>
    <w:rsid w:val="003A0F49"/>
    <w:rsid w:val="003A1206"/>
    <w:rsid w:val="003A17D6"/>
    <w:rsid w:val="003A1F5D"/>
    <w:rsid w:val="003A273C"/>
    <w:rsid w:val="003A27C3"/>
    <w:rsid w:val="003A2A84"/>
    <w:rsid w:val="003A3296"/>
    <w:rsid w:val="003A3984"/>
    <w:rsid w:val="003A45FA"/>
    <w:rsid w:val="003A4B15"/>
    <w:rsid w:val="003A52C3"/>
    <w:rsid w:val="003A532C"/>
    <w:rsid w:val="003A55C5"/>
    <w:rsid w:val="003A5733"/>
    <w:rsid w:val="003A5AB8"/>
    <w:rsid w:val="003A5FD6"/>
    <w:rsid w:val="003A68DA"/>
    <w:rsid w:val="003A6958"/>
    <w:rsid w:val="003A6989"/>
    <w:rsid w:val="003A6DF7"/>
    <w:rsid w:val="003A707A"/>
    <w:rsid w:val="003A7180"/>
    <w:rsid w:val="003A75A1"/>
    <w:rsid w:val="003A779B"/>
    <w:rsid w:val="003A7985"/>
    <w:rsid w:val="003A7DBE"/>
    <w:rsid w:val="003A7E15"/>
    <w:rsid w:val="003B0BFD"/>
    <w:rsid w:val="003B0C8E"/>
    <w:rsid w:val="003B11C2"/>
    <w:rsid w:val="003B1510"/>
    <w:rsid w:val="003B178C"/>
    <w:rsid w:val="003B17B6"/>
    <w:rsid w:val="003B1824"/>
    <w:rsid w:val="003B1948"/>
    <w:rsid w:val="003B1C4C"/>
    <w:rsid w:val="003B20F2"/>
    <w:rsid w:val="003B2217"/>
    <w:rsid w:val="003B27E8"/>
    <w:rsid w:val="003B2842"/>
    <w:rsid w:val="003B2CD3"/>
    <w:rsid w:val="003B32F1"/>
    <w:rsid w:val="003B36AC"/>
    <w:rsid w:val="003B3E7D"/>
    <w:rsid w:val="003B3E8A"/>
    <w:rsid w:val="003B3EB4"/>
    <w:rsid w:val="003B41FE"/>
    <w:rsid w:val="003B4B7B"/>
    <w:rsid w:val="003B4EC7"/>
    <w:rsid w:val="003B50E3"/>
    <w:rsid w:val="003B50F3"/>
    <w:rsid w:val="003B5243"/>
    <w:rsid w:val="003B5ABF"/>
    <w:rsid w:val="003B60AA"/>
    <w:rsid w:val="003B62CC"/>
    <w:rsid w:val="003B6821"/>
    <w:rsid w:val="003B6FB6"/>
    <w:rsid w:val="003B74B6"/>
    <w:rsid w:val="003B75D9"/>
    <w:rsid w:val="003B774F"/>
    <w:rsid w:val="003B7A27"/>
    <w:rsid w:val="003B7CD1"/>
    <w:rsid w:val="003B7D23"/>
    <w:rsid w:val="003B7DEC"/>
    <w:rsid w:val="003C06F1"/>
    <w:rsid w:val="003C0B30"/>
    <w:rsid w:val="003C0C62"/>
    <w:rsid w:val="003C10BB"/>
    <w:rsid w:val="003C14D4"/>
    <w:rsid w:val="003C1656"/>
    <w:rsid w:val="003C1874"/>
    <w:rsid w:val="003C1BA0"/>
    <w:rsid w:val="003C1BD1"/>
    <w:rsid w:val="003C1C1F"/>
    <w:rsid w:val="003C1EE0"/>
    <w:rsid w:val="003C23F5"/>
    <w:rsid w:val="003C286C"/>
    <w:rsid w:val="003C2C09"/>
    <w:rsid w:val="003C2E81"/>
    <w:rsid w:val="003C3027"/>
    <w:rsid w:val="003C3FF1"/>
    <w:rsid w:val="003C4566"/>
    <w:rsid w:val="003C5009"/>
    <w:rsid w:val="003C5304"/>
    <w:rsid w:val="003C5351"/>
    <w:rsid w:val="003C5389"/>
    <w:rsid w:val="003C53B8"/>
    <w:rsid w:val="003C53C4"/>
    <w:rsid w:val="003C5A12"/>
    <w:rsid w:val="003C5F51"/>
    <w:rsid w:val="003C5F80"/>
    <w:rsid w:val="003C6453"/>
    <w:rsid w:val="003C65EA"/>
    <w:rsid w:val="003C7EEA"/>
    <w:rsid w:val="003D0C0B"/>
    <w:rsid w:val="003D0D6C"/>
    <w:rsid w:val="003D10AF"/>
    <w:rsid w:val="003D1349"/>
    <w:rsid w:val="003D1804"/>
    <w:rsid w:val="003D1BA4"/>
    <w:rsid w:val="003D202A"/>
    <w:rsid w:val="003D22F0"/>
    <w:rsid w:val="003D245E"/>
    <w:rsid w:val="003D24E6"/>
    <w:rsid w:val="003D257D"/>
    <w:rsid w:val="003D2B6B"/>
    <w:rsid w:val="003D2BDB"/>
    <w:rsid w:val="003D3071"/>
    <w:rsid w:val="003D3828"/>
    <w:rsid w:val="003D3AF6"/>
    <w:rsid w:val="003D3FA1"/>
    <w:rsid w:val="003D43E4"/>
    <w:rsid w:val="003D45AE"/>
    <w:rsid w:val="003D45C5"/>
    <w:rsid w:val="003D4F16"/>
    <w:rsid w:val="003D5105"/>
    <w:rsid w:val="003D5482"/>
    <w:rsid w:val="003D588E"/>
    <w:rsid w:val="003D5A1B"/>
    <w:rsid w:val="003D621E"/>
    <w:rsid w:val="003D6C39"/>
    <w:rsid w:val="003D77F1"/>
    <w:rsid w:val="003D7B08"/>
    <w:rsid w:val="003D7CFD"/>
    <w:rsid w:val="003E0068"/>
    <w:rsid w:val="003E032A"/>
    <w:rsid w:val="003E0858"/>
    <w:rsid w:val="003E0983"/>
    <w:rsid w:val="003E0D8D"/>
    <w:rsid w:val="003E1140"/>
    <w:rsid w:val="003E1252"/>
    <w:rsid w:val="003E12F4"/>
    <w:rsid w:val="003E1C71"/>
    <w:rsid w:val="003E2010"/>
    <w:rsid w:val="003E22C7"/>
    <w:rsid w:val="003E2B30"/>
    <w:rsid w:val="003E334B"/>
    <w:rsid w:val="003E4090"/>
    <w:rsid w:val="003E4238"/>
    <w:rsid w:val="003E43F6"/>
    <w:rsid w:val="003E4522"/>
    <w:rsid w:val="003E4AE6"/>
    <w:rsid w:val="003E4D70"/>
    <w:rsid w:val="003E52BD"/>
    <w:rsid w:val="003E6154"/>
    <w:rsid w:val="003E6352"/>
    <w:rsid w:val="003E648B"/>
    <w:rsid w:val="003E6643"/>
    <w:rsid w:val="003E6821"/>
    <w:rsid w:val="003E6C96"/>
    <w:rsid w:val="003E6F06"/>
    <w:rsid w:val="003E744B"/>
    <w:rsid w:val="003E754F"/>
    <w:rsid w:val="003E78D2"/>
    <w:rsid w:val="003E7944"/>
    <w:rsid w:val="003E7B22"/>
    <w:rsid w:val="003E7E25"/>
    <w:rsid w:val="003F01F1"/>
    <w:rsid w:val="003F09C5"/>
    <w:rsid w:val="003F1471"/>
    <w:rsid w:val="003F198B"/>
    <w:rsid w:val="003F2761"/>
    <w:rsid w:val="003F2AB1"/>
    <w:rsid w:val="003F2D7E"/>
    <w:rsid w:val="003F336E"/>
    <w:rsid w:val="003F4190"/>
    <w:rsid w:val="003F4F75"/>
    <w:rsid w:val="003F5525"/>
    <w:rsid w:val="003F56D0"/>
    <w:rsid w:val="003F5DC0"/>
    <w:rsid w:val="003F6A6B"/>
    <w:rsid w:val="003F6BDF"/>
    <w:rsid w:val="003F7277"/>
    <w:rsid w:val="003F7BA9"/>
    <w:rsid w:val="00401428"/>
    <w:rsid w:val="00401453"/>
    <w:rsid w:val="004016B3"/>
    <w:rsid w:val="004017B0"/>
    <w:rsid w:val="004017EB"/>
    <w:rsid w:val="00401946"/>
    <w:rsid w:val="00401B17"/>
    <w:rsid w:val="004020DF"/>
    <w:rsid w:val="00402197"/>
    <w:rsid w:val="00402D38"/>
    <w:rsid w:val="00402DBD"/>
    <w:rsid w:val="0040331F"/>
    <w:rsid w:val="00403A4B"/>
    <w:rsid w:val="0040400E"/>
    <w:rsid w:val="00404F9A"/>
    <w:rsid w:val="004054A6"/>
    <w:rsid w:val="004055FB"/>
    <w:rsid w:val="004056E4"/>
    <w:rsid w:val="00406687"/>
    <w:rsid w:val="004066E3"/>
    <w:rsid w:val="004069AC"/>
    <w:rsid w:val="00406A1A"/>
    <w:rsid w:val="00406A58"/>
    <w:rsid w:val="00406B3A"/>
    <w:rsid w:val="0040721E"/>
    <w:rsid w:val="004074F7"/>
    <w:rsid w:val="00410281"/>
    <w:rsid w:val="00410853"/>
    <w:rsid w:val="004109F9"/>
    <w:rsid w:val="00410E9A"/>
    <w:rsid w:val="00410FCD"/>
    <w:rsid w:val="004110B1"/>
    <w:rsid w:val="004116D1"/>
    <w:rsid w:val="00411E83"/>
    <w:rsid w:val="0041223B"/>
    <w:rsid w:val="004122BF"/>
    <w:rsid w:val="004129ED"/>
    <w:rsid w:val="00412EFF"/>
    <w:rsid w:val="004131A1"/>
    <w:rsid w:val="00413340"/>
    <w:rsid w:val="00413545"/>
    <w:rsid w:val="004135B9"/>
    <w:rsid w:val="00414A29"/>
    <w:rsid w:val="00414BF5"/>
    <w:rsid w:val="00414E91"/>
    <w:rsid w:val="0041547C"/>
    <w:rsid w:val="004159DD"/>
    <w:rsid w:val="00415AB3"/>
    <w:rsid w:val="00415E82"/>
    <w:rsid w:val="00415EAA"/>
    <w:rsid w:val="00415EED"/>
    <w:rsid w:val="0041643A"/>
    <w:rsid w:val="004164C9"/>
    <w:rsid w:val="00416675"/>
    <w:rsid w:val="004167E0"/>
    <w:rsid w:val="00416D10"/>
    <w:rsid w:val="00416F8A"/>
    <w:rsid w:val="00417173"/>
    <w:rsid w:val="0041760E"/>
    <w:rsid w:val="00417816"/>
    <w:rsid w:val="0042023F"/>
    <w:rsid w:val="0042026E"/>
    <w:rsid w:val="00420439"/>
    <w:rsid w:val="00420BAF"/>
    <w:rsid w:val="00420EE2"/>
    <w:rsid w:val="00420F52"/>
    <w:rsid w:val="0042154C"/>
    <w:rsid w:val="00421D13"/>
    <w:rsid w:val="00421EE4"/>
    <w:rsid w:val="00422ECD"/>
    <w:rsid w:val="0042393E"/>
    <w:rsid w:val="00423EC1"/>
    <w:rsid w:val="0042407E"/>
    <w:rsid w:val="00424214"/>
    <w:rsid w:val="00424277"/>
    <w:rsid w:val="0042480D"/>
    <w:rsid w:val="00425FA0"/>
    <w:rsid w:val="00426478"/>
    <w:rsid w:val="00426898"/>
    <w:rsid w:val="00426922"/>
    <w:rsid w:val="00426D1C"/>
    <w:rsid w:val="00427151"/>
    <w:rsid w:val="004277A9"/>
    <w:rsid w:val="00427822"/>
    <w:rsid w:val="00427B52"/>
    <w:rsid w:val="00430102"/>
    <w:rsid w:val="0043028B"/>
    <w:rsid w:val="00430311"/>
    <w:rsid w:val="0043032E"/>
    <w:rsid w:val="0043045C"/>
    <w:rsid w:val="004304E2"/>
    <w:rsid w:val="004307C1"/>
    <w:rsid w:val="00430ABA"/>
    <w:rsid w:val="00430C53"/>
    <w:rsid w:val="00430DB1"/>
    <w:rsid w:val="00431997"/>
    <w:rsid w:val="004322AB"/>
    <w:rsid w:val="00432C1D"/>
    <w:rsid w:val="00433E62"/>
    <w:rsid w:val="0043417A"/>
    <w:rsid w:val="0043430B"/>
    <w:rsid w:val="004343F8"/>
    <w:rsid w:val="004349B7"/>
    <w:rsid w:val="00434C80"/>
    <w:rsid w:val="00434CE4"/>
    <w:rsid w:val="00434E32"/>
    <w:rsid w:val="004354A8"/>
    <w:rsid w:val="00436293"/>
    <w:rsid w:val="004369FB"/>
    <w:rsid w:val="00436AD9"/>
    <w:rsid w:val="00436C57"/>
    <w:rsid w:val="00437384"/>
    <w:rsid w:val="0043763F"/>
    <w:rsid w:val="004378E3"/>
    <w:rsid w:val="00437FDA"/>
    <w:rsid w:val="004402CD"/>
    <w:rsid w:val="004403F4"/>
    <w:rsid w:val="004405D0"/>
    <w:rsid w:val="00440688"/>
    <w:rsid w:val="004406B4"/>
    <w:rsid w:val="00440932"/>
    <w:rsid w:val="004409EA"/>
    <w:rsid w:val="00440A7C"/>
    <w:rsid w:val="00440A9A"/>
    <w:rsid w:val="00440E6C"/>
    <w:rsid w:val="004416D1"/>
    <w:rsid w:val="0044196D"/>
    <w:rsid w:val="00441A4A"/>
    <w:rsid w:val="0044208D"/>
    <w:rsid w:val="004424C0"/>
    <w:rsid w:val="00442527"/>
    <w:rsid w:val="00442D0E"/>
    <w:rsid w:val="00442E88"/>
    <w:rsid w:val="00442EF4"/>
    <w:rsid w:val="004443B4"/>
    <w:rsid w:val="00444731"/>
    <w:rsid w:val="0044474D"/>
    <w:rsid w:val="00444C6B"/>
    <w:rsid w:val="0044521F"/>
    <w:rsid w:val="00445866"/>
    <w:rsid w:val="004459FA"/>
    <w:rsid w:val="00445F8B"/>
    <w:rsid w:val="0044607D"/>
    <w:rsid w:val="0044610E"/>
    <w:rsid w:val="004461C6"/>
    <w:rsid w:val="0044677D"/>
    <w:rsid w:val="004469DB"/>
    <w:rsid w:val="00446D60"/>
    <w:rsid w:val="00446EFE"/>
    <w:rsid w:val="0044715F"/>
    <w:rsid w:val="0044719B"/>
    <w:rsid w:val="00450237"/>
    <w:rsid w:val="0045073E"/>
    <w:rsid w:val="00450CB2"/>
    <w:rsid w:val="00450EF0"/>
    <w:rsid w:val="00451566"/>
    <w:rsid w:val="00451CB0"/>
    <w:rsid w:val="00451DA6"/>
    <w:rsid w:val="0045231C"/>
    <w:rsid w:val="00452425"/>
    <w:rsid w:val="0045256A"/>
    <w:rsid w:val="00452719"/>
    <w:rsid w:val="00452A6F"/>
    <w:rsid w:val="00453099"/>
    <w:rsid w:val="0045321D"/>
    <w:rsid w:val="00453AF5"/>
    <w:rsid w:val="00453DFB"/>
    <w:rsid w:val="004542FF"/>
    <w:rsid w:val="004544B5"/>
    <w:rsid w:val="00454503"/>
    <w:rsid w:val="00454B67"/>
    <w:rsid w:val="00454C11"/>
    <w:rsid w:val="00454D75"/>
    <w:rsid w:val="004558D4"/>
    <w:rsid w:val="00455ADE"/>
    <w:rsid w:val="00455CF8"/>
    <w:rsid w:val="004563FD"/>
    <w:rsid w:val="004567F4"/>
    <w:rsid w:val="00456B3B"/>
    <w:rsid w:val="00456D04"/>
    <w:rsid w:val="00457291"/>
    <w:rsid w:val="0045756D"/>
    <w:rsid w:val="004605AF"/>
    <w:rsid w:val="00461169"/>
    <w:rsid w:val="0046139D"/>
    <w:rsid w:val="00461594"/>
    <w:rsid w:val="00461D4D"/>
    <w:rsid w:val="00461F66"/>
    <w:rsid w:val="00462155"/>
    <w:rsid w:val="00462327"/>
    <w:rsid w:val="00462728"/>
    <w:rsid w:val="00462BD8"/>
    <w:rsid w:val="00462C17"/>
    <w:rsid w:val="0046307F"/>
    <w:rsid w:val="004632C1"/>
    <w:rsid w:val="00463493"/>
    <w:rsid w:val="0046385F"/>
    <w:rsid w:val="00463E17"/>
    <w:rsid w:val="00464165"/>
    <w:rsid w:val="00464453"/>
    <w:rsid w:val="00464875"/>
    <w:rsid w:val="00464BC3"/>
    <w:rsid w:val="00465034"/>
    <w:rsid w:val="004661D0"/>
    <w:rsid w:val="004661F5"/>
    <w:rsid w:val="0046706C"/>
    <w:rsid w:val="00467573"/>
    <w:rsid w:val="00467909"/>
    <w:rsid w:val="004702FB"/>
    <w:rsid w:val="00470338"/>
    <w:rsid w:val="00470822"/>
    <w:rsid w:val="00470BBB"/>
    <w:rsid w:val="00470C1B"/>
    <w:rsid w:val="00471A22"/>
    <w:rsid w:val="00471BF7"/>
    <w:rsid w:val="004722E5"/>
    <w:rsid w:val="00472A98"/>
    <w:rsid w:val="00473618"/>
    <w:rsid w:val="004737B9"/>
    <w:rsid w:val="00473EB0"/>
    <w:rsid w:val="00473F07"/>
    <w:rsid w:val="00474357"/>
    <w:rsid w:val="0047471A"/>
    <w:rsid w:val="00474DA4"/>
    <w:rsid w:val="00474E7D"/>
    <w:rsid w:val="00475063"/>
    <w:rsid w:val="004750F6"/>
    <w:rsid w:val="00475171"/>
    <w:rsid w:val="004761BF"/>
    <w:rsid w:val="00476513"/>
    <w:rsid w:val="0047686B"/>
    <w:rsid w:val="00476FCF"/>
    <w:rsid w:val="0047738A"/>
    <w:rsid w:val="004777A8"/>
    <w:rsid w:val="004804DF"/>
    <w:rsid w:val="00481769"/>
    <w:rsid w:val="00481A75"/>
    <w:rsid w:val="004820DB"/>
    <w:rsid w:val="00482E77"/>
    <w:rsid w:val="004836F7"/>
    <w:rsid w:val="00483A47"/>
    <w:rsid w:val="004842D4"/>
    <w:rsid w:val="004848F9"/>
    <w:rsid w:val="0048508C"/>
    <w:rsid w:val="0048535C"/>
    <w:rsid w:val="0048542B"/>
    <w:rsid w:val="004854DF"/>
    <w:rsid w:val="004864BB"/>
    <w:rsid w:val="00487312"/>
    <w:rsid w:val="00487A8E"/>
    <w:rsid w:val="0049057D"/>
    <w:rsid w:val="004909D4"/>
    <w:rsid w:val="00491046"/>
    <w:rsid w:val="004911F4"/>
    <w:rsid w:val="0049120A"/>
    <w:rsid w:val="0049142D"/>
    <w:rsid w:val="00491FD5"/>
    <w:rsid w:val="0049238C"/>
    <w:rsid w:val="00492634"/>
    <w:rsid w:val="00492931"/>
    <w:rsid w:val="00492AA4"/>
    <w:rsid w:val="00492B4D"/>
    <w:rsid w:val="004932E0"/>
    <w:rsid w:val="004934B9"/>
    <w:rsid w:val="004936E5"/>
    <w:rsid w:val="0049383C"/>
    <w:rsid w:val="00493AF2"/>
    <w:rsid w:val="00493D43"/>
    <w:rsid w:val="00494738"/>
    <w:rsid w:val="00494E3F"/>
    <w:rsid w:val="00495A3F"/>
    <w:rsid w:val="00495F04"/>
    <w:rsid w:val="00495F50"/>
    <w:rsid w:val="00496223"/>
    <w:rsid w:val="00496318"/>
    <w:rsid w:val="0049716B"/>
    <w:rsid w:val="00497A8B"/>
    <w:rsid w:val="004A0778"/>
    <w:rsid w:val="004A0C35"/>
    <w:rsid w:val="004A0C93"/>
    <w:rsid w:val="004A0D10"/>
    <w:rsid w:val="004A10B2"/>
    <w:rsid w:val="004A2017"/>
    <w:rsid w:val="004A2217"/>
    <w:rsid w:val="004A2234"/>
    <w:rsid w:val="004A24DB"/>
    <w:rsid w:val="004A2631"/>
    <w:rsid w:val="004A2C0D"/>
    <w:rsid w:val="004A301D"/>
    <w:rsid w:val="004A30B1"/>
    <w:rsid w:val="004A399D"/>
    <w:rsid w:val="004A39ED"/>
    <w:rsid w:val="004A42D9"/>
    <w:rsid w:val="004A47F3"/>
    <w:rsid w:val="004A4C18"/>
    <w:rsid w:val="004A4E1B"/>
    <w:rsid w:val="004A5225"/>
    <w:rsid w:val="004A5234"/>
    <w:rsid w:val="004A626F"/>
    <w:rsid w:val="004A656F"/>
    <w:rsid w:val="004A6770"/>
    <w:rsid w:val="004A6970"/>
    <w:rsid w:val="004A6A8B"/>
    <w:rsid w:val="004A6B48"/>
    <w:rsid w:val="004A6C6E"/>
    <w:rsid w:val="004A6F10"/>
    <w:rsid w:val="004A730A"/>
    <w:rsid w:val="004A79EA"/>
    <w:rsid w:val="004A79F5"/>
    <w:rsid w:val="004A7FED"/>
    <w:rsid w:val="004B00D7"/>
    <w:rsid w:val="004B0150"/>
    <w:rsid w:val="004B07E0"/>
    <w:rsid w:val="004B0AB0"/>
    <w:rsid w:val="004B187E"/>
    <w:rsid w:val="004B206D"/>
    <w:rsid w:val="004B2B30"/>
    <w:rsid w:val="004B2DAD"/>
    <w:rsid w:val="004B2E37"/>
    <w:rsid w:val="004B322D"/>
    <w:rsid w:val="004B3ABC"/>
    <w:rsid w:val="004B3DE8"/>
    <w:rsid w:val="004B3F7B"/>
    <w:rsid w:val="004B46AC"/>
    <w:rsid w:val="004B4833"/>
    <w:rsid w:val="004B4B67"/>
    <w:rsid w:val="004B4FF8"/>
    <w:rsid w:val="004B5123"/>
    <w:rsid w:val="004B5746"/>
    <w:rsid w:val="004B5945"/>
    <w:rsid w:val="004B5F22"/>
    <w:rsid w:val="004B613B"/>
    <w:rsid w:val="004B6C59"/>
    <w:rsid w:val="004B74CD"/>
    <w:rsid w:val="004C0125"/>
    <w:rsid w:val="004C0237"/>
    <w:rsid w:val="004C0269"/>
    <w:rsid w:val="004C0403"/>
    <w:rsid w:val="004C0AB4"/>
    <w:rsid w:val="004C1880"/>
    <w:rsid w:val="004C276C"/>
    <w:rsid w:val="004C2840"/>
    <w:rsid w:val="004C2E53"/>
    <w:rsid w:val="004C2E5A"/>
    <w:rsid w:val="004C2F29"/>
    <w:rsid w:val="004C327F"/>
    <w:rsid w:val="004C3399"/>
    <w:rsid w:val="004C3828"/>
    <w:rsid w:val="004C3F6E"/>
    <w:rsid w:val="004C43C4"/>
    <w:rsid w:val="004C50D9"/>
    <w:rsid w:val="004C5B09"/>
    <w:rsid w:val="004C5C4D"/>
    <w:rsid w:val="004C5E36"/>
    <w:rsid w:val="004C62AA"/>
    <w:rsid w:val="004C663E"/>
    <w:rsid w:val="004C7260"/>
    <w:rsid w:val="004C76FF"/>
    <w:rsid w:val="004C7847"/>
    <w:rsid w:val="004C78B9"/>
    <w:rsid w:val="004C79B3"/>
    <w:rsid w:val="004C7E26"/>
    <w:rsid w:val="004D020E"/>
    <w:rsid w:val="004D03B5"/>
    <w:rsid w:val="004D060D"/>
    <w:rsid w:val="004D0BFA"/>
    <w:rsid w:val="004D17E6"/>
    <w:rsid w:val="004D1C61"/>
    <w:rsid w:val="004D1EEC"/>
    <w:rsid w:val="004D214F"/>
    <w:rsid w:val="004D219F"/>
    <w:rsid w:val="004D2837"/>
    <w:rsid w:val="004D3367"/>
    <w:rsid w:val="004D39A4"/>
    <w:rsid w:val="004D3CE2"/>
    <w:rsid w:val="004D45AD"/>
    <w:rsid w:val="004D477B"/>
    <w:rsid w:val="004D4908"/>
    <w:rsid w:val="004D4B13"/>
    <w:rsid w:val="004D4D89"/>
    <w:rsid w:val="004D5555"/>
    <w:rsid w:val="004D55B3"/>
    <w:rsid w:val="004D5B5F"/>
    <w:rsid w:val="004D5FB7"/>
    <w:rsid w:val="004D5FDE"/>
    <w:rsid w:val="004D6086"/>
    <w:rsid w:val="004D692F"/>
    <w:rsid w:val="004D6A5D"/>
    <w:rsid w:val="004D6A83"/>
    <w:rsid w:val="004D769F"/>
    <w:rsid w:val="004E078C"/>
    <w:rsid w:val="004E273C"/>
    <w:rsid w:val="004E27B5"/>
    <w:rsid w:val="004E29FA"/>
    <w:rsid w:val="004E2BBE"/>
    <w:rsid w:val="004E3DCE"/>
    <w:rsid w:val="004E3F7F"/>
    <w:rsid w:val="004E4842"/>
    <w:rsid w:val="004E4AAC"/>
    <w:rsid w:val="004E4CF0"/>
    <w:rsid w:val="004E4E51"/>
    <w:rsid w:val="004E52B1"/>
    <w:rsid w:val="004E5358"/>
    <w:rsid w:val="004E54C1"/>
    <w:rsid w:val="004E5D96"/>
    <w:rsid w:val="004E5F09"/>
    <w:rsid w:val="004E6238"/>
    <w:rsid w:val="004E62F9"/>
    <w:rsid w:val="004E637D"/>
    <w:rsid w:val="004E6B95"/>
    <w:rsid w:val="004E6DC5"/>
    <w:rsid w:val="004E6EEF"/>
    <w:rsid w:val="004E6FA9"/>
    <w:rsid w:val="004E7074"/>
    <w:rsid w:val="004E732D"/>
    <w:rsid w:val="004E7559"/>
    <w:rsid w:val="004F045E"/>
    <w:rsid w:val="004F086A"/>
    <w:rsid w:val="004F0A44"/>
    <w:rsid w:val="004F19E3"/>
    <w:rsid w:val="004F214D"/>
    <w:rsid w:val="004F21E6"/>
    <w:rsid w:val="004F271B"/>
    <w:rsid w:val="004F2A6C"/>
    <w:rsid w:val="004F34EA"/>
    <w:rsid w:val="004F3A64"/>
    <w:rsid w:val="004F3C38"/>
    <w:rsid w:val="004F4425"/>
    <w:rsid w:val="004F468A"/>
    <w:rsid w:val="004F4CED"/>
    <w:rsid w:val="004F5BE6"/>
    <w:rsid w:val="004F5EAC"/>
    <w:rsid w:val="004F6515"/>
    <w:rsid w:val="004F763B"/>
    <w:rsid w:val="004F7957"/>
    <w:rsid w:val="004F7B67"/>
    <w:rsid w:val="004F7DC6"/>
    <w:rsid w:val="004F7EEA"/>
    <w:rsid w:val="00500887"/>
    <w:rsid w:val="0050193F"/>
    <w:rsid w:val="00502449"/>
    <w:rsid w:val="00502949"/>
    <w:rsid w:val="0050331C"/>
    <w:rsid w:val="005038BD"/>
    <w:rsid w:val="00504ADD"/>
    <w:rsid w:val="00504D52"/>
    <w:rsid w:val="00504FC6"/>
    <w:rsid w:val="005054D4"/>
    <w:rsid w:val="00505884"/>
    <w:rsid w:val="00506174"/>
    <w:rsid w:val="00506236"/>
    <w:rsid w:val="00506463"/>
    <w:rsid w:val="00506D86"/>
    <w:rsid w:val="00506FCB"/>
    <w:rsid w:val="005070D0"/>
    <w:rsid w:val="005074D8"/>
    <w:rsid w:val="00507D32"/>
    <w:rsid w:val="005100BF"/>
    <w:rsid w:val="00510579"/>
    <w:rsid w:val="00511078"/>
    <w:rsid w:val="0051139E"/>
    <w:rsid w:val="0051176D"/>
    <w:rsid w:val="00512241"/>
    <w:rsid w:val="00512484"/>
    <w:rsid w:val="005129C2"/>
    <w:rsid w:val="00512FAF"/>
    <w:rsid w:val="0051396B"/>
    <w:rsid w:val="00513D22"/>
    <w:rsid w:val="00513FFC"/>
    <w:rsid w:val="00514180"/>
    <w:rsid w:val="005144CE"/>
    <w:rsid w:val="0051468A"/>
    <w:rsid w:val="00514BE9"/>
    <w:rsid w:val="00514C79"/>
    <w:rsid w:val="005155E0"/>
    <w:rsid w:val="0051569E"/>
    <w:rsid w:val="00515FFE"/>
    <w:rsid w:val="00516671"/>
    <w:rsid w:val="005166A3"/>
    <w:rsid w:val="00516B91"/>
    <w:rsid w:val="005174BC"/>
    <w:rsid w:val="005178A5"/>
    <w:rsid w:val="005202ED"/>
    <w:rsid w:val="00520BF9"/>
    <w:rsid w:val="005213B8"/>
    <w:rsid w:val="00521458"/>
    <w:rsid w:val="00521718"/>
    <w:rsid w:val="0052171C"/>
    <w:rsid w:val="00521868"/>
    <w:rsid w:val="0052194E"/>
    <w:rsid w:val="00521F08"/>
    <w:rsid w:val="00522177"/>
    <w:rsid w:val="00522C79"/>
    <w:rsid w:val="005230D6"/>
    <w:rsid w:val="00523DCD"/>
    <w:rsid w:val="00524647"/>
    <w:rsid w:val="005253A3"/>
    <w:rsid w:val="00525651"/>
    <w:rsid w:val="00525A0C"/>
    <w:rsid w:val="005261E8"/>
    <w:rsid w:val="005263B8"/>
    <w:rsid w:val="0052653E"/>
    <w:rsid w:val="005273EB"/>
    <w:rsid w:val="005274FF"/>
    <w:rsid w:val="00527535"/>
    <w:rsid w:val="00527EC6"/>
    <w:rsid w:val="00530498"/>
    <w:rsid w:val="005307CF"/>
    <w:rsid w:val="0053082D"/>
    <w:rsid w:val="00530CFE"/>
    <w:rsid w:val="00531478"/>
    <w:rsid w:val="00531681"/>
    <w:rsid w:val="00532296"/>
    <w:rsid w:val="00532C01"/>
    <w:rsid w:val="00532D2A"/>
    <w:rsid w:val="00533705"/>
    <w:rsid w:val="00533DB5"/>
    <w:rsid w:val="0053430E"/>
    <w:rsid w:val="005345A4"/>
    <w:rsid w:val="00534823"/>
    <w:rsid w:val="00534D31"/>
    <w:rsid w:val="00535043"/>
    <w:rsid w:val="0053538B"/>
    <w:rsid w:val="0053578B"/>
    <w:rsid w:val="00535C3F"/>
    <w:rsid w:val="00535E55"/>
    <w:rsid w:val="00535EEE"/>
    <w:rsid w:val="0053621E"/>
    <w:rsid w:val="005370C9"/>
    <w:rsid w:val="00537934"/>
    <w:rsid w:val="00540025"/>
    <w:rsid w:val="00540073"/>
    <w:rsid w:val="005401E3"/>
    <w:rsid w:val="005405FF"/>
    <w:rsid w:val="005414CA"/>
    <w:rsid w:val="0054173B"/>
    <w:rsid w:val="0054191C"/>
    <w:rsid w:val="005423A2"/>
    <w:rsid w:val="00542657"/>
    <w:rsid w:val="005427DC"/>
    <w:rsid w:val="00542D48"/>
    <w:rsid w:val="00542E3A"/>
    <w:rsid w:val="00543A3F"/>
    <w:rsid w:val="00543EF4"/>
    <w:rsid w:val="00544250"/>
    <w:rsid w:val="005445D1"/>
    <w:rsid w:val="00544A13"/>
    <w:rsid w:val="00544D51"/>
    <w:rsid w:val="00544F9C"/>
    <w:rsid w:val="0054524D"/>
    <w:rsid w:val="00545411"/>
    <w:rsid w:val="005460B7"/>
    <w:rsid w:val="005464B9"/>
    <w:rsid w:val="005466ED"/>
    <w:rsid w:val="005468B3"/>
    <w:rsid w:val="00546E47"/>
    <w:rsid w:val="005502E6"/>
    <w:rsid w:val="0055043D"/>
    <w:rsid w:val="00550573"/>
    <w:rsid w:val="0055064B"/>
    <w:rsid w:val="0055082E"/>
    <w:rsid w:val="0055108D"/>
    <w:rsid w:val="005518D8"/>
    <w:rsid w:val="0055269B"/>
    <w:rsid w:val="005529D4"/>
    <w:rsid w:val="005531EE"/>
    <w:rsid w:val="00553559"/>
    <w:rsid w:val="00553C1C"/>
    <w:rsid w:val="005545F4"/>
    <w:rsid w:val="005547B7"/>
    <w:rsid w:val="00554884"/>
    <w:rsid w:val="00554ED9"/>
    <w:rsid w:val="0055504E"/>
    <w:rsid w:val="00555221"/>
    <w:rsid w:val="0055546C"/>
    <w:rsid w:val="005556BC"/>
    <w:rsid w:val="00555808"/>
    <w:rsid w:val="0055636E"/>
    <w:rsid w:val="0055680F"/>
    <w:rsid w:val="00557527"/>
    <w:rsid w:val="005575D2"/>
    <w:rsid w:val="00557678"/>
    <w:rsid w:val="0056176A"/>
    <w:rsid w:val="00561772"/>
    <w:rsid w:val="00561C3A"/>
    <w:rsid w:val="00562060"/>
    <w:rsid w:val="005620F9"/>
    <w:rsid w:val="00562739"/>
    <w:rsid w:val="005633C3"/>
    <w:rsid w:val="00563DAC"/>
    <w:rsid w:val="00563DE8"/>
    <w:rsid w:val="00564CBE"/>
    <w:rsid w:val="00564DC0"/>
    <w:rsid w:val="00564EAD"/>
    <w:rsid w:val="0056575C"/>
    <w:rsid w:val="005657A3"/>
    <w:rsid w:val="00565ABC"/>
    <w:rsid w:val="00565D69"/>
    <w:rsid w:val="005660C9"/>
    <w:rsid w:val="005667A8"/>
    <w:rsid w:val="00566C47"/>
    <w:rsid w:val="00566DCE"/>
    <w:rsid w:val="005673D8"/>
    <w:rsid w:val="0056756C"/>
    <w:rsid w:val="005676FC"/>
    <w:rsid w:val="00567838"/>
    <w:rsid w:val="005707E9"/>
    <w:rsid w:val="005709BE"/>
    <w:rsid w:val="00571077"/>
    <w:rsid w:val="005723DC"/>
    <w:rsid w:val="00573204"/>
    <w:rsid w:val="0057361D"/>
    <w:rsid w:val="00573703"/>
    <w:rsid w:val="00573756"/>
    <w:rsid w:val="005741E4"/>
    <w:rsid w:val="0057471D"/>
    <w:rsid w:val="00574CA6"/>
    <w:rsid w:val="00574F4E"/>
    <w:rsid w:val="005750A8"/>
    <w:rsid w:val="00577471"/>
    <w:rsid w:val="00580120"/>
    <w:rsid w:val="00580884"/>
    <w:rsid w:val="00580BAA"/>
    <w:rsid w:val="00580BAF"/>
    <w:rsid w:val="00580CD5"/>
    <w:rsid w:val="005814CC"/>
    <w:rsid w:val="00581A50"/>
    <w:rsid w:val="00581EB0"/>
    <w:rsid w:val="00583889"/>
    <w:rsid w:val="00583A65"/>
    <w:rsid w:val="00583C35"/>
    <w:rsid w:val="00583DC0"/>
    <w:rsid w:val="005844BC"/>
    <w:rsid w:val="0058482A"/>
    <w:rsid w:val="00584CAC"/>
    <w:rsid w:val="00584D7E"/>
    <w:rsid w:val="005853B7"/>
    <w:rsid w:val="005853C7"/>
    <w:rsid w:val="0058548C"/>
    <w:rsid w:val="00585793"/>
    <w:rsid w:val="00585F60"/>
    <w:rsid w:val="0058614F"/>
    <w:rsid w:val="00586323"/>
    <w:rsid w:val="00586816"/>
    <w:rsid w:val="005871D4"/>
    <w:rsid w:val="005871E7"/>
    <w:rsid w:val="005875C9"/>
    <w:rsid w:val="00587EAE"/>
    <w:rsid w:val="00590A68"/>
    <w:rsid w:val="00590AC4"/>
    <w:rsid w:val="00590CB9"/>
    <w:rsid w:val="00590D4D"/>
    <w:rsid w:val="00591040"/>
    <w:rsid w:val="005919D1"/>
    <w:rsid w:val="00591F2E"/>
    <w:rsid w:val="005925F6"/>
    <w:rsid w:val="00592A32"/>
    <w:rsid w:val="00592A41"/>
    <w:rsid w:val="00592D14"/>
    <w:rsid w:val="00592F03"/>
    <w:rsid w:val="005931B3"/>
    <w:rsid w:val="00593451"/>
    <w:rsid w:val="00593ECA"/>
    <w:rsid w:val="005945C6"/>
    <w:rsid w:val="005947CB"/>
    <w:rsid w:val="00594BC3"/>
    <w:rsid w:val="0059590D"/>
    <w:rsid w:val="00596771"/>
    <w:rsid w:val="00596E5F"/>
    <w:rsid w:val="00597668"/>
    <w:rsid w:val="00597C89"/>
    <w:rsid w:val="005A0409"/>
    <w:rsid w:val="005A0DAB"/>
    <w:rsid w:val="005A1029"/>
    <w:rsid w:val="005A104C"/>
    <w:rsid w:val="005A111F"/>
    <w:rsid w:val="005A1FDF"/>
    <w:rsid w:val="005A270C"/>
    <w:rsid w:val="005A2DC7"/>
    <w:rsid w:val="005A2EE3"/>
    <w:rsid w:val="005A31FE"/>
    <w:rsid w:val="005A3D58"/>
    <w:rsid w:val="005A4363"/>
    <w:rsid w:val="005A4C0F"/>
    <w:rsid w:val="005A4F3C"/>
    <w:rsid w:val="005A52A5"/>
    <w:rsid w:val="005A5582"/>
    <w:rsid w:val="005A62F2"/>
    <w:rsid w:val="005A6C17"/>
    <w:rsid w:val="005A6F2D"/>
    <w:rsid w:val="005A7BDB"/>
    <w:rsid w:val="005B03C2"/>
    <w:rsid w:val="005B0775"/>
    <w:rsid w:val="005B14B5"/>
    <w:rsid w:val="005B1B99"/>
    <w:rsid w:val="005B258C"/>
    <w:rsid w:val="005B2BD8"/>
    <w:rsid w:val="005B2F09"/>
    <w:rsid w:val="005B3074"/>
    <w:rsid w:val="005B317C"/>
    <w:rsid w:val="005B40B0"/>
    <w:rsid w:val="005B4776"/>
    <w:rsid w:val="005B5140"/>
    <w:rsid w:val="005B5194"/>
    <w:rsid w:val="005B54D3"/>
    <w:rsid w:val="005B5A23"/>
    <w:rsid w:val="005B5D1A"/>
    <w:rsid w:val="005B61C0"/>
    <w:rsid w:val="005B6801"/>
    <w:rsid w:val="005B696E"/>
    <w:rsid w:val="005B69BC"/>
    <w:rsid w:val="005B6ED5"/>
    <w:rsid w:val="005B7FC9"/>
    <w:rsid w:val="005C0043"/>
    <w:rsid w:val="005C0529"/>
    <w:rsid w:val="005C0CB6"/>
    <w:rsid w:val="005C0E95"/>
    <w:rsid w:val="005C0EA8"/>
    <w:rsid w:val="005C1920"/>
    <w:rsid w:val="005C197B"/>
    <w:rsid w:val="005C22B9"/>
    <w:rsid w:val="005C267A"/>
    <w:rsid w:val="005C34B1"/>
    <w:rsid w:val="005C35AA"/>
    <w:rsid w:val="005C38DC"/>
    <w:rsid w:val="005C3D90"/>
    <w:rsid w:val="005C45FD"/>
    <w:rsid w:val="005C4647"/>
    <w:rsid w:val="005C4722"/>
    <w:rsid w:val="005C543D"/>
    <w:rsid w:val="005C60A6"/>
    <w:rsid w:val="005C64D5"/>
    <w:rsid w:val="005C6816"/>
    <w:rsid w:val="005C6882"/>
    <w:rsid w:val="005C6E09"/>
    <w:rsid w:val="005C6F92"/>
    <w:rsid w:val="005C7419"/>
    <w:rsid w:val="005C75F6"/>
    <w:rsid w:val="005C76DB"/>
    <w:rsid w:val="005C7F93"/>
    <w:rsid w:val="005D082D"/>
    <w:rsid w:val="005D098F"/>
    <w:rsid w:val="005D0B71"/>
    <w:rsid w:val="005D1084"/>
    <w:rsid w:val="005D1698"/>
    <w:rsid w:val="005D1BA0"/>
    <w:rsid w:val="005D1FAA"/>
    <w:rsid w:val="005D2166"/>
    <w:rsid w:val="005D2597"/>
    <w:rsid w:val="005D2938"/>
    <w:rsid w:val="005D382E"/>
    <w:rsid w:val="005D3E39"/>
    <w:rsid w:val="005D47F7"/>
    <w:rsid w:val="005D4BE1"/>
    <w:rsid w:val="005D4FC2"/>
    <w:rsid w:val="005D58B2"/>
    <w:rsid w:val="005D5A59"/>
    <w:rsid w:val="005D5C53"/>
    <w:rsid w:val="005D6B01"/>
    <w:rsid w:val="005D6C9C"/>
    <w:rsid w:val="005D749E"/>
    <w:rsid w:val="005D7C3B"/>
    <w:rsid w:val="005E00EE"/>
    <w:rsid w:val="005E04D3"/>
    <w:rsid w:val="005E066D"/>
    <w:rsid w:val="005E0FAA"/>
    <w:rsid w:val="005E118F"/>
    <w:rsid w:val="005E14E6"/>
    <w:rsid w:val="005E1B6E"/>
    <w:rsid w:val="005E2078"/>
    <w:rsid w:val="005E2375"/>
    <w:rsid w:val="005E29D4"/>
    <w:rsid w:val="005E32FD"/>
    <w:rsid w:val="005E38B8"/>
    <w:rsid w:val="005E4441"/>
    <w:rsid w:val="005E464E"/>
    <w:rsid w:val="005E466E"/>
    <w:rsid w:val="005E481E"/>
    <w:rsid w:val="005E4B08"/>
    <w:rsid w:val="005E4B53"/>
    <w:rsid w:val="005E4C92"/>
    <w:rsid w:val="005E4ED5"/>
    <w:rsid w:val="005E588B"/>
    <w:rsid w:val="005E5C33"/>
    <w:rsid w:val="005E6787"/>
    <w:rsid w:val="005E688B"/>
    <w:rsid w:val="005E68BA"/>
    <w:rsid w:val="005E7389"/>
    <w:rsid w:val="005E7563"/>
    <w:rsid w:val="005E7832"/>
    <w:rsid w:val="005E7D8D"/>
    <w:rsid w:val="005F0176"/>
    <w:rsid w:val="005F0278"/>
    <w:rsid w:val="005F04A9"/>
    <w:rsid w:val="005F0EC2"/>
    <w:rsid w:val="005F10D0"/>
    <w:rsid w:val="005F11F2"/>
    <w:rsid w:val="005F1285"/>
    <w:rsid w:val="005F17C4"/>
    <w:rsid w:val="005F19C0"/>
    <w:rsid w:val="005F1A0B"/>
    <w:rsid w:val="005F1CAB"/>
    <w:rsid w:val="005F2AB7"/>
    <w:rsid w:val="005F2B71"/>
    <w:rsid w:val="005F2CE5"/>
    <w:rsid w:val="005F2F51"/>
    <w:rsid w:val="005F337E"/>
    <w:rsid w:val="005F3D35"/>
    <w:rsid w:val="005F4CD8"/>
    <w:rsid w:val="005F4F7F"/>
    <w:rsid w:val="005F54FC"/>
    <w:rsid w:val="005F55A6"/>
    <w:rsid w:val="005F5CA5"/>
    <w:rsid w:val="005F5E35"/>
    <w:rsid w:val="005F6831"/>
    <w:rsid w:val="005F7C87"/>
    <w:rsid w:val="006005FD"/>
    <w:rsid w:val="006007E0"/>
    <w:rsid w:val="0060126E"/>
    <w:rsid w:val="006015CF"/>
    <w:rsid w:val="00601BCB"/>
    <w:rsid w:val="00601F75"/>
    <w:rsid w:val="006028A9"/>
    <w:rsid w:val="00602F22"/>
    <w:rsid w:val="006031A6"/>
    <w:rsid w:val="006032A1"/>
    <w:rsid w:val="00603561"/>
    <w:rsid w:val="006044D2"/>
    <w:rsid w:val="00604601"/>
    <w:rsid w:val="00604BA2"/>
    <w:rsid w:val="006051E5"/>
    <w:rsid w:val="00605995"/>
    <w:rsid w:val="00606D32"/>
    <w:rsid w:val="0060704B"/>
    <w:rsid w:val="00607323"/>
    <w:rsid w:val="0060743E"/>
    <w:rsid w:val="0060764E"/>
    <w:rsid w:val="006077C4"/>
    <w:rsid w:val="00607996"/>
    <w:rsid w:val="00610BF9"/>
    <w:rsid w:val="006111A1"/>
    <w:rsid w:val="00611A52"/>
    <w:rsid w:val="00611BEC"/>
    <w:rsid w:val="00611DC9"/>
    <w:rsid w:val="00612DDB"/>
    <w:rsid w:val="0061354A"/>
    <w:rsid w:val="0061363D"/>
    <w:rsid w:val="006137F7"/>
    <w:rsid w:val="0061465B"/>
    <w:rsid w:val="006149B8"/>
    <w:rsid w:val="00614A38"/>
    <w:rsid w:val="00614D70"/>
    <w:rsid w:val="00614DF3"/>
    <w:rsid w:val="00614FD1"/>
    <w:rsid w:val="00615205"/>
    <w:rsid w:val="006153A5"/>
    <w:rsid w:val="006155B8"/>
    <w:rsid w:val="006166D1"/>
    <w:rsid w:val="0061727D"/>
    <w:rsid w:val="006177E7"/>
    <w:rsid w:val="00617E5E"/>
    <w:rsid w:val="00620115"/>
    <w:rsid w:val="00620134"/>
    <w:rsid w:val="00620388"/>
    <w:rsid w:val="00620871"/>
    <w:rsid w:val="00621121"/>
    <w:rsid w:val="006213BB"/>
    <w:rsid w:val="0062186F"/>
    <w:rsid w:val="00621C1E"/>
    <w:rsid w:val="00621C1F"/>
    <w:rsid w:val="00621EE4"/>
    <w:rsid w:val="0062295D"/>
    <w:rsid w:val="00623529"/>
    <w:rsid w:val="0062354C"/>
    <w:rsid w:val="00623D1A"/>
    <w:rsid w:val="00624308"/>
    <w:rsid w:val="00624C5D"/>
    <w:rsid w:val="00624CAC"/>
    <w:rsid w:val="00624D23"/>
    <w:rsid w:val="006252D7"/>
    <w:rsid w:val="006254DB"/>
    <w:rsid w:val="0062566B"/>
    <w:rsid w:val="0062585E"/>
    <w:rsid w:val="00625FEE"/>
    <w:rsid w:val="006268EC"/>
    <w:rsid w:val="006269C6"/>
    <w:rsid w:val="00626FD2"/>
    <w:rsid w:val="00627412"/>
    <w:rsid w:val="00627961"/>
    <w:rsid w:val="00627B4B"/>
    <w:rsid w:val="00627E35"/>
    <w:rsid w:val="006304A4"/>
    <w:rsid w:val="00630533"/>
    <w:rsid w:val="00630B4C"/>
    <w:rsid w:val="00630D96"/>
    <w:rsid w:val="006311AF"/>
    <w:rsid w:val="00631325"/>
    <w:rsid w:val="006316AB"/>
    <w:rsid w:val="00632148"/>
    <w:rsid w:val="00632881"/>
    <w:rsid w:val="00633B1F"/>
    <w:rsid w:val="00633B58"/>
    <w:rsid w:val="00633C3A"/>
    <w:rsid w:val="00634A3E"/>
    <w:rsid w:val="00634F31"/>
    <w:rsid w:val="006355C8"/>
    <w:rsid w:val="00635747"/>
    <w:rsid w:val="0063574D"/>
    <w:rsid w:val="0063596F"/>
    <w:rsid w:val="00636C69"/>
    <w:rsid w:val="00637208"/>
    <w:rsid w:val="00637ED9"/>
    <w:rsid w:val="00641406"/>
    <w:rsid w:val="00641BF8"/>
    <w:rsid w:val="00641F60"/>
    <w:rsid w:val="006421C6"/>
    <w:rsid w:val="00642700"/>
    <w:rsid w:val="00642BA4"/>
    <w:rsid w:val="006437D2"/>
    <w:rsid w:val="00643B60"/>
    <w:rsid w:val="00643C18"/>
    <w:rsid w:val="006440AA"/>
    <w:rsid w:val="0064469D"/>
    <w:rsid w:val="00644CE7"/>
    <w:rsid w:val="0064532E"/>
    <w:rsid w:val="00645546"/>
    <w:rsid w:val="0064586D"/>
    <w:rsid w:val="00645A38"/>
    <w:rsid w:val="00645C39"/>
    <w:rsid w:val="0064600F"/>
    <w:rsid w:val="00646258"/>
    <w:rsid w:val="00646679"/>
    <w:rsid w:val="006472E0"/>
    <w:rsid w:val="00647ED5"/>
    <w:rsid w:val="006504BD"/>
    <w:rsid w:val="00650E32"/>
    <w:rsid w:val="006511A2"/>
    <w:rsid w:val="006513CA"/>
    <w:rsid w:val="00651504"/>
    <w:rsid w:val="00651750"/>
    <w:rsid w:val="00651D15"/>
    <w:rsid w:val="00651F37"/>
    <w:rsid w:val="006520DC"/>
    <w:rsid w:val="00652298"/>
    <w:rsid w:val="00652439"/>
    <w:rsid w:val="00652B01"/>
    <w:rsid w:val="006535A3"/>
    <w:rsid w:val="0065368D"/>
    <w:rsid w:val="00653878"/>
    <w:rsid w:val="006539BE"/>
    <w:rsid w:val="00653D19"/>
    <w:rsid w:val="00653D1E"/>
    <w:rsid w:val="006541F4"/>
    <w:rsid w:val="0065436A"/>
    <w:rsid w:val="00654909"/>
    <w:rsid w:val="00654BA6"/>
    <w:rsid w:val="00654CD3"/>
    <w:rsid w:val="00655052"/>
    <w:rsid w:val="00655099"/>
    <w:rsid w:val="00655215"/>
    <w:rsid w:val="006553DF"/>
    <w:rsid w:val="00655467"/>
    <w:rsid w:val="006561C1"/>
    <w:rsid w:val="0065623B"/>
    <w:rsid w:val="006562F0"/>
    <w:rsid w:val="0065666D"/>
    <w:rsid w:val="00656A55"/>
    <w:rsid w:val="00656A9D"/>
    <w:rsid w:val="00656AA8"/>
    <w:rsid w:val="006570D9"/>
    <w:rsid w:val="006570FD"/>
    <w:rsid w:val="00657452"/>
    <w:rsid w:val="006574A1"/>
    <w:rsid w:val="006575A7"/>
    <w:rsid w:val="006579CC"/>
    <w:rsid w:val="00660561"/>
    <w:rsid w:val="006609EE"/>
    <w:rsid w:val="00660BDC"/>
    <w:rsid w:val="006611AD"/>
    <w:rsid w:val="00661311"/>
    <w:rsid w:val="00661360"/>
    <w:rsid w:val="006617D1"/>
    <w:rsid w:val="00661EB9"/>
    <w:rsid w:val="00661F07"/>
    <w:rsid w:val="0066202A"/>
    <w:rsid w:val="0066230D"/>
    <w:rsid w:val="006625AB"/>
    <w:rsid w:val="006627DF"/>
    <w:rsid w:val="006629B3"/>
    <w:rsid w:val="00662F6A"/>
    <w:rsid w:val="00663366"/>
    <w:rsid w:val="00663469"/>
    <w:rsid w:val="00663D74"/>
    <w:rsid w:val="00663F68"/>
    <w:rsid w:val="006649E8"/>
    <w:rsid w:val="00664E0B"/>
    <w:rsid w:val="00665896"/>
    <w:rsid w:val="006659D6"/>
    <w:rsid w:val="006664F8"/>
    <w:rsid w:val="00667DED"/>
    <w:rsid w:val="0067006E"/>
    <w:rsid w:val="0067145F"/>
    <w:rsid w:val="00671B2C"/>
    <w:rsid w:val="00671E96"/>
    <w:rsid w:val="00672398"/>
    <w:rsid w:val="006726DD"/>
    <w:rsid w:val="00672992"/>
    <w:rsid w:val="00672A52"/>
    <w:rsid w:val="00673815"/>
    <w:rsid w:val="00673DE3"/>
    <w:rsid w:val="00674235"/>
    <w:rsid w:val="00674966"/>
    <w:rsid w:val="00674B2A"/>
    <w:rsid w:val="00674BC3"/>
    <w:rsid w:val="00674FEC"/>
    <w:rsid w:val="006750AC"/>
    <w:rsid w:val="00675ADB"/>
    <w:rsid w:val="00675BA4"/>
    <w:rsid w:val="00675DB2"/>
    <w:rsid w:val="00676174"/>
    <w:rsid w:val="00677991"/>
    <w:rsid w:val="00677EAA"/>
    <w:rsid w:val="006807E1"/>
    <w:rsid w:val="006807F2"/>
    <w:rsid w:val="006808B6"/>
    <w:rsid w:val="00680A72"/>
    <w:rsid w:val="00680BDF"/>
    <w:rsid w:val="00682E73"/>
    <w:rsid w:val="00683017"/>
    <w:rsid w:val="0068348C"/>
    <w:rsid w:val="00683675"/>
    <w:rsid w:val="006839DC"/>
    <w:rsid w:val="00683C87"/>
    <w:rsid w:val="00683DAE"/>
    <w:rsid w:val="00683E14"/>
    <w:rsid w:val="00684A72"/>
    <w:rsid w:val="0068576C"/>
    <w:rsid w:val="00685845"/>
    <w:rsid w:val="006858FA"/>
    <w:rsid w:val="00686E32"/>
    <w:rsid w:val="0068724E"/>
    <w:rsid w:val="00687423"/>
    <w:rsid w:val="00687C7D"/>
    <w:rsid w:val="00687F56"/>
    <w:rsid w:val="00690055"/>
    <w:rsid w:val="00690DE3"/>
    <w:rsid w:val="00690FC7"/>
    <w:rsid w:val="00691164"/>
    <w:rsid w:val="00691764"/>
    <w:rsid w:val="00691993"/>
    <w:rsid w:val="006922CB"/>
    <w:rsid w:val="0069243E"/>
    <w:rsid w:val="00692981"/>
    <w:rsid w:val="00692C0D"/>
    <w:rsid w:val="0069573D"/>
    <w:rsid w:val="0069577A"/>
    <w:rsid w:val="00695889"/>
    <w:rsid w:val="00695A7C"/>
    <w:rsid w:val="00695CC4"/>
    <w:rsid w:val="00695D18"/>
    <w:rsid w:val="00695E07"/>
    <w:rsid w:val="00695E50"/>
    <w:rsid w:val="00695E85"/>
    <w:rsid w:val="006966CC"/>
    <w:rsid w:val="00696E92"/>
    <w:rsid w:val="00697044"/>
    <w:rsid w:val="00697D2D"/>
    <w:rsid w:val="006A044E"/>
    <w:rsid w:val="006A0BFF"/>
    <w:rsid w:val="006A1986"/>
    <w:rsid w:val="006A1C4C"/>
    <w:rsid w:val="006A1D83"/>
    <w:rsid w:val="006A214A"/>
    <w:rsid w:val="006A2A50"/>
    <w:rsid w:val="006A314F"/>
    <w:rsid w:val="006A3608"/>
    <w:rsid w:val="006A3741"/>
    <w:rsid w:val="006A3A68"/>
    <w:rsid w:val="006A41FF"/>
    <w:rsid w:val="006A4440"/>
    <w:rsid w:val="006A4637"/>
    <w:rsid w:val="006A5EE9"/>
    <w:rsid w:val="006A65DB"/>
    <w:rsid w:val="006A684E"/>
    <w:rsid w:val="006A7871"/>
    <w:rsid w:val="006A7B8D"/>
    <w:rsid w:val="006A7CD3"/>
    <w:rsid w:val="006B0062"/>
    <w:rsid w:val="006B0183"/>
    <w:rsid w:val="006B0337"/>
    <w:rsid w:val="006B0971"/>
    <w:rsid w:val="006B0E65"/>
    <w:rsid w:val="006B1222"/>
    <w:rsid w:val="006B1A88"/>
    <w:rsid w:val="006B1C60"/>
    <w:rsid w:val="006B1D6F"/>
    <w:rsid w:val="006B24FD"/>
    <w:rsid w:val="006B3093"/>
    <w:rsid w:val="006B3E35"/>
    <w:rsid w:val="006B4BD4"/>
    <w:rsid w:val="006B5068"/>
    <w:rsid w:val="006B52AA"/>
    <w:rsid w:val="006B59E7"/>
    <w:rsid w:val="006B5D72"/>
    <w:rsid w:val="006B5E4B"/>
    <w:rsid w:val="006B5ECE"/>
    <w:rsid w:val="006B79D0"/>
    <w:rsid w:val="006B7B65"/>
    <w:rsid w:val="006B7E07"/>
    <w:rsid w:val="006C0316"/>
    <w:rsid w:val="006C078D"/>
    <w:rsid w:val="006C0B85"/>
    <w:rsid w:val="006C0FAF"/>
    <w:rsid w:val="006C1597"/>
    <w:rsid w:val="006C1992"/>
    <w:rsid w:val="006C1DAF"/>
    <w:rsid w:val="006C22AD"/>
    <w:rsid w:val="006C2B7E"/>
    <w:rsid w:val="006C2FD4"/>
    <w:rsid w:val="006C3D45"/>
    <w:rsid w:val="006C3E00"/>
    <w:rsid w:val="006C40BF"/>
    <w:rsid w:val="006C42FA"/>
    <w:rsid w:val="006C4321"/>
    <w:rsid w:val="006C46B1"/>
    <w:rsid w:val="006C49C2"/>
    <w:rsid w:val="006C4A1E"/>
    <w:rsid w:val="006C60C1"/>
    <w:rsid w:val="006C6169"/>
    <w:rsid w:val="006C62A1"/>
    <w:rsid w:val="006C6A50"/>
    <w:rsid w:val="006C6F47"/>
    <w:rsid w:val="006C71FA"/>
    <w:rsid w:val="006D0166"/>
    <w:rsid w:val="006D0254"/>
    <w:rsid w:val="006D0EEE"/>
    <w:rsid w:val="006D15D8"/>
    <w:rsid w:val="006D16D6"/>
    <w:rsid w:val="006D1E43"/>
    <w:rsid w:val="006D22B1"/>
    <w:rsid w:val="006D2373"/>
    <w:rsid w:val="006D317C"/>
    <w:rsid w:val="006D33E6"/>
    <w:rsid w:val="006D37E5"/>
    <w:rsid w:val="006D3C96"/>
    <w:rsid w:val="006D47F0"/>
    <w:rsid w:val="006D5571"/>
    <w:rsid w:val="006D5C17"/>
    <w:rsid w:val="006D5D10"/>
    <w:rsid w:val="006D5F2A"/>
    <w:rsid w:val="006D5F6A"/>
    <w:rsid w:val="006D6313"/>
    <w:rsid w:val="006D6884"/>
    <w:rsid w:val="006D6A9E"/>
    <w:rsid w:val="006D6C45"/>
    <w:rsid w:val="006D6D24"/>
    <w:rsid w:val="006D6D41"/>
    <w:rsid w:val="006D70B2"/>
    <w:rsid w:val="006D74FE"/>
    <w:rsid w:val="006D7935"/>
    <w:rsid w:val="006D7D20"/>
    <w:rsid w:val="006E0D20"/>
    <w:rsid w:val="006E11D6"/>
    <w:rsid w:val="006E16E0"/>
    <w:rsid w:val="006E1E60"/>
    <w:rsid w:val="006E1F9F"/>
    <w:rsid w:val="006E203B"/>
    <w:rsid w:val="006E2668"/>
    <w:rsid w:val="006E294C"/>
    <w:rsid w:val="006E29EA"/>
    <w:rsid w:val="006E2A24"/>
    <w:rsid w:val="006E2A93"/>
    <w:rsid w:val="006E2DC3"/>
    <w:rsid w:val="006E3313"/>
    <w:rsid w:val="006E3D0B"/>
    <w:rsid w:val="006E40E8"/>
    <w:rsid w:val="006E4213"/>
    <w:rsid w:val="006E46F1"/>
    <w:rsid w:val="006E4989"/>
    <w:rsid w:val="006E4BE8"/>
    <w:rsid w:val="006E5472"/>
    <w:rsid w:val="006E574B"/>
    <w:rsid w:val="006E5A2E"/>
    <w:rsid w:val="006E5E47"/>
    <w:rsid w:val="006E5F58"/>
    <w:rsid w:val="006E6078"/>
    <w:rsid w:val="006E620B"/>
    <w:rsid w:val="006E62E4"/>
    <w:rsid w:val="006E63F3"/>
    <w:rsid w:val="006E6B22"/>
    <w:rsid w:val="006E788B"/>
    <w:rsid w:val="006F0A19"/>
    <w:rsid w:val="006F0B07"/>
    <w:rsid w:val="006F1407"/>
    <w:rsid w:val="006F2166"/>
    <w:rsid w:val="006F2775"/>
    <w:rsid w:val="006F28C1"/>
    <w:rsid w:val="006F2BEC"/>
    <w:rsid w:val="006F2D9F"/>
    <w:rsid w:val="006F34E0"/>
    <w:rsid w:val="006F38E8"/>
    <w:rsid w:val="006F3A86"/>
    <w:rsid w:val="006F3E70"/>
    <w:rsid w:val="006F440D"/>
    <w:rsid w:val="006F4707"/>
    <w:rsid w:val="006F514F"/>
    <w:rsid w:val="006F55A9"/>
    <w:rsid w:val="006F5623"/>
    <w:rsid w:val="006F58D2"/>
    <w:rsid w:val="006F599F"/>
    <w:rsid w:val="006F5E7D"/>
    <w:rsid w:val="006F6060"/>
    <w:rsid w:val="006F625D"/>
    <w:rsid w:val="006F63CC"/>
    <w:rsid w:val="006F64C2"/>
    <w:rsid w:val="006F6D3C"/>
    <w:rsid w:val="006F6F03"/>
    <w:rsid w:val="006F708A"/>
    <w:rsid w:val="006F74FA"/>
    <w:rsid w:val="006F78B6"/>
    <w:rsid w:val="006F7CAB"/>
    <w:rsid w:val="00700496"/>
    <w:rsid w:val="00701561"/>
    <w:rsid w:val="00701964"/>
    <w:rsid w:val="007027BE"/>
    <w:rsid w:val="00702A6C"/>
    <w:rsid w:val="00702EB0"/>
    <w:rsid w:val="00703DA9"/>
    <w:rsid w:val="007041D0"/>
    <w:rsid w:val="00704231"/>
    <w:rsid w:val="00704511"/>
    <w:rsid w:val="007045C9"/>
    <w:rsid w:val="007048A0"/>
    <w:rsid w:val="00704CC2"/>
    <w:rsid w:val="007050AD"/>
    <w:rsid w:val="007057A1"/>
    <w:rsid w:val="00706379"/>
    <w:rsid w:val="007065BE"/>
    <w:rsid w:val="00707805"/>
    <w:rsid w:val="00707D2C"/>
    <w:rsid w:val="00707F09"/>
    <w:rsid w:val="007100A0"/>
    <w:rsid w:val="007107AE"/>
    <w:rsid w:val="00710978"/>
    <w:rsid w:val="00710C25"/>
    <w:rsid w:val="00711B2A"/>
    <w:rsid w:val="0071254D"/>
    <w:rsid w:val="00712556"/>
    <w:rsid w:val="00712A46"/>
    <w:rsid w:val="00712B82"/>
    <w:rsid w:val="00712C69"/>
    <w:rsid w:val="00713626"/>
    <w:rsid w:val="00713664"/>
    <w:rsid w:val="00713B1A"/>
    <w:rsid w:val="00713D86"/>
    <w:rsid w:val="00713EC2"/>
    <w:rsid w:val="00713FD2"/>
    <w:rsid w:val="00714D19"/>
    <w:rsid w:val="00715248"/>
    <w:rsid w:val="007153C8"/>
    <w:rsid w:val="007153E3"/>
    <w:rsid w:val="007169D6"/>
    <w:rsid w:val="00716D8E"/>
    <w:rsid w:val="00716E64"/>
    <w:rsid w:val="007173F8"/>
    <w:rsid w:val="0071741A"/>
    <w:rsid w:val="007175A8"/>
    <w:rsid w:val="00717F69"/>
    <w:rsid w:val="00717FC5"/>
    <w:rsid w:val="00720843"/>
    <w:rsid w:val="00720AF5"/>
    <w:rsid w:val="007210CC"/>
    <w:rsid w:val="00722FB1"/>
    <w:rsid w:val="0072316C"/>
    <w:rsid w:val="00723AB6"/>
    <w:rsid w:val="007243BD"/>
    <w:rsid w:val="0072445F"/>
    <w:rsid w:val="00724696"/>
    <w:rsid w:val="00724853"/>
    <w:rsid w:val="007249D9"/>
    <w:rsid w:val="00724C44"/>
    <w:rsid w:val="00724C5E"/>
    <w:rsid w:val="00724F93"/>
    <w:rsid w:val="0072528E"/>
    <w:rsid w:val="00725B04"/>
    <w:rsid w:val="00725D05"/>
    <w:rsid w:val="00725EC6"/>
    <w:rsid w:val="0072629C"/>
    <w:rsid w:val="00726505"/>
    <w:rsid w:val="0072651F"/>
    <w:rsid w:val="00726702"/>
    <w:rsid w:val="0072699B"/>
    <w:rsid w:val="00726AB9"/>
    <w:rsid w:val="00726CE1"/>
    <w:rsid w:val="0072715E"/>
    <w:rsid w:val="007278DE"/>
    <w:rsid w:val="00727CB3"/>
    <w:rsid w:val="00730075"/>
    <w:rsid w:val="007301BB"/>
    <w:rsid w:val="0073040E"/>
    <w:rsid w:val="00730549"/>
    <w:rsid w:val="00730671"/>
    <w:rsid w:val="0073072E"/>
    <w:rsid w:val="00730895"/>
    <w:rsid w:val="00731162"/>
    <w:rsid w:val="007317BB"/>
    <w:rsid w:val="00731939"/>
    <w:rsid w:val="00731960"/>
    <w:rsid w:val="00731CA6"/>
    <w:rsid w:val="00732565"/>
    <w:rsid w:val="00732CAB"/>
    <w:rsid w:val="0073303E"/>
    <w:rsid w:val="007330D9"/>
    <w:rsid w:val="0073420B"/>
    <w:rsid w:val="0073431A"/>
    <w:rsid w:val="00734461"/>
    <w:rsid w:val="00734863"/>
    <w:rsid w:val="00734963"/>
    <w:rsid w:val="00734CFD"/>
    <w:rsid w:val="00735107"/>
    <w:rsid w:val="00736082"/>
    <w:rsid w:val="00736B2D"/>
    <w:rsid w:val="00736EB0"/>
    <w:rsid w:val="007370D9"/>
    <w:rsid w:val="007371D2"/>
    <w:rsid w:val="007372D0"/>
    <w:rsid w:val="007378F5"/>
    <w:rsid w:val="00737C5F"/>
    <w:rsid w:val="00737EF6"/>
    <w:rsid w:val="00740A33"/>
    <w:rsid w:val="00740E76"/>
    <w:rsid w:val="00741545"/>
    <w:rsid w:val="00741C44"/>
    <w:rsid w:val="00741E82"/>
    <w:rsid w:val="00742BF5"/>
    <w:rsid w:val="00743213"/>
    <w:rsid w:val="007433AF"/>
    <w:rsid w:val="00743AA5"/>
    <w:rsid w:val="00743D47"/>
    <w:rsid w:val="00743FB1"/>
    <w:rsid w:val="0074413A"/>
    <w:rsid w:val="00744767"/>
    <w:rsid w:val="0074522C"/>
    <w:rsid w:val="00745AC7"/>
    <w:rsid w:val="00746500"/>
    <w:rsid w:val="00746982"/>
    <w:rsid w:val="00746D86"/>
    <w:rsid w:val="007479ED"/>
    <w:rsid w:val="00747A97"/>
    <w:rsid w:val="0075010E"/>
    <w:rsid w:val="007511E1"/>
    <w:rsid w:val="0075131B"/>
    <w:rsid w:val="00751534"/>
    <w:rsid w:val="007518A6"/>
    <w:rsid w:val="00751CCE"/>
    <w:rsid w:val="00752938"/>
    <w:rsid w:val="00752F2B"/>
    <w:rsid w:val="0075308A"/>
    <w:rsid w:val="00753CF0"/>
    <w:rsid w:val="00753DFE"/>
    <w:rsid w:val="007540C3"/>
    <w:rsid w:val="00754D2E"/>
    <w:rsid w:val="007559B4"/>
    <w:rsid w:val="00755DDD"/>
    <w:rsid w:val="00756A25"/>
    <w:rsid w:val="00756BB0"/>
    <w:rsid w:val="0075729C"/>
    <w:rsid w:val="00757776"/>
    <w:rsid w:val="007578BC"/>
    <w:rsid w:val="00757B8E"/>
    <w:rsid w:val="00757EC9"/>
    <w:rsid w:val="007602CC"/>
    <w:rsid w:val="007609E6"/>
    <w:rsid w:val="00760DF7"/>
    <w:rsid w:val="00760F26"/>
    <w:rsid w:val="00761535"/>
    <w:rsid w:val="00761932"/>
    <w:rsid w:val="00761989"/>
    <w:rsid w:val="007627DD"/>
    <w:rsid w:val="00762D62"/>
    <w:rsid w:val="00763F7E"/>
    <w:rsid w:val="00764769"/>
    <w:rsid w:val="007649CA"/>
    <w:rsid w:val="00764A17"/>
    <w:rsid w:val="00764C2C"/>
    <w:rsid w:val="00764C46"/>
    <w:rsid w:val="00765894"/>
    <w:rsid w:val="00765EB4"/>
    <w:rsid w:val="00765F2D"/>
    <w:rsid w:val="007661CD"/>
    <w:rsid w:val="007668E0"/>
    <w:rsid w:val="00766D98"/>
    <w:rsid w:val="00766F94"/>
    <w:rsid w:val="00767182"/>
    <w:rsid w:val="00767386"/>
    <w:rsid w:val="007674FB"/>
    <w:rsid w:val="00767502"/>
    <w:rsid w:val="00767DFE"/>
    <w:rsid w:val="007700EA"/>
    <w:rsid w:val="00770424"/>
    <w:rsid w:val="00770D13"/>
    <w:rsid w:val="00770F95"/>
    <w:rsid w:val="00771743"/>
    <w:rsid w:val="00771939"/>
    <w:rsid w:val="00771CC2"/>
    <w:rsid w:val="00771F2F"/>
    <w:rsid w:val="00772269"/>
    <w:rsid w:val="00772548"/>
    <w:rsid w:val="0077263E"/>
    <w:rsid w:val="00772863"/>
    <w:rsid w:val="00772EE9"/>
    <w:rsid w:val="00773AE9"/>
    <w:rsid w:val="00773CB1"/>
    <w:rsid w:val="00773D04"/>
    <w:rsid w:val="00773EFC"/>
    <w:rsid w:val="007740A0"/>
    <w:rsid w:val="00774116"/>
    <w:rsid w:val="00774222"/>
    <w:rsid w:val="00774560"/>
    <w:rsid w:val="00774956"/>
    <w:rsid w:val="0077497B"/>
    <w:rsid w:val="00774D1E"/>
    <w:rsid w:val="0077507F"/>
    <w:rsid w:val="0077514E"/>
    <w:rsid w:val="007751EB"/>
    <w:rsid w:val="00775412"/>
    <w:rsid w:val="00775459"/>
    <w:rsid w:val="007758E5"/>
    <w:rsid w:val="00776D59"/>
    <w:rsid w:val="00777547"/>
    <w:rsid w:val="007775F6"/>
    <w:rsid w:val="007778E7"/>
    <w:rsid w:val="007800B4"/>
    <w:rsid w:val="0078014E"/>
    <w:rsid w:val="007803DB"/>
    <w:rsid w:val="00780E18"/>
    <w:rsid w:val="007813E2"/>
    <w:rsid w:val="00782294"/>
    <w:rsid w:val="00782542"/>
    <w:rsid w:val="00783783"/>
    <w:rsid w:val="00784F84"/>
    <w:rsid w:val="00785210"/>
    <w:rsid w:val="007852D9"/>
    <w:rsid w:val="007857AF"/>
    <w:rsid w:val="00785AC3"/>
    <w:rsid w:val="007867E9"/>
    <w:rsid w:val="0078681A"/>
    <w:rsid w:val="00786A2A"/>
    <w:rsid w:val="00786CC5"/>
    <w:rsid w:val="00787937"/>
    <w:rsid w:val="00787B97"/>
    <w:rsid w:val="007902E0"/>
    <w:rsid w:val="00790335"/>
    <w:rsid w:val="00791522"/>
    <w:rsid w:val="00791840"/>
    <w:rsid w:val="00791FDF"/>
    <w:rsid w:val="0079281D"/>
    <w:rsid w:val="00793173"/>
    <w:rsid w:val="00793790"/>
    <w:rsid w:val="00793B60"/>
    <w:rsid w:val="00793D28"/>
    <w:rsid w:val="00793E84"/>
    <w:rsid w:val="00793F8A"/>
    <w:rsid w:val="0079534C"/>
    <w:rsid w:val="00795C4C"/>
    <w:rsid w:val="00795CA2"/>
    <w:rsid w:val="00795DC5"/>
    <w:rsid w:val="00795DF2"/>
    <w:rsid w:val="0079633E"/>
    <w:rsid w:val="007964A9"/>
    <w:rsid w:val="007964E7"/>
    <w:rsid w:val="00796FA6"/>
    <w:rsid w:val="00797063"/>
    <w:rsid w:val="007972D4"/>
    <w:rsid w:val="00797494"/>
    <w:rsid w:val="00797662"/>
    <w:rsid w:val="00797B91"/>
    <w:rsid w:val="007A0037"/>
    <w:rsid w:val="007A02BB"/>
    <w:rsid w:val="007A06A2"/>
    <w:rsid w:val="007A130A"/>
    <w:rsid w:val="007A1337"/>
    <w:rsid w:val="007A2546"/>
    <w:rsid w:val="007A3252"/>
    <w:rsid w:val="007A3427"/>
    <w:rsid w:val="007A3A72"/>
    <w:rsid w:val="007A3D2B"/>
    <w:rsid w:val="007A424F"/>
    <w:rsid w:val="007A47BD"/>
    <w:rsid w:val="007A52DF"/>
    <w:rsid w:val="007A5576"/>
    <w:rsid w:val="007A5C05"/>
    <w:rsid w:val="007A5C2E"/>
    <w:rsid w:val="007A61C0"/>
    <w:rsid w:val="007A6B82"/>
    <w:rsid w:val="007A6CCA"/>
    <w:rsid w:val="007A7D09"/>
    <w:rsid w:val="007A7E09"/>
    <w:rsid w:val="007A7E78"/>
    <w:rsid w:val="007B01C7"/>
    <w:rsid w:val="007B0841"/>
    <w:rsid w:val="007B0D29"/>
    <w:rsid w:val="007B1057"/>
    <w:rsid w:val="007B112F"/>
    <w:rsid w:val="007B13F1"/>
    <w:rsid w:val="007B153E"/>
    <w:rsid w:val="007B17B1"/>
    <w:rsid w:val="007B1BB0"/>
    <w:rsid w:val="007B1E9A"/>
    <w:rsid w:val="007B1F95"/>
    <w:rsid w:val="007B2099"/>
    <w:rsid w:val="007B27B9"/>
    <w:rsid w:val="007B2B7E"/>
    <w:rsid w:val="007B2C68"/>
    <w:rsid w:val="007B3B12"/>
    <w:rsid w:val="007B4191"/>
    <w:rsid w:val="007B4283"/>
    <w:rsid w:val="007B4993"/>
    <w:rsid w:val="007B532A"/>
    <w:rsid w:val="007B5336"/>
    <w:rsid w:val="007B5C04"/>
    <w:rsid w:val="007B5CAE"/>
    <w:rsid w:val="007B6535"/>
    <w:rsid w:val="007B76A9"/>
    <w:rsid w:val="007C02D3"/>
    <w:rsid w:val="007C0457"/>
    <w:rsid w:val="007C0B10"/>
    <w:rsid w:val="007C1B10"/>
    <w:rsid w:val="007C1B6A"/>
    <w:rsid w:val="007C21FB"/>
    <w:rsid w:val="007C2453"/>
    <w:rsid w:val="007C2593"/>
    <w:rsid w:val="007C2766"/>
    <w:rsid w:val="007C37E7"/>
    <w:rsid w:val="007C39E5"/>
    <w:rsid w:val="007C3D79"/>
    <w:rsid w:val="007C3FCF"/>
    <w:rsid w:val="007C413E"/>
    <w:rsid w:val="007C4654"/>
    <w:rsid w:val="007C4954"/>
    <w:rsid w:val="007C49CF"/>
    <w:rsid w:val="007C49F9"/>
    <w:rsid w:val="007C4B8A"/>
    <w:rsid w:val="007C4C1D"/>
    <w:rsid w:val="007C4E0B"/>
    <w:rsid w:val="007C5067"/>
    <w:rsid w:val="007C53FA"/>
    <w:rsid w:val="007C5ADB"/>
    <w:rsid w:val="007C6273"/>
    <w:rsid w:val="007C6620"/>
    <w:rsid w:val="007C6BFC"/>
    <w:rsid w:val="007C706E"/>
    <w:rsid w:val="007C7953"/>
    <w:rsid w:val="007C7A51"/>
    <w:rsid w:val="007C7ABE"/>
    <w:rsid w:val="007D017C"/>
    <w:rsid w:val="007D021F"/>
    <w:rsid w:val="007D04CE"/>
    <w:rsid w:val="007D067E"/>
    <w:rsid w:val="007D1656"/>
    <w:rsid w:val="007D1658"/>
    <w:rsid w:val="007D1659"/>
    <w:rsid w:val="007D1816"/>
    <w:rsid w:val="007D199A"/>
    <w:rsid w:val="007D272A"/>
    <w:rsid w:val="007D2856"/>
    <w:rsid w:val="007D29FD"/>
    <w:rsid w:val="007D2C34"/>
    <w:rsid w:val="007D3682"/>
    <w:rsid w:val="007D36CF"/>
    <w:rsid w:val="007D39E8"/>
    <w:rsid w:val="007D3C8D"/>
    <w:rsid w:val="007D40E4"/>
    <w:rsid w:val="007D4300"/>
    <w:rsid w:val="007D5097"/>
    <w:rsid w:val="007D5621"/>
    <w:rsid w:val="007D5AE1"/>
    <w:rsid w:val="007D64FB"/>
    <w:rsid w:val="007D6F2F"/>
    <w:rsid w:val="007D7928"/>
    <w:rsid w:val="007D794F"/>
    <w:rsid w:val="007D7995"/>
    <w:rsid w:val="007D7A93"/>
    <w:rsid w:val="007E0252"/>
    <w:rsid w:val="007E0C97"/>
    <w:rsid w:val="007E0FA5"/>
    <w:rsid w:val="007E12D8"/>
    <w:rsid w:val="007E14E5"/>
    <w:rsid w:val="007E16F9"/>
    <w:rsid w:val="007E176F"/>
    <w:rsid w:val="007E1BD2"/>
    <w:rsid w:val="007E1CFE"/>
    <w:rsid w:val="007E1E52"/>
    <w:rsid w:val="007E2685"/>
    <w:rsid w:val="007E2DE0"/>
    <w:rsid w:val="007E2E42"/>
    <w:rsid w:val="007E2E92"/>
    <w:rsid w:val="007E38F5"/>
    <w:rsid w:val="007E4A11"/>
    <w:rsid w:val="007E50FF"/>
    <w:rsid w:val="007E513F"/>
    <w:rsid w:val="007E5261"/>
    <w:rsid w:val="007E5759"/>
    <w:rsid w:val="007E61ED"/>
    <w:rsid w:val="007E626D"/>
    <w:rsid w:val="007E65C6"/>
    <w:rsid w:val="007E7CE2"/>
    <w:rsid w:val="007E7FCC"/>
    <w:rsid w:val="007F07BD"/>
    <w:rsid w:val="007F0A09"/>
    <w:rsid w:val="007F1465"/>
    <w:rsid w:val="007F187F"/>
    <w:rsid w:val="007F2147"/>
    <w:rsid w:val="007F2394"/>
    <w:rsid w:val="007F2EC0"/>
    <w:rsid w:val="007F2F24"/>
    <w:rsid w:val="007F3418"/>
    <w:rsid w:val="007F3586"/>
    <w:rsid w:val="007F3678"/>
    <w:rsid w:val="007F38DC"/>
    <w:rsid w:val="007F3F1E"/>
    <w:rsid w:val="007F46A9"/>
    <w:rsid w:val="007F4C0D"/>
    <w:rsid w:val="007F5CF4"/>
    <w:rsid w:val="007F5DAB"/>
    <w:rsid w:val="007F644E"/>
    <w:rsid w:val="007F6986"/>
    <w:rsid w:val="007F6D60"/>
    <w:rsid w:val="007F6EBB"/>
    <w:rsid w:val="007F78B8"/>
    <w:rsid w:val="007F7CB7"/>
    <w:rsid w:val="007F7D3D"/>
    <w:rsid w:val="007F7F3C"/>
    <w:rsid w:val="008007BB"/>
    <w:rsid w:val="00800ECF"/>
    <w:rsid w:val="008015F5"/>
    <w:rsid w:val="00801777"/>
    <w:rsid w:val="00802313"/>
    <w:rsid w:val="00802CAE"/>
    <w:rsid w:val="00802E72"/>
    <w:rsid w:val="008034C1"/>
    <w:rsid w:val="00803504"/>
    <w:rsid w:val="00803EAE"/>
    <w:rsid w:val="008048CE"/>
    <w:rsid w:val="008049E7"/>
    <w:rsid w:val="0080507C"/>
    <w:rsid w:val="00805391"/>
    <w:rsid w:val="0080557B"/>
    <w:rsid w:val="00805E82"/>
    <w:rsid w:val="00806327"/>
    <w:rsid w:val="008064C8"/>
    <w:rsid w:val="00806D68"/>
    <w:rsid w:val="00806DCB"/>
    <w:rsid w:val="00806E3D"/>
    <w:rsid w:val="00807157"/>
    <w:rsid w:val="00807560"/>
    <w:rsid w:val="00810087"/>
    <w:rsid w:val="00810117"/>
    <w:rsid w:val="00810409"/>
    <w:rsid w:val="00810FC6"/>
    <w:rsid w:val="0081199B"/>
    <w:rsid w:val="00811C96"/>
    <w:rsid w:val="00811ED1"/>
    <w:rsid w:val="008125BA"/>
    <w:rsid w:val="008125C2"/>
    <w:rsid w:val="008129B7"/>
    <w:rsid w:val="008131CC"/>
    <w:rsid w:val="0081357D"/>
    <w:rsid w:val="00813D89"/>
    <w:rsid w:val="00814AD6"/>
    <w:rsid w:val="00814DFC"/>
    <w:rsid w:val="00814E79"/>
    <w:rsid w:val="00814F85"/>
    <w:rsid w:val="00815215"/>
    <w:rsid w:val="00815912"/>
    <w:rsid w:val="00815B79"/>
    <w:rsid w:val="008164F6"/>
    <w:rsid w:val="008166AD"/>
    <w:rsid w:val="008166BC"/>
    <w:rsid w:val="00816A1B"/>
    <w:rsid w:val="00816C6C"/>
    <w:rsid w:val="00816EE7"/>
    <w:rsid w:val="00817185"/>
    <w:rsid w:val="00817267"/>
    <w:rsid w:val="0081740A"/>
    <w:rsid w:val="008175DC"/>
    <w:rsid w:val="0081785F"/>
    <w:rsid w:val="008202BA"/>
    <w:rsid w:val="008208DF"/>
    <w:rsid w:val="008210F8"/>
    <w:rsid w:val="008215A2"/>
    <w:rsid w:val="00821AE8"/>
    <w:rsid w:val="00822235"/>
    <w:rsid w:val="00822583"/>
    <w:rsid w:val="00822A0B"/>
    <w:rsid w:val="008232A9"/>
    <w:rsid w:val="008236CE"/>
    <w:rsid w:val="00823868"/>
    <w:rsid w:val="008239FD"/>
    <w:rsid w:val="00823A29"/>
    <w:rsid w:val="00823A49"/>
    <w:rsid w:val="00823E22"/>
    <w:rsid w:val="00824CD5"/>
    <w:rsid w:val="00824DFF"/>
    <w:rsid w:val="00824E8C"/>
    <w:rsid w:val="00825316"/>
    <w:rsid w:val="00825CAF"/>
    <w:rsid w:val="00826AD5"/>
    <w:rsid w:val="00826E95"/>
    <w:rsid w:val="00827336"/>
    <w:rsid w:val="0082785A"/>
    <w:rsid w:val="008278B7"/>
    <w:rsid w:val="0082797D"/>
    <w:rsid w:val="00830290"/>
    <w:rsid w:val="00830C8F"/>
    <w:rsid w:val="0083116E"/>
    <w:rsid w:val="008312A1"/>
    <w:rsid w:val="00831B25"/>
    <w:rsid w:val="00831F13"/>
    <w:rsid w:val="008326C1"/>
    <w:rsid w:val="00832D24"/>
    <w:rsid w:val="0083379C"/>
    <w:rsid w:val="00833C36"/>
    <w:rsid w:val="00833FE4"/>
    <w:rsid w:val="008341A4"/>
    <w:rsid w:val="00834F53"/>
    <w:rsid w:val="00835205"/>
    <w:rsid w:val="0083562B"/>
    <w:rsid w:val="00835E87"/>
    <w:rsid w:val="00835EFD"/>
    <w:rsid w:val="00836102"/>
    <w:rsid w:val="0083643D"/>
    <w:rsid w:val="00836BF3"/>
    <w:rsid w:val="00837BBA"/>
    <w:rsid w:val="00837CE2"/>
    <w:rsid w:val="00840557"/>
    <w:rsid w:val="0084057D"/>
    <w:rsid w:val="00840FA7"/>
    <w:rsid w:val="0084131A"/>
    <w:rsid w:val="00841824"/>
    <w:rsid w:val="008426E0"/>
    <w:rsid w:val="00842971"/>
    <w:rsid w:val="00842B17"/>
    <w:rsid w:val="00842B81"/>
    <w:rsid w:val="00842CC4"/>
    <w:rsid w:val="008430BA"/>
    <w:rsid w:val="008439EB"/>
    <w:rsid w:val="00843A58"/>
    <w:rsid w:val="00843AAF"/>
    <w:rsid w:val="00843B63"/>
    <w:rsid w:val="00843CC5"/>
    <w:rsid w:val="00844A64"/>
    <w:rsid w:val="00844D70"/>
    <w:rsid w:val="008451DC"/>
    <w:rsid w:val="00846F47"/>
    <w:rsid w:val="0084742C"/>
    <w:rsid w:val="008477FB"/>
    <w:rsid w:val="008500B0"/>
    <w:rsid w:val="0085025F"/>
    <w:rsid w:val="00850911"/>
    <w:rsid w:val="00850A24"/>
    <w:rsid w:val="00852916"/>
    <w:rsid w:val="00853AE9"/>
    <w:rsid w:val="008545EF"/>
    <w:rsid w:val="00854A19"/>
    <w:rsid w:val="00854DB0"/>
    <w:rsid w:val="008553B0"/>
    <w:rsid w:val="0085608D"/>
    <w:rsid w:val="008560E9"/>
    <w:rsid w:val="0085691F"/>
    <w:rsid w:val="008569DC"/>
    <w:rsid w:val="008572F9"/>
    <w:rsid w:val="0085796E"/>
    <w:rsid w:val="00857CDC"/>
    <w:rsid w:val="008604F5"/>
    <w:rsid w:val="008609B8"/>
    <w:rsid w:val="00860B2A"/>
    <w:rsid w:val="00860CA2"/>
    <w:rsid w:val="008615B5"/>
    <w:rsid w:val="00861627"/>
    <w:rsid w:val="00861DCC"/>
    <w:rsid w:val="00861DE0"/>
    <w:rsid w:val="00862ED3"/>
    <w:rsid w:val="00863396"/>
    <w:rsid w:val="00863600"/>
    <w:rsid w:val="00863899"/>
    <w:rsid w:val="00863D89"/>
    <w:rsid w:val="008641E8"/>
    <w:rsid w:val="0086473B"/>
    <w:rsid w:val="008647A3"/>
    <w:rsid w:val="00864C41"/>
    <w:rsid w:val="00864C66"/>
    <w:rsid w:val="00864F11"/>
    <w:rsid w:val="00865792"/>
    <w:rsid w:val="0086664F"/>
    <w:rsid w:val="008668E7"/>
    <w:rsid w:val="00866951"/>
    <w:rsid w:val="00866D60"/>
    <w:rsid w:val="00867167"/>
    <w:rsid w:val="008678F2"/>
    <w:rsid w:val="00870574"/>
    <w:rsid w:val="00870D6D"/>
    <w:rsid w:val="00870DFB"/>
    <w:rsid w:val="0087105D"/>
    <w:rsid w:val="00871258"/>
    <w:rsid w:val="008718C3"/>
    <w:rsid w:val="00872A18"/>
    <w:rsid w:val="00872BB1"/>
    <w:rsid w:val="00872DD5"/>
    <w:rsid w:val="00872E0F"/>
    <w:rsid w:val="00873334"/>
    <w:rsid w:val="0087352B"/>
    <w:rsid w:val="00874515"/>
    <w:rsid w:val="008747E3"/>
    <w:rsid w:val="008748E7"/>
    <w:rsid w:val="008749EF"/>
    <w:rsid w:val="00874C5F"/>
    <w:rsid w:val="00874C68"/>
    <w:rsid w:val="00875484"/>
    <w:rsid w:val="00875D89"/>
    <w:rsid w:val="00876667"/>
    <w:rsid w:val="008769DF"/>
    <w:rsid w:val="00876E1B"/>
    <w:rsid w:val="00877098"/>
    <w:rsid w:val="00877210"/>
    <w:rsid w:val="00877482"/>
    <w:rsid w:val="00877740"/>
    <w:rsid w:val="00877B61"/>
    <w:rsid w:val="00877C52"/>
    <w:rsid w:val="00877E14"/>
    <w:rsid w:val="008800E3"/>
    <w:rsid w:val="00880735"/>
    <w:rsid w:val="008807D5"/>
    <w:rsid w:val="00881039"/>
    <w:rsid w:val="008810D9"/>
    <w:rsid w:val="008819CA"/>
    <w:rsid w:val="00881BC5"/>
    <w:rsid w:val="00881BD2"/>
    <w:rsid w:val="0088203B"/>
    <w:rsid w:val="00882840"/>
    <w:rsid w:val="00882934"/>
    <w:rsid w:val="00882D18"/>
    <w:rsid w:val="00883251"/>
    <w:rsid w:val="00883254"/>
    <w:rsid w:val="0088354A"/>
    <w:rsid w:val="00883E4D"/>
    <w:rsid w:val="00884397"/>
    <w:rsid w:val="008843B9"/>
    <w:rsid w:val="00884976"/>
    <w:rsid w:val="008850FA"/>
    <w:rsid w:val="008851B1"/>
    <w:rsid w:val="00885239"/>
    <w:rsid w:val="008863B6"/>
    <w:rsid w:val="008865E7"/>
    <w:rsid w:val="008869E1"/>
    <w:rsid w:val="00886A51"/>
    <w:rsid w:val="00886EA8"/>
    <w:rsid w:val="00887854"/>
    <w:rsid w:val="00887DB2"/>
    <w:rsid w:val="0089011A"/>
    <w:rsid w:val="008901B0"/>
    <w:rsid w:val="0089039C"/>
    <w:rsid w:val="00890E7F"/>
    <w:rsid w:val="00891719"/>
    <w:rsid w:val="00892001"/>
    <w:rsid w:val="00892251"/>
    <w:rsid w:val="0089279F"/>
    <w:rsid w:val="00893153"/>
    <w:rsid w:val="0089338C"/>
    <w:rsid w:val="00893470"/>
    <w:rsid w:val="00893511"/>
    <w:rsid w:val="0089360D"/>
    <w:rsid w:val="008938C2"/>
    <w:rsid w:val="00894008"/>
    <w:rsid w:val="00894547"/>
    <w:rsid w:val="00894C9A"/>
    <w:rsid w:val="00894D2B"/>
    <w:rsid w:val="00894DF2"/>
    <w:rsid w:val="00894F34"/>
    <w:rsid w:val="00894FE0"/>
    <w:rsid w:val="008953F0"/>
    <w:rsid w:val="008954E7"/>
    <w:rsid w:val="00895C0F"/>
    <w:rsid w:val="00895DDA"/>
    <w:rsid w:val="00896C01"/>
    <w:rsid w:val="0089702A"/>
    <w:rsid w:val="0089724A"/>
    <w:rsid w:val="0089765F"/>
    <w:rsid w:val="00897A9F"/>
    <w:rsid w:val="00897C4E"/>
    <w:rsid w:val="008A14C4"/>
    <w:rsid w:val="008A2822"/>
    <w:rsid w:val="008A2E6C"/>
    <w:rsid w:val="008A2F66"/>
    <w:rsid w:val="008A34A3"/>
    <w:rsid w:val="008A3645"/>
    <w:rsid w:val="008A4160"/>
    <w:rsid w:val="008A4224"/>
    <w:rsid w:val="008A4405"/>
    <w:rsid w:val="008A4EBF"/>
    <w:rsid w:val="008A516D"/>
    <w:rsid w:val="008A518E"/>
    <w:rsid w:val="008A552D"/>
    <w:rsid w:val="008A5EB0"/>
    <w:rsid w:val="008A6454"/>
    <w:rsid w:val="008A6D29"/>
    <w:rsid w:val="008A6EE3"/>
    <w:rsid w:val="008A720F"/>
    <w:rsid w:val="008A7862"/>
    <w:rsid w:val="008B022C"/>
    <w:rsid w:val="008B11E1"/>
    <w:rsid w:val="008B1431"/>
    <w:rsid w:val="008B143C"/>
    <w:rsid w:val="008B1B9F"/>
    <w:rsid w:val="008B22E4"/>
    <w:rsid w:val="008B22F1"/>
    <w:rsid w:val="008B2903"/>
    <w:rsid w:val="008B2B33"/>
    <w:rsid w:val="008B2C28"/>
    <w:rsid w:val="008B3690"/>
    <w:rsid w:val="008B3D6A"/>
    <w:rsid w:val="008B3DE0"/>
    <w:rsid w:val="008B4E58"/>
    <w:rsid w:val="008B5B7E"/>
    <w:rsid w:val="008B5D26"/>
    <w:rsid w:val="008B644D"/>
    <w:rsid w:val="008B67A4"/>
    <w:rsid w:val="008B69D9"/>
    <w:rsid w:val="008B6D1F"/>
    <w:rsid w:val="008B7139"/>
    <w:rsid w:val="008B797C"/>
    <w:rsid w:val="008C0798"/>
    <w:rsid w:val="008C1990"/>
    <w:rsid w:val="008C202F"/>
    <w:rsid w:val="008C20D7"/>
    <w:rsid w:val="008C236D"/>
    <w:rsid w:val="008C2716"/>
    <w:rsid w:val="008C295A"/>
    <w:rsid w:val="008C339E"/>
    <w:rsid w:val="008C3C2C"/>
    <w:rsid w:val="008C3F16"/>
    <w:rsid w:val="008C4672"/>
    <w:rsid w:val="008C4696"/>
    <w:rsid w:val="008C4C9B"/>
    <w:rsid w:val="008C4FED"/>
    <w:rsid w:val="008C5670"/>
    <w:rsid w:val="008C5937"/>
    <w:rsid w:val="008C5BC9"/>
    <w:rsid w:val="008C614D"/>
    <w:rsid w:val="008C65F2"/>
    <w:rsid w:val="008C6C0A"/>
    <w:rsid w:val="008C70D1"/>
    <w:rsid w:val="008C79D3"/>
    <w:rsid w:val="008D0096"/>
    <w:rsid w:val="008D08E9"/>
    <w:rsid w:val="008D1184"/>
    <w:rsid w:val="008D11F3"/>
    <w:rsid w:val="008D20CF"/>
    <w:rsid w:val="008D21C3"/>
    <w:rsid w:val="008D2810"/>
    <w:rsid w:val="008D2B1E"/>
    <w:rsid w:val="008D2D48"/>
    <w:rsid w:val="008D3770"/>
    <w:rsid w:val="008D37E0"/>
    <w:rsid w:val="008D3D62"/>
    <w:rsid w:val="008D430B"/>
    <w:rsid w:val="008D43C2"/>
    <w:rsid w:val="008D46D2"/>
    <w:rsid w:val="008D4891"/>
    <w:rsid w:val="008D4A9A"/>
    <w:rsid w:val="008D4E2A"/>
    <w:rsid w:val="008D500F"/>
    <w:rsid w:val="008D6882"/>
    <w:rsid w:val="008D70D0"/>
    <w:rsid w:val="008D71CD"/>
    <w:rsid w:val="008E0246"/>
    <w:rsid w:val="008E0972"/>
    <w:rsid w:val="008E0BC3"/>
    <w:rsid w:val="008E25E0"/>
    <w:rsid w:val="008E262C"/>
    <w:rsid w:val="008E30B2"/>
    <w:rsid w:val="008E35F0"/>
    <w:rsid w:val="008E3B9A"/>
    <w:rsid w:val="008E3BA4"/>
    <w:rsid w:val="008E3C54"/>
    <w:rsid w:val="008E4903"/>
    <w:rsid w:val="008E4B76"/>
    <w:rsid w:val="008E4FBC"/>
    <w:rsid w:val="008E5022"/>
    <w:rsid w:val="008E523A"/>
    <w:rsid w:val="008E5DA9"/>
    <w:rsid w:val="008E62AD"/>
    <w:rsid w:val="008E68F1"/>
    <w:rsid w:val="008E6A42"/>
    <w:rsid w:val="008E6CA2"/>
    <w:rsid w:val="008E74BA"/>
    <w:rsid w:val="008E77E2"/>
    <w:rsid w:val="008E7BBC"/>
    <w:rsid w:val="008F0461"/>
    <w:rsid w:val="008F0986"/>
    <w:rsid w:val="008F09BD"/>
    <w:rsid w:val="008F0B77"/>
    <w:rsid w:val="008F0EE9"/>
    <w:rsid w:val="008F13B9"/>
    <w:rsid w:val="008F14BA"/>
    <w:rsid w:val="008F1586"/>
    <w:rsid w:val="008F1864"/>
    <w:rsid w:val="008F1A84"/>
    <w:rsid w:val="008F244E"/>
    <w:rsid w:val="008F2453"/>
    <w:rsid w:val="008F2935"/>
    <w:rsid w:val="008F2A03"/>
    <w:rsid w:val="008F2A65"/>
    <w:rsid w:val="008F3326"/>
    <w:rsid w:val="008F332E"/>
    <w:rsid w:val="008F3389"/>
    <w:rsid w:val="008F35F4"/>
    <w:rsid w:val="008F3FD6"/>
    <w:rsid w:val="008F4449"/>
    <w:rsid w:val="008F45F5"/>
    <w:rsid w:val="008F47A2"/>
    <w:rsid w:val="008F47C5"/>
    <w:rsid w:val="008F48F3"/>
    <w:rsid w:val="008F4E2F"/>
    <w:rsid w:val="008F66C7"/>
    <w:rsid w:val="008F73A8"/>
    <w:rsid w:val="008F7418"/>
    <w:rsid w:val="008F7685"/>
    <w:rsid w:val="008F7BFB"/>
    <w:rsid w:val="00900EFB"/>
    <w:rsid w:val="00901527"/>
    <w:rsid w:val="00901B72"/>
    <w:rsid w:val="00901E05"/>
    <w:rsid w:val="009027CD"/>
    <w:rsid w:val="009032FB"/>
    <w:rsid w:val="00903595"/>
    <w:rsid w:val="00903D1C"/>
    <w:rsid w:val="00903D76"/>
    <w:rsid w:val="0090423E"/>
    <w:rsid w:val="0090448A"/>
    <w:rsid w:val="00904605"/>
    <w:rsid w:val="00904613"/>
    <w:rsid w:val="00904E4D"/>
    <w:rsid w:val="00904E97"/>
    <w:rsid w:val="00905264"/>
    <w:rsid w:val="0090592C"/>
    <w:rsid w:val="00905AC1"/>
    <w:rsid w:val="00905DB6"/>
    <w:rsid w:val="00906628"/>
    <w:rsid w:val="00906E32"/>
    <w:rsid w:val="009077A6"/>
    <w:rsid w:val="00910320"/>
    <w:rsid w:val="009108B3"/>
    <w:rsid w:val="00911565"/>
    <w:rsid w:val="009117FB"/>
    <w:rsid w:val="00911C34"/>
    <w:rsid w:val="00911D37"/>
    <w:rsid w:val="00913911"/>
    <w:rsid w:val="00913A18"/>
    <w:rsid w:val="00913D40"/>
    <w:rsid w:val="00914371"/>
    <w:rsid w:val="00914400"/>
    <w:rsid w:val="009146E3"/>
    <w:rsid w:val="00914732"/>
    <w:rsid w:val="00914BE7"/>
    <w:rsid w:val="00914E8C"/>
    <w:rsid w:val="009158EF"/>
    <w:rsid w:val="00915A81"/>
    <w:rsid w:val="00915DB4"/>
    <w:rsid w:val="00915F1E"/>
    <w:rsid w:val="00916490"/>
    <w:rsid w:val="00916B6B"/>
    <w:rsid w:val="00916C2B"/>
    <w:rsid w:val="009172B6"/>
    <w:rsid w:val="009176DE"/>
    <w:rsid w:val="0091789D"/>
    <w:rsid w:val="00917AA7"/>
    <w:rsid w:val="00917C52"/>
    <w:rsid w:val="00917D94"/>
    <w:rsid w:val="00917F9B"/>
    <w:rsid w:val="00920349"/>
    <w:rsid w:val="0092098A"/>
    <w:rsid w:val="00920B68"/>
    <w:rsid w:val="00920BD4"/>
    <w:rsid w:val="00920E0C"/>
    <w:rsid w:val="00920EA9"/>
    <w:rsid w:val="00920ECD"/>
    <w:rsid w:val="00920F1F"/>
    <w:rsid w:val="009213A6"/>
    <w:rsid w:val="0092153D"/>
    <w:rsid w:val="00921668"/>
    <w:rsid w:val="00921BE4"/>
    <w:rsid w:val="00921E49"/>
    <w:rsid w:val="009228BF"/>
    <w:rsid w:val="00923131"/>
    <w:rsid w:val="009235AB"/>
    <w:rsid w:val="00923630"/>
    <w:rsid w:val="00923806"/>
    <w:rsid w:val="009239BD"/>
    <w:rsid w:val="00923B64"/>
    <w:rsid w:val="00923C5E"/>
    <w:rsid w:val="00923E0D"/>
    <w:rsid w:val="0092460B"/>
    <w:rsid w:val="00924A7C"/>
    <w:rsid w:val="009252A8"/>
    <w:rsid w:val="00925526"/>
    <w:rsid w:val="00926879"/>
    <w:rsid w:val="00926A88"/>
    <w:rsid w:val="0093103E"/>
    <w:rsid w:val="00931106"/>
    <w:rsid w:val="00931698"/>
    <w:rsid w:val="00931B2B"/>
    <w:rsid w:val="00931C8D"/>
    <w:rsid w:val="00932694"/>
    <w:rsid w:val="0093278E"/>
    <w:rsid w:val="00932D3A"/>
    <w:rsid w:val="00933216"/>
    <w:rsid w:val="00933931"/>
    <w:rsid w:val="00934792"/>
    <w:rsid w:val="00935E93"/>
    <w:rsid w:val="00937438"/>
    <w:rsid w:val="00937755"/>
    <w:rsid w:val="00937C6A"/>
    <w:rsid w:val="00940269"/>
    <w:rsid w:val="0094035C"/>
    <w:rsid w:val="00940399"/>
    <w:rsid w:val="0094100B"/>
    <w:rsid w:val="00941259"/>
    <w:rsid w:val="0094127B"/>
    <w:rsid w:val="0094148A"/>
    <w:rsid w:val="009415BC"/>
    <w:rsid w:val="009418B0"/>
    <w:rsid w:val="00941DA1"/>
    <w:rsid w:val="009426B2"/>
    <w:rsid w:val="009438CC"/>
    <w:rsid w:val="009438FE"/>
    <w:rsid w:val="00943CFF"/>
    <w:rsid w:val="00944081"/>
    <w:rsid w:val="00944C17"/>
    <w:rsid w:val="00944DC5"/>
    <w:rsid w:val="00945618"/>
    <w:rsid w:val="0094569A"/>
    <w:rsid w:val="009457BA"/>
    <w:rsid w:val="00945E31"/>
    <w:rsid w:val="00945FAA"/>
    <w:rsid w:val="0094614F"/>
    <w:rsid w:val="00946411"/>
    <w:rsid w:val="0094657A"/>
    <w:rsid w:val="009469FF"/>
    <w:rsid w:val="00947688"/>
    <w:rsid w:val="00947D66"/>
    <w:rsid w:val="0095018E"/>
    <w:rsid w:val="009508F4"/>
    <w:rsid w:val="009510F5"/>
    <w:rsid w:val="0095135E"/>
    <w:rsid w:val="009516B5"/>
    <w:rsid w:val="009517C1"/>
    <w:rsid w:val="00951BD7"/>
    <w:rsid w:val="00951DAD"/>
    <w:rsid w:val="009522C1"/>
    <w:rsid w:val="0095259B"/>
    <w:rsid w:val="009533FF"/>
    <w:rsid w:val="0095390F"/>
    <w:rsid w:val="00954373"/>
    <w:rsid w:val="00954401"/>
    <w:rsid w:val="0095498A"/>
    <w:rsid w:val="009549F3"/>
    <w:rsid w:val="0095563E"/>
    <w:rsid w:val="009559C0"/>
    <w:rsid w:val="00955CF2"/>
    <w:rsid w:val="00955EFF"/>
    <w:rsid w:val="0095634F"/>
    <w:rsid w:val="00956507"/>
    <w:rsid w:val="00956727"/>
    <w:rsid w:val="00956C4A"/>
    <w:rsid w:val="00956E34"/>
    <w:rsid w:val="00957257"/>
    <w:rsid w:val="009572CD"/>
    <w:rsid w:val="00957907"/>
    <w:rsid w:val="009579EA"/>
    <w:rsid w:val="00957B65"/>
    <w:rsid w:val="00957D3C"/>
    <w:rsid w:val="00957EEB"/>
    <w:rsid w:val="00960004"/>
    <w:rsid w:val="00961301"/>
    <w:rsid w:val="00961AB3"/>
    <w:rsid w:val="00962082"/>
    <w:rsid w:val="00962171"/>
    <w:rsid w:val="00962918"/>
    <w:rsid w:val="00962AC8"/>
    <w:rsid w:val="00962AF3"/>
    <w:rsid w:val="00962B68"/>
    <w:rsid w:val="00962DEA"/>
    <w:rsid w:val="009633D1"/>
    <w:rsid w:val="009637EF"/>
    <w:rsid w:val="00963842"/>
    <w:rsid w:val="00963A29"/>
    <w:rsid w:val="00963A56"/>
    <w:rsid w:val="009647DE"/>
    <w:rsid w:val="009648CF"/>
    <w:rsid w:val="0096527D"/>
    <w:rsid w:val="00965532"/>
    <w:rsid w:val="0096567E"/>
    <w:rsid w:val="00965823"/>
    <w:rsid w:val="00965955"/>
    <w:rsid w:val="00965967"/>
    <w:rsid w:val="00965C2F"/>
    <w:rsid w:val="009662A4"/>
    <w:rsid w:val="009668F0"/>
    <w:rsid w:val="00966A98"/>
    <w:rsid w:val="00966B3B"/>
    <w:rsid w:val="00966D97"/>
    <w:rsid w:val="00966DA3"/>
    <w:rsid w:val="00966E77"/>
    <w:rsid w:val="0096709E"/>
    <w:rsid w:val="009672F0"/>
    <w:rsid w:val="00967DDF"/>
    <w:rsid w:val="00970054"/>
    <w:rsid w:val="009703B7"/>
    <w:rsid w:val="0097044A"/>
    <w:rsid w:val="009705BD"/>
    <w:rsid w:val="009706BA"/>
    <w:rsid w:val="009708C4"/>
    <w:rsid w:val="00970E57"/>
    <w:rsid w:val="0097128C"/>
    <w:rsid w:val="009715C1"/>
    <w:rsid w:val="009715E7"/>
    <w:rsid w:val="0097174C"/>
    <w:rsid w:val="009718BF"/>
    <w:rsid w:val="00971E1E"/>
    <w:rsid w:val="00971E68"/>
    <w:rsid w:val="00972070"/>
    <w:rsid w:val="00973136"/>
    <w:rsid w:val="00973787"/>
    <w:rsid w:val="0097393D"/>
    <w:rsid w:val="0097475D"/>
    <w:rsid w:val="00974AD7"/>
    <w:rsid w:val="009750C3"/>
    <w:rsid w:val="009752B3"/>
    <w:rsid w:val="00975857"/>
    <w:rsid w:val="00976083"/>
    <w:rsid w:val="00976112"/>
    <w:rsid w:val="00976217"/>
    <w:rsid w:val="0097644D"/>
    <w:rsid w:val="009765BE"/>
    <w:rsid w:val="0097668C"/>
    <w:rsid w:val="009768FA"/>
    <w:rsid w:val="0097695E"/>
    <w:rsid w:val="00976A28"/>
    <w:rsid w:val="00976E0B"/>
    <w:rsid w:val="009800B8"/>
    <w:rsid w:val="00980130"/>
    <w:rsid w:val="009804DC"/>
    <w:rsid w:val="00980B32"/>
    <w:rsid w:val="00980BD8"/>
    <w:rsid w:val="00981FBD"/>
    <w:rsid w:val="009829E0"/>
    <w:rsid w:val="009836ED"/>
    <w:rsid w:val="00983CF9"/>
    <w:rsid w:val="00983E19"/>
    <w:rsid w:val="00983F0B"/>
    <w:rsid w:val="009844DF"/>
    <w:rsid w:val="00984ECD"/>
    <w:rsid w:val="00985658"/>
    <w:rsid w:val="009859C9"/>
    <w:rsid w:val="00985C26"/>
    <w:rsid w:val="00985E36"/>
    <w:rsid w:val="0098625B"/>
    <w:rsid w:val="009868DB"/>
    <w:rsid w:val="00986BE9"/>
    <w:rsid w:val="00986CFB"/>
    <w:rsid w:val="00986D06"/>
    <w:rsid w:val="00990038"/>
    <w:rsid w:val="00990682"/>
    <w:rsid w:val="00990835"/>
    <w:rsid w:val="009908A6"/>
    <w:rsid w:val="009912EF"/>
    <w:rsid w:val="00991BA3"/>
    <w:rsid w:val="00991CB9"/>
    <w:rsid w:val="00992017"/>
    <w:rsid w:val="00992DFD"/>
    <w:rsid w:val="009932F4"/>
    <w:rsid w:val="00993E5C"/>
    <w:rsid w:val="0099408F"/>
    <w:rsid w:val="0099488A"/>
    <w:rsid w:val="00994A97"/>
    <w:rsid w:val="00994B8A"/>
    <w:rsid w:val="00994C1B"/>
    <w:rsid w:val="00994E63"/>
    <w:rsid w:val="00994FBE"/>
    <w:rsid w:val="00995547"/>
    <w:rsid w:val="009961CF"/>
    <w:rsid w:val="009961EC"/>
    <w:rsid w:val="00996625"/>
    <w:rsid w:val="0099680A"/>
    <w:rsid w:val="00996D66"/>
    <w:rsid w:val="00996EB6"/>
    <w:rsid w:val="00997802"/>
    <w:rsid w:val="00997954"/>
    <w:rsid w:val="009A1786"/>
    <w:rsid w:val="009A1B3E"/>
    <w:rsid w:val="009A1EE3"/>
    <w:rsid w:val="009A2005"/>
    <w:rsid w:val="009A204A"/>
    <w:rsid w:val="009A248A"/>
    <w:rsid w:val="009A3056"/>
    <w:rsid w:val="009A33E7"/>
    <w:rsid w:val="009A3CDD"/>
    <w:rsid w:val="009A3D00"/>
    <w:rsid w:val="009A4153"/>
    <w:rsid w:val="009A425D"/>
    <w:rsid w:val="009A44F7"/>
    <w:rsid w:val="009A46F1"/>
    <w:rsid w:val="009A4A19"/>
    <w:rsid w:val="009A4F42"/>
    <w:rsid w:val="009A526C"/>
    <w:rsid w:val="009A5393"/>
    <w:rsid w:val="009A636C"/>
    <w:rsid w:val="009A690C"/>
    <w:rsid w:val="009A6DFA"/>
    <w:rsid w:val="009A742C"/>
    <w:rsid w:val="009A772C"/>
    <w:rsid w:val="009A77F1"/>
    <w:rsid w:val="009A784A"/>
    <w:rsid w:val="009A7CC1"/>
    <w:rsid w:val="009A7FA5"/>
    <w:rsid w:val="009B0321"/>
    <w:rsid w:val="009B0919"/>
    <w:rsid w:val="009B0CB6"/>
    <w:rsid w:val="009B0CDB"/>
    <w:rsid w:val="009B0E36"/>
    <w:rsid w:val="009B10D6"/>
    <w:rsid w:val="009B150D"/>
    <w:rsid w:val="009B1615"/>
    <w:rsid w:val="009B20F4"/>
    <w:rsid w:val="009B224F"/>
    <w:rsid w:val="009B26AF"/>
    <w:rsid w:val="009B29BD"/>
    <w:rsid w:val="009B3B30"/>
    <w:rsid w:val="009B3D31"/>
    <w:rsid w:val="009B3FA1"/>
    <w:rsid w:val="009B471C"/>
    <w:rsid w:val="009B47D0"/>
    <w:rsid w:val="009B5236"/>
    <w:rsid w:val="009B594F"/>
    <w:rsid w:val="009B5F53"/>
    <w:rsid w:val="009B5FB6"/>
    <w:rsid w:val="009B6149"/>
    <w:rsid w:val="009B6615"/>
    <w:rsid w:val="009B6AE1"/>
    <w:rsid w:val="009B6B71"/>
    <w:rsid w:val="009B6C8A"/>
    <w:rsid w:val="009B7756"/>
    <w:rsid w:val="009B78BB"/>
    <w:rsid w:val="009B7952"/>
    <w:rsid w:val="009B79AB"/>
    <w:rsid w:val="009B7AC1"/>
    <w:rsid w:val="009B7D84"/>
    <w:rsid w:val="009B7E57"/>
    <w:rsid w:val="009B7E8A"/>
    <w:rsid w:val="009B7FAA"/>
    <w:rsid w:val="009C05F0"/>
    <w:rsid w:val="009C0953"/>
    <w:rsid w:val="009C1438"/>
    <w:rsid w:val="009C16AA"/>
    <w:rsid w:val="009C25B8"/>
    <w:rsid w:val="009C2B07"/>
    <w:rsid w:val="009C2EDD"/>
    <w:rsid w:val="009C2F4D"/>
    <w:rsid w:val="009C3058"/>
    <w:rsid w:val="009C3178"/>
    <w:rsid w:val="009C33BE"/>
    <w:rsid w:val="009C513B"/>
    <w:rsid w:val="009C5622"/>
    <w:rsid w:val="009C7072"/>
    <w:rsid w:val="009C75E2"/>
    <w:rsid w:val="009C7842"/>
    <w:rsid w:val="009C7849"/>
    <w:rsid w:val="009D0425"/>
    <w:rsid w:val="009D0483"/>
    <w:rsid w:val="009D0665"/>
    <w:rsid w:val="009D09E0"/>
    <w:rsid w:val="009D134B"/>
    <w:rsid w:val="009D162E"/>
    <w:rsid w:val="009D191A"/>
    <w:rsid w:val="009D1BEF"/>
    <w:rsid w:val="009D1E17"/>
    <w:rsid w:val="009D204D"/>
    <w:rsid w:val="009D235B"/>
    <w:rsid w:val="009D283E"/>
    <w:rsid w:val="009D29CA"/>
    <w:rsid w:val="009D29F1"/>
    <w:rsid w:val="009D2CAC"/>
    <w:rsid w:val="009D2F69"/>
    <w:rsid w:val="009D322B"/>
    <w:rsid w:val="009D3D40"/>
    <w:rsid w:val="009D3FEF"/>
    <w:rsid w:val="009D4219"/>
    <w:rsid w:val="009D4271"/>
    <w:rsid w:val="009D4C60"/>
    <w:rsid w:val="009D5307"/>
    <w:rsid w:val="009D57B5"/>
    <w:rsid w:val="009D59C6"/>
    <w:rsid w:val="009D5E47"/>
    <w:rsid w:val="009D65E5"/>
    <w:rsid w:val="009D71A6"/>
    <w:rsid w:val="009D732C"/>
    <w:rsid w:val="009D7921"/>
    <w:rsid w:val="009D7D18"/>
    <w:rsid w:val="009E019D"/>
    <w:rsid w:val="009E0748"/>
    <w:rsid w:val="009E104A"/>
    <w:rsid w:val="009E113D"/>
    <w:rsid w:val="009E17EE"/>
    <w:rsid w:val="009E1A48"/>
    <w:rsid w:val="009E1DD1"/>
    <w:rsid w:val="009E2296"/>
    <w:rsid w:val="009E2576"/>
    <w:rsid w:val="009E3686"/>
    <w:rsid w:val="009E5762"/>
    <w:rsid w:val="009E5803"/>
    <w:rsid w:val="009E5EA4"/>
    <w:rsid w:val="009E5F04"/>
    <w:rsid w:val="009E75A1"/>
    <w:rsid w:val="009E7F8B"/>
    <w:rsid w:val="009F07D3"/>
    <w:rsid w:val="009F083A"/>
    <w:rsid w:val="009F0BB9"/>
    <w:rsid w:val="009F0C6C"/>
    <w:rsid w:val="009F0E7A"/>
    <w:rsid w:val="009F13EA"/>
    <w:rsid w:val="009F1C60"/>
    <w:rsid w:val="009F22E3"/>
    <w:rsid w:val="009F2861"/>
    <w:rsid w:val="009F288A"/>
    <w:rsid w:val="009F2923"/>
    <w:rsid w:val="009F29F7"/>
    <w:rsid w:val="009F2D78"/>
    <w:rsid w:val="009F33FB"/>
    <w:rsid w:val="009F4168"/>
    <w:rsid w:val="009F50F7"/>
    <w:rsid w:val="009F54F1"/>
    <w:rsid w:val="009F55ED"/>
    <w:rsid w:val="009F5CC2"/>
    <w:rsid w:val="009F6316"/>
    <w:rsid w:val="009F66C8"/>
    <w:rsid w:val="009F6BD2"/>
    <w:rsid w:val="009F6C1D"/>
    <w:rsid w:val="009F7A2D"/>
    <w:rsid w:val="009F7AA8"/>
    <w:rsid w:val="00A0045B"/>
    <w:rsid w:val="00A006DE"/>
    <w:rsid w:val="00A00D75"/>
    <w:rsid w:val="00A01113"/>
    <w:rsid w:val="00A016EB"/>
    <w:rsid w:val="00A01B2D"/>
    <w:rsid w:val="00A01BFE"/>
    <w:rsid w:val="00A01C85"/>
    <w:rsid w:val="00A0205E"/>
    <w:rsid w:val="00A02095"/>
    <w:rsid w:val="00A02851"/>
    <w:rsid w:val="00A02FF2"/>
    <w:rsid w:val="00A03005"/>
    <w:rsid w:val="00A03395"/>
    <w:rsid w:val="00A03903"/>
    <w:rsid w:val="00A048E6"/>
    <w:rsid w:val="00A04F25"/>
    <w:rsid w:val="00A055B1"/>
    <w:rsid w:val="00A05B85"/>
    <w:rsid w:val="00A05F99"/>
    <w:rsid w:val="00A05FCC"/>
    <w:rsid w:val="00A0728C"/>
    <w:rsid w:val="00A075EB"/>
    <w:rsid w:val="00A07CEA"/>
    <w:rsid w:val="00A10379"/>
    <w:rsid w:val="00A104D2"/>
    <w:rsid w:val="00A10A1C"/>
    <w:rsid w:val="00A112B1"/>
    <w:rsid w:val="00A1161D"/>
    <w:rsid w:val="00A119E6"/>
    <w:rsid w:val="00A12C3C"/>
    <w:rsid w:val="00A12FB4"/>
    <w:rsid w:val="00A1348E"/>
    <w:rsid w:val="00A13615"/>
    <w:rsid w:val="00A138FE"/>
    <w:rsid w:val="00A13B7D"/>
    <w:rsid w:val="00A13D75"/>
    <w:rsid w:val="00A14CE1"/>
    <w:rsid w:val="00A154D3"/>
    <w:rsid w:val="00A15631"/>
    <w:rsid w:val="00A1574A"/>
    <w:rsid w:val="00A15873"/>
    <w:rsid w:val="00A15A43"/>
    <w:rsid w:val="00A15D9A"/>
    <w:rsid w:val="00A15E5C"/>
    <w:rsid w:val="00A162C3"/>
    <w:rsid w:val="00A166BE"/>
    <w:rsid w:val="00A171F7"/>
    <w:rsid w:val="00A17767"/>
    <w:rsid w:val="00A17F88"/>
    <w:rsid w:val="00A17F9F"/>
    <w:rsid w:val="00A2125F"/>
    <w:rsid w:val="00A214D5"/>
    <w:rsid w:val="00A21729"/>
    <w:rsid w:val="00A2209D"/>
    <w:rsid w:val="00A230BC"/>
    <w:rsid w:val="00A2355B"/>
    <w:rsid w:val="00A23CAA"/>
    <w:rsid w:val="00A24CD2"/>
    <w:rsid w:val="00A2583C"/>
    <w:rsid w:val="00A25BA4"/>
    <w:rsid w:val="00A25EA0"/>
    <w:rsid w:val="00A26696"/>
    <w:rsid w:val="00A27959"/>
    <w:rsid w:val="00A27C13"/>
    <w:rsid w:val="00A27F9E"/>
    <w:rsid w:val="00A3084F"/>
    <w:rsid w:val="00A311BB"/>
    <w:rsid w:val="00A3166A"/>
    <w:rsid w:val="00A319B4"/>
    <w:rsid w:val="00A31D53"/>
    <w:rsid w:val="00A31FEF"/>
    <w:rsid w:val="00A3213D"/>
    <w:rsid w:val="00A326C1"/>
    <w:rsid w:val="00A327EA"/>
    <w:rsid w:val="00A32E81"/>
    <w:rsid w:val="00A33573"/>
    <w:rsid w:val="00A3518F"/>
    <w:rsid w:val="00A353D3"/>
    <w:rsid w:val="00A35DD6"/>
    <w:rsid w:val="00A361C0"/>
    <w:rsid w:val="00A363A2"/>
    <w:rsid w:val="00A36E96"/>
    <w:rsid w:val="00A37B9C"/>
    <w:rsid w:val="00A40DF6"/>
    <w:rsid w:val="00A41B11"/>
    <w:rsid w:val="00A41B8B"/>
    <w:rsid w:val="00A41C1F"/>
    <w:rsid w:val="00A41D93"/>
    <w:rsid w:val="00A41D9C"/>
    <w:rsid w:val="00A41F4E"/>
    <w:rsid w:val="00A42366"/>
    <w:rsid w:val="00A4270E"/>
    <w:rsid w:val="00A4295F"/>
    <w:rsid w:val="00A42B91"/>
    <w:rsid w:val="00A42BA1"/>
    <w:rsid w:val="00A4305E"/>
    <w:rsid w:val="00A4349B"/>
    <w:rsid w:val="00A4350C"/>
    <w:rsid w:val="00A4356A"/>
    <w:rsid w:val="00A43EE0"/>
    <w:rsid w:val="00A442FF"/>
    <w:rsid w:val="00A4437D"/>
    <w:rsid w:val="00A443FA"/>
    <w:rsid w:val="00A4529B"/>
    <w:rsid w:val="00A45BC6"/>
    <w:rsid w:val="00A466DD"/>
    <w:rsid w:val="00A46D3A"/>
    <w:rsid w:val="00A47662"/>
    <w:rsid w:val="00A501A3"/>
    <w:rsid w:val="00A503B9"/>
    <w:rsid w:val="00A50F2D"/>
    <w:rsid w:val="00A51383"/>
    <w:rsid w:val="00A5160B"/>
    <w:rsid w:val="00A51F85"/>
    <w:rsid w:val="00A520B1"/>
    <w:rsid w:val="00A524A4"/>
    <w:rsid w:val="00A52DD8"/>
    <w:rsid w:val="00A5320F"/>
    <w:rsid w:val="00A53AAC"/>
    <w:rsid w:val="00A53D92"/>
    <w:rsid w:val="00A543C3"/>
    <w:rsid w:val="00A549FA"/>
    <w:rsid w:val="00A54ABC"/>
    <w:rsid w:val="00A54D69"/>
    <w:rsid w:val="00A55178"/>
    <w:rsid w:val="00A55F08"/>
    <w:rsid w:val="00A55F58"/>
    <w:rsid w:val="00A5636C"/>
    <w:rsid w:val="00A5681A"/>
    <w:rsid w:val="00A56844"/>
    <w:rsid w:val="00A56A68"/>
    <w:rsid w:val="00A57150"/>
    <w:rsid w:val="00A5741F"/>
    <w:rsid w:val="00A579AB"/>
    <w:rsid w:val="00A60C6F"/>
    <w:rsid w:val="00A61329"/>
    <w:rsid w:val="00A6137A"/>
    <w:rsid w:val="00A6142E"/>
    <w:rsid w:val="00A61451"/>
    <w:rsid w:val="00A61A76"/>
    <w:rsid w:val="00A622C7"/>
    <w:rsid w:val="00A6241D"/>
    <w:rsid w:val="00A624DA"/>
    <w:rsid w:val="00A62531"/>
    <w:rsid w:val="00A62B01"/>
    <w:rsid w:val="00A62D8C"/>
    <w:rsid w:val="00A62E15"/>
    <w:rsid w:val="00A62E20"/>
    <w:rsid w:val="00A630C9"/>
    <w:rsid w:val="00A63186"/>
    <w:rsid w:val="00A634B9"/>
    <w:rsid w:val="00A63BE9"/>
    <w:rsid w:val="00A63BEC"/>
    <w:rsid w:val="00A63C05"/>
    <w:rsid w:val="00A63C3C"/>
    <w:rsid w:val="00A63CF2"/>
    <w:rsid w:val="00A64216"/>
    <w:rsid w:val="00A6442F"/>
    <w:rsid w:val="00A64928"/>
    <w:rsid w:val="00A64CC6"/>
    <w:rsid w:val="00A64FDA"/>
    <w:rsid w:val="00A650DD"/>
    <w:rsid w:val="00A65190"/>
    <w:rsid w:val="00A65F9F"/>
    <w:rsid w:val="00A6616F"/>
    <w:rsid w:val="00A662D4"/>
    <w:rsid w:val="00A66FF9"/>
    <w:rsid w:val="00A6712B"/>
    <w:rsid w:val="00A6757E"/>
    <w:rsid w:val="00A7072E"/>
    <w:rsid w:val="00A70765"/>
    <w:rsid w:val="00A707E6"/>
    <w:rsid w:val="00A709A5"/>
    <w:rsid w:val="00A709E1"/>
    <w:rsid w:val="00A70A16"/>
    <w:rsid w:val="00A70C88"/>
    <w:rsid w:val="00A70C8B"/>
    <w:rsid w:val="00A70E2A"/>
    <w:rsid w:val="00A70EC4"/>
    <w:rsid w:val="00A70EE3"/>
    <w:rsid w:val="00A70F97"/>
    <w:rsid w:val="00A71052"/>
    <w:rsid w:val="00A71489"/>
    <w:rsid w:val="00A716C4"/>
    <w:rsid w:val="00A7187F"/>
    <w:rsid w:val="00A71939"/>
    <w:rsid w:val="00A71DFA"/>
    <w:rsid w:val="00A72171"/>
    <w:rsid w:val="00A72923"/>
    <w:rsid w:val="00A72969"/>
    <w:rsid w:val="00A72B01"/>
    <w:rsid w:val="00A72C60"/>
    <w:rsid w:val="00A72F0E"/>
    <w:rsid w:val="00A735A6"/>
    <w:rsid w:val="00A73803"/>
    <w:rsid w:val="00A74000"/>
    <w:rsid w:val="00A740B9"/>
    <w:rsid w:val="00A74928"/>
    <w:rsid w:val="00A74D56"/>
    <w:rsid w:val="00A750CD"/>
    <w:rsid w:val="00A75461"/>
    <w:rsid w:val="00A7594E"/>
    <w:rsid w:val="00A75EC2"/>
    <w:rsid w:val="00A76060"/>
    <w:rsid w:val="00A76078"/>
    <w:rsid w:val="00A761BB"/>
    <w:rsid w:val="00A76763"/>
    <w:rsid w:val="00A76974"/>
    <w:rsid w:val="00A76E29"/>
    <w:rsid w:val="00A7701D"/>
    <w:rsid w:val="00A7706B"/>
    <w:rsid w:val="00A770E2"/>
    <w:rsid w:val="00A77AE8"/>
    <w:rsid w:val="00A77F4A"/>
    <w:rsid w:val="00A805BA"/>
    <w:rsid w:val="00A80B9C"/>
    <w:rsid w:val="00A81092"/>
    <w:rsid w:val="00A812F2"/>
    <w:rsid w:val="00A817A4"/>
    <w:rsid w:val="00A826B2"/>
    <w:rsid w:val="00A8373F"/>
    <w:rsid w:val="00A8418F"/>
    <w:rsid w:val="00A8422A"/>
    <w:rsid w:val="00A844CE"/>
    <w:rsid w:val="00A84846"/>
    <w:rsid w:val="00A84D5A"/>
    <w:rsid w:val="00A8516C"/>
    <w:rsid w:val="00A861CE"/>
    <w:rsid w:val="00A86B25"/>
    <w:rsid w:val="00A86C79"/>
    <w:rsid w:val="00A8707A"/>
    <w:rsid w:val="00A87796"/>
    <w:rsid w:val="00A877BA"/>
    <w:rsid w:val="00A90BCA"/>
    <w:rsid w:val="00A90C5B"/>
    <w:rsid w:val="00A9193C"/>
    <w:rsid w:val="00A91B75"/>
    <w:rsid w:val="00A91CC3"/>
    <w:rsid w:val="00A92239"/>
    <w:rsid w:val="00A92400"/>
    <w:rsid w:val="00A92BF7"/>
    <w:rsid w:val="00A92CDE"/>
    <w:rsid w:val="00A92E0B"/>
    <w:rsid w:val="00A94278"/>
    <w:rsid w:val="00A948C4"/>
    <w:rsid w:val="00A94BBB"/>
    <w:rsid w:val="00A950DC"/>
    <w:rsid w:val="00A95775"/>
    <w:rsid w:val="00A9580C"/>
    <w:rsid w:val="00A960CB"/>
    <w:rsid w:val="00A9655F"/>
    <w:rsid w:val="00A9658C"/>
    <w:rsid w:val="00A968E6"/>
    <w:rsid w:val="00A96ABF"/>
    <w:rsid w:val="00A96BA0"/>
    <w:rsid w:val="00A970BF"/>
    <w:rsid w:val="00A975C6"/>
    <w:rsid w:val="00A979EA"/>
    <w:rsid w:val="00AA0525"/>
    <w:rsid w:val="00AA0694"/>
    <w:rsid w:val="00AA0AC7"/>
    <w:rsid w:val="00AA0BF6"/>
    <w:rsid w:val="00AA0D16"/>
    <w:rsid w:val="00AA115C"/>
    <w:rsid w:val="00AA17B5"/>
    <w:rsid w:val="00AA23C7"/>
    <w:rsid w:val="00AA3119"/>
    <w:rsid w:val="00AA36F4"/>
    <w:rsid w:val="00AA3E98"/>
    <w:rsid w:val="00AA3EFB"/>
    <w:rsid w:val="00AA4678"/>
    <w:rsid w:val="00AA4C5F"/>
    <w:rsid w:val="00AA4E0C"/>
    <w:rsid w:val="00AA51E3"/>
    <w:rsid w:val="00AA5B20"/>
    <w:rsid w:val="00AA5FC7"/>
    <w:rsid w:val="00AA6BC0"/>
    <w:rsid w:val="00AA76DD"/>
    <w:rsid w:val="00AA7D5C"/>
    <w:rsid w:val="00AB048C"/>
    <w:rsid w:val="00AB0554"/>
    <w:rsid w:val="00AB1004"/>
    <w:rsid w:val="00AB10F7"/>
    <w:rsid w:val="00AB1433"/>
    <w:rsid w:val="00AB160F"/>
    <w:rsid w:val="00AB1F44"/>
    <w:rsid w:val="00AB2277"/>
    <w:rsid w:val="00AB3898"/>
    <w:rsid w:val="00AB3A61"/>
    <w:rsid w:val="00AB3E61"/>
    <w:rsid w:val="00AB3FF9"/>
    <w:rsid w:val="00AB479C"/>
    <w:rsid w:val="00AB4EB1"/>
    <w:rsid w:val="00AB532C"/>
    <w:rsid w:val="00AB5590"/>
    <w:rsid w:val="00AB590B"/>
    <w:rsid w:val="00AB623D"/>
    <w:rsid w:val="00AB62A2"/>
    <w:rsid w:val="00AB686C"/>
    <w:rsid w:val="00AB6E71"/>
    <w:rsid w:val="00AB7382"/>
    <w:rsid w:val="00AB73C8"/>
    <w:rsid w:val="00AB7890"/>
    <w:rsid w:val="00AB7F3C"/>
    <w:rsid w:val="00AC1433"/>
    <w:rsid w:val="00AC1B83"/>
    <w:rsid w:val="00AC2264"/>
    <w:rsid w:val="00AC22F6"/>
    <w:rsid w:val="00AC23C6"/>
    <w:rsid w:val="00AC2803"/>
    <w:rsid w:val="00AC2C53"/>
    <w:rsid w:val="00AC2D66"/>
    <w:rsid w:val="00AC312F"/>
    <w:rsid w:val="00AC313D"/>
    <w:rsid w:val="00AC36F8"/>
    <w:rsid w:val="00AC42A8"/>
    <w:rsid w:val="00AC46CA"/>
    <w:rsid w:val="00AC4C0F"/>
    <w:rsid w:val="00AC5E97"/>
    <w:rsid w:val="00AC6C9F"/>
    <w:rsid w:val="00AC6F27"/>
    <w:rsid w:val="00AC73A7"/>
    <w:rsid w:val="00AC7400"/>
    <w:rsid w:val="00AC75AB"/>
    <w:rsid w:val="00AC7F50"/>
    <w:rsid w:val="00AD335F"/>
    <w:rsid w:val="00AD4910"/>
    <w:rsid w:val="00AD4C01"/>
    <w:rsid w:val="00AD58F1"/>
    <w:rsid w:val="00AD5A66"/>
    <w:rsid w:val="00AD62E0"/>
    <w:rsid w:val="00AD63AB"/>
    <w:rsid w:val="00AD6455"/>
    <w:rsid w:val="00AD6603"/>
    <w:rsid w:val="00AD6B44"/>
    <w:rsid w:val="00AD6C23"/>
    <w:rsid w:val="00AD6DE7"/>
    <w:rsid w:val="00AD7079"/>
    <w:rsid w:val="00AD7971"/>
    <w:rsid w:val="00AD7DC7"/>
    <w:rsid w:val="00AE04C0"/>
    <w:rsid w:val="00AE0A26"/>
    <w:rsid w:val="00AE1BA6"/>
    <w:rsid w:val="00AE1BE2"/>
    <w:rsid w:val="00AE24A5"/>
    <w:rsid w:val="00AE27E1"/>
    <w:rsid w:val="00AE2D94"/>
    <w:rsid w:val="00AE318F"/>
    <w:rsid w:val="00AE32BC"/>
    <w:rsid w:val="00AE40F2"/>
    <w:rsid w:val="00AE4BE6"/>
    <w:rsid w:val="00AE51E4"/>
    <w:rsid w:val="00AE526F"/>
    <w:rsid w:val="00AE5BB9"/>
    <w:rsid w:val="00AE5C23"/>
    <w:rsid w:val="00AE61CF"/>
    <w:rsid w:val="00AE6AB7"/>
    <w:rsid w:val="00AE72F0"/>
    <w:rsid w:val="00AE7869"/>
    <w:rsid w:val="00AE79EA"/>
    <w:rsid w:val="00AE7C0A"/>
    <w:rsid w:val="00AF0199"/>
    <w:rsid w:val="00AF1052"/>
    <w:rsid w:val="00AF183B"/>
    <w:rsid w:val="00AF2149"/>
    <w:rsid w:val="00AF2D3D"/>
    <w:rsid w:val="00AF3266"/>
    <w:rsid w:val="00AF328F"/>
    <w:rsid w:val="00AF3419"/>
    <w:rsid w:val="00AF3490"/>
    <w:rsid w:val="00AF39E2"/>
    <w:rsid w:val="00AF48E4"/>
    <w:rsid w:val="00AF4A6F"/>
    <w:rsid w:val="00AF50E0"/>
    <w:rsid w:val="00AF57A3"/>
    <w:rsid w:val="00AF5AB1"/>
    <w:rsid w:val="00AF6022"/>
    <w:rsid w:val="00AF7418"/>
    <w:rsid w:val="00AF77D8"/>
    <w:rsid w:val="00AF7942"/>
    <w:rsid w:val="00AF7B2E"/>
    <w:rsid w:val="00AF7C73"/>
    <w:rsid w:val="00B00947"/>
    <w:rsid w:val="00B00FF5"/>
    <w:rsid w:val="00B01A0D"/>
    <w:rsid w:val="00B01D8A"/>
    <w:rsid w:val="00B01DDE"/>
    <w:rsid w:val="00B0257F"/>
    <w:rsid w:val="00B025C9"/>
    <w:rsid w:val="00B02C04"/>
    <w:rsid w:val="00B03303"/>
    <w:rsid w:val="00B051A0"/>
    <w:rsid w:val="00B05362"/>
    <w:rsid w:val="00B05693"/>
    <w:rsid w:val="00B05795"/>
    <w:rsid w:val="00B05E18"/>
    <w:rsid w:val="00B073B4"/>
    <w:rsid w:val="00B07CD5"/>
    <w:rsid w:val="00B07D8F"/>
    <w:rsid w:val="00B105DD"/>
    <w:rsid w:val="00B10A90"/>
    <w:rsid w:val="00B10C59"/>
    <w:rsid w:val="00B11464"/>
    <w:rsid w:val="00B117F0"/>
    <w:rsid w:val="00B12384"/>
    <w:rsid w:val="00B12DA5"/>
    <w:rsid w:val="00B12F53"/>
    <w:rsid w:val="00B13290"/>
    <w:rsid w:val="00B1377B"/>
    <w:rsid w:val="00B14257"/>
    <w:rsid w:val="00B1428D"/>
    <w:rsid w:val="00B144EA"/>
    <w:rsid w:val="00B1454B"/>
    <w:rsid w:val="00B146D4"/>
    <w:rsid w:val="00B15470"/>
    <w:rsid w:val="00B15638"/>
    <w:rsid w:val="00B1618E"/>
    <w:rsid w:val="00B16B58"/>
    <w:rsid w:val="00B16E93"/>
    <w:rsid w:val="00B1732D"/>
    <w:rsid w:val="00B1768A"/>
    <w:rsid w:val="00B17D17"/>
    <w:rsid w:val="00B20514"/>
    <w:rsid w:val="00B20852"/>
    <w:rsid w:val="00B20A39"/>
    <w:rsid w:val="00B20B9E"/>
    <w:rsid w:val="00B21160"/>
    <w:rsid w:val="00B21271"/>
    <w:rsid w:val="00B212A8"/>
    <w:rsid w:val="00B213CD"/>
    <w:rsid w:val="00B218C0"/>
    <w:rsid w:val="00B21951"/>
    <w:rsid w:val="00B21EFC"/>
    <w:rsid w:val="00B22476"/>
    <w:rsid w:val="00B22570"/>
    <w:rsid w:val="00B22786"/>
    <w:rsid w:val="00B22E6B"/>
    <w:rsid w:val="00B22F58"/>
    <w:rsid w:val="00B23360"/>
    <w:rsid w:val="00B241EE"/>
    <w:rsid w:val="00B24363"/>
    <w:rsid w:val="00B24829"/>
    <w:rsid w:val="00B24A11"/>
    <w:rsid w:val="00B24F94"/>
    <w:rsid w:val="00B25430"/>
    <w:rsid w:val="00B25465"/>
    <w:rsid w:val="00B25CE1"/>
    <w:rsid w:val="00B25DDC"/>
    <w:rsid w:val="00B25E6E"/>
    <w:rsid w:val="00B263F3"/>
    <w:rsid w:val="00B2676C"/>
    <w:rsid w:val="00B26D6D"/>
    <w:rsid w:val="00B274BF"/>
    <w:rsid w:val="00B27CDE"/>
    <w:rsid w:val="00B27D79"/>
    <w:rsid w:val="00B302C6"/>
    <w:rsid w:val="00B303B6"/>
    <w:rsid w:val="00B31321"/>
    <w:rsid w:val="00B314DC"/>
    <w:rsid w:val="00B325A2"/>
    <w:rsid w:val="00B325E7"/>
    <w:rsid w:val="00B32B11"/>
    <w:rsid w:val="00B32B8F"/>
    <w:rsid w:val="00B32FFC"/>
    <w:rsid w:val="00B33241"/>
    <w:rsid w:val="00B33F4E"/>
    <w:rsid w:val="00B34010"/>
    <w:rsid w:val="00B344F1"/>
    <w:rsid w:val="00B346EB"/>
    <w:rsid w:val="00B34B49"/>
    <w:rsid w:val="00B35B5C"/>
    <w:rsid w:val="00B35EA4"/>
    <w:rsid w:val="00B361FE"/>
    <w:rsid w:val="00B3670B"/>
    <w:rsid w:val="00B368BD"/>
    <w:rsid w:val="00B371E7"/>
    <w:rsid w:val="00B37835"/>
    <w:rsid w:val="00B37A21"/>
    <w:rsid w:val="00B37A36"/>
    <w:rsid w:val="00B37A38"/>
    <w:rsid w:val="00B37FC4"/>
    <w:rsid w:val="00B4046A"/>
    <w:rsid w:val="00B40EEF"/>
    <w:rsid w:val="00B410C3"/>
    <w:rsid w:val="00B4114F"/>
    <w:rsid w:val="00B41261"/>
    <w:rsid w:val="00B414A0"/>
    <w:rsid w:val="00B42077"/>
    <w:rsid w:val="00B42CA0"/>
    <w:rsid w:val="00B43022"/>
    <w:rsid w:val="00B44435"/>
    <w:rsid w:val="00B44BFF"/>
    <w:rsid w:val="00B44C91"/>
    <w:rsid w:val="00B450B3"/>
    <w:rsid w:val="00B45919"/>
    <w:rsid w:val="00B45B9A"/>
    <w:rsid w:val="00B46412"/>
    <w:rsid w:val="00B46B84"/>
    <w:rsid w:val="00B46EB0"/>
    <w:rsid w:val="00B479C5"/>
    <w:rsid w:val="00B47C92"/>
    <w:rsid w:val="00B47FB2"/>
    <w:rsid w:val="00B5010B"/>
    <w:rsid w:val="00B508D0"/>
    <w:rsid w:val="00B50B75"/>
    <w:rsid w:val="00B51228"/>
    <w:rsid w:val="00B51331"/>
    <w:rsid w:val="00B5195F"/>
    <w:rsid w:val="00B519C0"/>
    <w:rsid w:val="00B51C14"/>
    <w:rsid w:val="00B528C9"/>
    <w:rsid w:val="00B5294E"/>
    <w:rsid w:val="00B53613"/>
    <w:rsid w:val="00B540D4"/>
    <w:rsid w:val="00B5446B"/>
    <w:rsid w:val="00B546ED"/>
    <w:rsid w:val="00B54A17"/>
    <w:rsid w:val="00B54FA5"/>
    <w:rsid w:val="00B55009"/>
    <w:rsid w:val="00B55596"/>
    <w:rsid w:val="00B558C0"/>
    <w:rsid w:val="00B55B2A"/>
    <w:rsid w:val="00B55ECD"/>
    <w:rsid w:val="00B55FE7"/>
    <w:rsid w:val="00B56398"/>
    <w:rsid w:val="00B565E3"/>
    <w:rsid w:val="00B569C0"/>
    <w:rsid w:val="00B56D77"/>
    <w:rsid w:val="00B56D9B"/>
    <w:rsid w:val="00B600B0"/>
    <w:rsid w:val="00B604F2"/>
    <w:rsid w:val="00B6058D"/>
    <w:rsid w:val="00B61117"/>
    <w:rsid w:val="00B61495"/>
    <w:rsid w:val="00B6177F"/>
    <w:rsid w:val="00B61919"/>
    <w:rsid w:val="00B62200"/>
    <w:rsid w:val="00B62DFD"/>
    <w:rsid w:val="00B635C2"/>
    <w:rsid w:val="00B63708"/>
    <w:rsid w:val="00B63779"/>
    <w:rsid w:val="00B6408B"/>
    <w:rsid w:val="00B645A9"/>
    <w:rsid w:val="00B647CD"/>
    <w:rsid w:val="00B6492D"/>
    <w:rsid w:val="00B64CCB"/>
    <w:rsid w:val="00B64E0B"/>
    <w:rsid w:val="00B652ED"/>
    <w:rsid w:val="00B65792"/>
    <w:rsid w:val="00B66A46"/>
    <w:rsid w:val="00B66C3D"/>
    <w:rsid w:val="00B67242"/>
    <w:rsid w:val="00B67353"/>
    <w:rsid w:val="00B67BAF"/>
    <w:rsid w:val="00B7013D"/>
    <w:rsid w:val="00B70E4C"/>
    <w:rsid w:val="00B71068"/>
    <w:rsid w:val="00B71742"/>
    <w:rsid w:val="00B719D4"/>
    <w:rsid w:val="00B719E2"/>
    <w:rsid w:val="00B71D4B"/>
    <w:rsid w:val="00B71F7B"/>
    <w:rsid w:val="00B72014"/>
    <w:rsid w:val="00B724AF"/>
    <w:rsid w:val="00B73180"/>
    <w:rsid w:val="00B738B1"/>
    <w:rsid w:val="00B73CC6"/>
    <w:rsid w:val="00B73DC3"/>
    <w:rsid w:val="00B7477D"/>
    <w:rsid w:val="00B74912"/>
    <w:rsid w:val="00B7517E"/>
    <w:rsid w:val="00B757B7"/>
    <w:rsid w:val="00B758CC"/>
    <w:rsid w:val="00B7598D"/>
    <w:rsid w:val="00B76565"/>
    <w:rsid w:val="00B76622"/>
    <w:rsid w:val="00B7746C"/>
    <w:rsid w:val="00B776A3"/>
    <w:rsid w:val="00B77792"/>
    <w:rsid w:val="00B777A2"/>
    <w:rsid w:val="00B77C6D"/>
    <w:rsid w:val="00B77D3F"/>
    <w:rsid w:val="00B77DED"/>
    <w:rsid w:val="00B80670"/>
    <w:rsid w:val="00B80818"/>
    <w:rsid w:val="00B81386"/>
    <w:rsid w:val="00B817FA"/>
    <w:rsid w:val="00B81B64"/>
    <w:rsid w:val="00B8240D"/>
    <w:rsid w:val="00B82E75"/>
    <w:rsid w:val="00B83080"/>
    <w:rsid w:val="00B83EAC"/>
    <w:rsid w:val="00B84810"/>
    <w:rsid w:val="00B852A6"/>
    <w:rsid w:val="00B8547A"/>
    <w:rsid w:val="00B8566C"/>
    <w:rsid w:val="00B85A38"/>
    <w:rsid w:val="00B85FFB"/>
    <w:rsid w:val="00B8652F"/>
    <w:rsid w:val="00B86828"/>
    <w:rsid w:val="00B8687B"/>
    <w:rsid w:val="00B86B98"/>
    <w:rsid w:val="00B86E20"/>
    <w:rsid w:val="00B8799C"/>
    <w:rsid w:val="00B9019A"/>
    <w:rsid w:val="00B905E4"/>
    <w:rsid w:val="00B90655"/>
    <w:rsid w:val="00B91A92"/>
    <w:rsid w:val="00B93380"/>
    <w:rsid w:val="00B93402"/>
    <w:rsid w:val="00B93CBB"/>
    <w:rsid w:val="00B93CC9"/>
    <w:rsid w:val="00B94A3F"/>
    <w:rsid w:val="00B94F06"/>
    <w:rsid w:val="00B951F8"/>
    <w:rsid w:val="00B9533E"/>
    <w:rsid w:val="00B9545C"/>
    <w:rsid w:val="00B9593E"/>
    <w:rsid w:val="00B95C57"/>
    <w:rsid w:val="00B9629F"/>
    <w:rsid w:val="00B963CC"/>
    <w:rsid w:val="00B965F0"/>
    <w:rsid w:val="00B96E75"/>
    <w:rsid w:val="00B970A4"/>
    <w:rsid w:val="00B974F9"/>
    <w:rsid w:val="00B976C4"/>
    <w:rsid w:val="00BA037D"/>
    <w:rsid w:val="00BA107F"/>
    <w:rsid w:val="00BA113A"/>
    <w:rsid w:val="00BA15DF"/>
    <w:rsid w:val="00BA1660"/>
    <w:rsid w:val="00BA18C5"/>
    <w:rsid w:val="00BA1CBB"/>
    <w:rsid w:val="00BA2236"/>
    <w:rsid w:val="00BA29C8"/>
    <w:rsid w:val="00BA29FE"/>
    <w:rsid w:val="00BA2A2F"/>
    <w:rsid w:val="00BA3694"/>
    <w:rsid w:val="00BA3AF2"/>
    <w:rsid w:val="00BA45EF"/>
    <w:rsid w:val="00BA4BE2"/>
    <w:rsid w:val="00BA4F5D"/>
    <w:rsid w:val="00BA55D3"/>
    <w:rsid w:val="00BA5670"/>
    <w:rsid w:val="00BA5D3A"/>
    <w:rsid w:val="00BA6070"/>
    <w:rsid w:val="00BA6201"/>
    <w:rsid w:val="00BA671E"/>
    <w:rsid w:val="00BA6851"/>
    <w:rsid w:val="00BA6A1F"/>
    <w:rsid w:val="00BA709E"/>
    <w:rsid w:val="00BA73A7"/>
    <w:rsid w:val="00BA7449"/>
    <w:rsid w:val="00BA7A70"/>
    <w:rsid w:val="00BB059D"/>
    <w:rsid w:val="00BB0623"/>
    <w:rsid w:val="00BB089E"/>
    <w:rsid w:val="00BB1352"/>
    <w:rsid w:val="00BB1DC1"/>
    <w:rsid w:val="00BB2C0A"/>
    <w:rsid w:val="00BB2D90"/>
    <w:rsid w:val="00BB2E6E"/>
    <w:rsid w:val="00BB2E77"/>
    <w:rsid w:val="00BB3490"/>
    <w:rsid w:val="00BB351A"/>
    <w:rsid w:val="00BB3C2B"/>
    <w:rsid w:val="00BB3F45"/>
    <w:rsid w:val="00BB4B05"/>
    <w:rsid w:val="00BB4BA4"/>
    <w:rsid w:val="00BB4C8E"/>
    <w:rsid w:val="00BB4E10"/>
    <w:rsid w:val="00BB500A"/>
    <w:rsid w:val="00BB5555"/>
    <w:rsid w:val="00BB596D"/>
    <w:rsid w:val="00BB5B9A"/>
    <w:rsid w:val="00BB5D24"/>
    <w:rsid w:val="00BB5F87"/>
    <w:rsid w:val="00BB601A"/>
    <w:rsid w:val="00BB6E86"/>
    <w:rsid w:val="00BB7508"/>
    <w:rsid w:val="00BB76A2"/>
    <w:rsid w:val="00BB7AC5"/>
    <w:rsid w:val="00BB7AF7"/>
    <w:rsid w:val="00BC00DD"/>
    <w:rsid w:val="00BC0759"/>
    <w:rsid w:val="00BC093B"/>
    <w:rsid w:val="00BC0A1B"/>
    <w:rsid w:val="00BC0E65"/>
    <w:rsid w:val="00BC13BC"/>
    <w:rsid w:val="00BC1545"/>
    <w:rsid w:val="00BC1832"/>
    <w:rsid w:val="00BC1AD0"/>
    <w:rsid w:val="00BC255B"/>
    <w:rsid w:val="00BC2987"/>
    <w:rsid w:val="00BC2B9D"/>
    <w:rsid w:val="00BC30C2"/>
    <w:rsid w:val="00BC3556"/>
    <w:rsid w:val="00BC3A05"/>
    <w:rsid w:val="00BC3B2A"/>
    <w:rsid w:val="00BC3F9F"/>
    <w:rsid w:val="00BC4158"/>
    <w:rsid w:val="00BC479C"/>
    <w:rsid w:val="00BC4C54"/>
    <w:rsid w:val="00BC4E94"/>
    <w:rsid w:val="00BC5177"/>
    <w:rsid w:val="00BC58EC"/>
    <w:rsid w:val="00BC5E06"/>
    <w:rsid w:val="00BC61C4"/>
    <w:rsid w:val="00BC6DE1"/>
    <w:rsid w:val="00BC6E60"/>
    <w:rsid w:val="00BC7310"/>
    <w:rsid w:val="00BC76BB"/>
    <w:rsid w:val="00BC77CE"/>
    <w:rsid w:val="00BD0153"/>
    <w:rsid w:val="00BD0A31"/>
    <w:rsid w:val="00BD0EA0"/>
    <w:rsid w:val="00BD11FE"/>
    <w:rsid w:val="00BD1273"/>
    <w:rsid w:val="00BD1326"/>
    <w:rsid w:val="00BD1640"/>
    <w:rsid w:val="00BD165A"/>
    <w:rsid w:val="00BD176B"/>
    <w:rsid w:val="00BD1CD2"/>
    <w:rsid w:val="00BD25E3"/>
    <w:rsid w:val="00BD2711"/>
    <w:rsid w:val="00BD344E"/>
    <w:rsid w:val="00BD3FC4"/>
    <w:rsid w:val="00BD526A"/>
    <w:rsid w:val="00BD52D9"/>
    <w:rsid w:val="00BD56FC"/>
    <w:rsid w:val="00BD5C5B"/>
    <w:rsid w:val="00BD659C"/>
    <w:rsid w:val="00BD7563"/>
    <w:rsid w:val="00BD7684"/>
    <w:rsid w:val="00BD7B0B"/>
    <w:rsid w:val="00BD7C7A"/>
    <w:rsid w:val="00BE0014"/>
    <w:rsid w:val="00BE002B"/>
    <w:rsid w:val="00BE002E"/>
    <w:rsid w:val="00BE0040"/>
    <w:rsid w:val="00BE06E8"/>
    <w:rsid w:val="00BE09F3"/>
    <w:rsid w:val="00BE0ECE"/>
    <w:rsid w:val="00BE1076"/>
    <w:rsid w:val="00BE111D"/>
    <w:rsid w:val="00BE13E4"/>
    <w:rsid w:val="00BE17A8"/>
    <w:rsid w:val="00BE1938"/>
    <w:rsid w:val="00BE197B"/>
    <w:rsid w:val="00BE19AC"/>
    <w:rsid w:val="00BE1B93"/>
    <w:rsid w:val="00BE2C9E"/>
    <w:rsid w:val="00BE2D86"/>
    <w:rsid w:val="00BE3796"/>
    <w:rsid w:val="00BE3947"/>
    <w:rsid w:val="00BE3C3D"/>
    <w:rsid w:val="00BE3DAB"/>
    <w:rsid w:val="00BE4163"/>
    <w:rsid w:val="00BE4C3C"/>
    <w:rsid w:val="00BE4F13"/>
    <w:rsid w:val="00BE4F6E"/>
    <w:rsid w:val="00BE5259"/>
    <w:rsid w:val="00BE53F7"/>
    <w:rsid w:val="00BE57BE"/>
    <w:rsid w:val="00BE5F1C"/>
    <w:rsid w:val="00BE62A2"/>
    <w:rsid w:val="00BE6458"/>
    <w:rsid w:val="00BE6815"/>
    <w:rsid w:val="00BE7374"/>
    <w:rsid w:val="00BE7B5B"/>
    <w:rsid w:val="00BE7F54"/>
    <w:rsid w:val="00BF001D"/>
    <w:rsid w:val="00BF06C5"/>
    <w:rsid w:val="00BF09D3"/>
    <w:rsid w:val="00BF0E77"/>
    <w:rsid w:val="00BF0FF1"/>
    <w:rsid w:val="00BF1044"/>
    <w:rsid w:val="00BF1062"/>
    <w:rsid w:val="00BF1179"/>
    <w:rsid w:val="00BF14F5"/>
    <w:rsid w:val="00BF245B"/>
    <w:rsid w:val="00BF3324"/>
    <w:rsid w:val="00BF3ED9"/>
    <w:rsid w:val="00BF43A0"/>
    <w:rsid w:val="00BF48E1"/>
    <w:rsid w:val="00BF4A8C"/>
    <w:rsid w:val="00BF4D5E"/>
    <w:rsid w:val="00BF4FEA"/>
    <w:rsid w:val="00BF60EB"/>
    <w:rsid w:val="00BF6334"/>
    <w:rsid w:val="00BF63BE"/>
    <w:rsid w:val="00BF6667"/>
    <w:rsid w:val="00BF68AE"/>
    <w:rsid w:val="00BF7581"/>
    <w:rsid w:val="00BF77B0"/>
    <w:rsid w:val="00C00695"/>
    <w:rsid w:val="00C01680"/>
    <w:rsid w:val="00C0168B"/>
    <w:rsid w:val="00C01867"/>
    <w:rsid w:val="00C01DBE"/>
    <w:rsid w:val="00C021DA"/>
    <w:rsid w:val="00C02534"/>
    <w:rsid w:val="00C034D3"/>
    <w:rsid w:val="00C03ADC"/>
    <w:rsid w:val="00C042BA"/>
    <w:rsid w:val="00C04379"/>
    <w:rsid w:val="00C04AC2"/>
    <w:rsid w:val="00C04AED"/>
    <w:rsid w:val="00C04F85"/>
    <w:rsid w:val="00C059EB"/>
    <w:rsid w:val="00C05A1E"/>
    <w:rsid w:val="00C06D0E"/>
    <w:rsid w:val="00C079FE"/>
    <w:rsid w:val="00C07ED5"/>
    <w:rsid w:val="00C07F42"/>
    <w:rsid w:val="00C10005"/>
    <w:rsid w:val="00C115FA"/>
    <w:rsid w:val="00C1182D"/>
    <w:rsid w:val="00C118B9"/>
    <w:rsid w:val="00C11A2E"/>
    <w:rsid w:val="00C11DC4"/>
    <w:rsid w:val="00C121A6"/>
    <w:rsid w:val="00C129DD"/>
    <w:rsid w:val="00C132DA"/>
    <w:rsid w:val="00C13462"/>
    <w:rsid w:val="00C13A23"/>
    <w:rsid w:val="00C13AE6"/>
    <w:rsid w:val="00C13B25"/>
    <w:rsid w:val="00C13BFF"/>
    <w:rsid w:val="00C13DD3"/>
    <w:rsid w:val="00C141E8"/>
    <w:rsid w:val="00C14576"/>
    <w:rsid w:val="00C14909"/>
    <w:rsid w:val="00C14CC7"/>
    <w:rsid w:val="00C14DD5"/>
    <w:rsid w:val="00C159F3"/>
    <w:rsid w:val="00C15BBF"/>
    <w:rsid w:val="00C15BFB"/>
    <w:rsid w:val="00C15DAE"/>
    <w:rsid w:val="00C15E24"/>
    <w:rsid w:val="00C16169"/>
    <w:rsid w:val="00C164CB"/>
    <w:rsid w:val="00C169CA"/>
    <w:rsid w:val="00C16B63"/>
    <w:rsid w:val="00C173BC"/>
    <w:rsid w:val="00C178F2"/>
    <w:rsid w:val="00C17E5B"/>
    <w:rsid w:val="00C17EEE"/>
    <w:rsid w:val="00C203E5"/>
    <w:rsid w:val="00C2072D"/>
    <w:rsid w:val="00C20771"/>
    <w:rsid w:val="00C20856"/>
    <w:rsid w:val="00C208CB"/>
    <w:rsid w:val="00C21477"/>
    <w:rsid w:val="00C22238"/>
    <w:rsid w:val="00C224A6"/>
    <w:rsid w:val="00C2393B"/>
    <w:rsid w:val="00C23A71"/>
    <w:rsid w:val="00C23B2D"/>
    <w:rsid w:val="00C23D4F"/>
    <w:rsid w:val="00C2417B"/>
    <w:rsid w:val="00C24315"/>
    <w:rsid w:val="00C24329"/>
    <w:rsid w:val="00C24603"/>
    <w:rsid w:val="00C248C3"/>
    <w:rsid w:val="00C24CD8"/>
    <w:rsid w:val="00C24E20"/>
    <w:rsid w:val="00C253DF"/>
    <w:rsid w:val="00C256F1"/>
    <w:rsid w:val="00C269D3"/>
    <w:rsid w:val="00C26BF3"/>
    <w:rsid w:val="00C26EA4"/>
    <w:rsid w:val="00C3005B"/>
    <w:rsid w:val="00C30753"/>
    <w:rsid w:val="00C3078B"/>
    <w:rsid w:val="00C30BFF"/>
    <w:rsid w:val="00C30CBE"/>
    <w:rsid w:val="00C3112C"/>
    <w:rsid w:val="00C31AD8"/>
    <w:rsid w:val="00C31B0F"/>
    <w:rsid w:val="00C31CE8"/>
    <w:rsid w:val="00C32259"/>
    <w:rsid w:val="00C32617"/>
    <w:rsid w:val="00C33233"/>
    <w:rsid w:val="00C333F9"/>
    <w:rsid w:val="00C3459C"/>
    <w:rsid w:val="00C346F3"/>
    <w:rsid w:val="00C347F4"/>
    <w:rsid w:val="00C3488D"/>
    <w:rsid w:val="00C34B3A"/>
    <w:rsid w:val="00C35478"/>
    <w:rsid w:val="00C357B4"/>
    <w:rsid w:val="00C3594F"/>
    <w:rsid w:val="00C35FE9"/>
    <w:rsid w:val="00C3651B"/>
    <w:rsid w:val="00C366A9"/>
    <w:rsid w:val="00C37836"/>
    <w:rsid w:val="00C37EF5"/>
    <w:rsid w:val="00C37FC3"/>
    <w:rsid w:val="00C40415"/>
    <w:rsid w:val="00C40534"/>
    <w:rsid w:val="00C409AB"/>
    <w:rsid w:val="00C41204"/>
    <w:rsid w:val="00C41727"/>
    <w:rsid w:val="00C41EC3"/>
    <w:rsid w:val="00C4218C"/>
    <w:rsid w:val="00C422D5"/>
    <w:rsid w:val="00C42551"/>
    <w:rsid w:val="00C43C54"/>
    <w:rsid w:val="00C44289"/>
    <w:rsid w:val="00C447CE"/>
    <w:rsid w:val="00C45388"/>
    <w:rsid w:val="00C4541B"/>
    <w:rsid w:val="00C45567"/>
    <w:rsid w:val="00C4584E"/>
    <w:rsid w:val="00C458DE"/>
    <w:rsid w:val="00C4597E"/>
    <w:rsid w:val="00C45A64"/>
    <w:rsid w:val="00C46236"/>
    <w:rsid w:val="00C46BB6"/>
    <w:rsid w:val="00C46FAC"/>
    <w:rsid w:val="00C47086"/>
    <w:rsid w:val="00C47753"/>
    <w:rsid w:val="00C504BB"/>
    <w:rsid w:val="00C509B3"/>
    <w:rsid w:val="00C509BE"/>
    <w:rsid w:val="00C50E13"/>
    <w:rsid w:val="00C51013"/>
    <w:rsid w:val="00C517C4"/>
    <w:rsid w:val="00C52438"/>
    <w:rsid w:val="00C52A0C"/>
    <w:rsid w:val="00C52C11"/>
    <w:rsid w:val="00C52FFA"/>
    <w:rsid w:val="00C53291"/>
    <w:rsid w:val="00C53B85"/>
    <w:rsid w:val="00C547AC"/>
    <w:rsid w:val="00C547D3"/>
    <w:rsid w:val="00C54DD1"/>
    <w:rsid w:val="00C55027"/>
    <w:rsid w:val="00C56319"/>
    <w:rsid w:val="00C5682B"/>
    <w:rsid w:val="00C568D1"/>
    <w:rsid w:val="00C56FEC"/>
    <w:rsid w:val="00C5750B"/>
    <w:rsid w:val="00C5764C"/>
    <w:rsid w:val="00C57984"/>
    <w:rsid w:val="00C57987"/>
    <w:rsid w:val="00C57ABC"/>
    <w:rsid w:val="00C57AF8"/>
    <w:rsid w:val="00C6032E"/>
    <w:rsid w:val="00C60596"/>
    <w:rsid w:val="00C6072B"/>
    <w:rsid w:val="00C60F2C"/>
    <w:rsid w:val="00C615D6"/>
    <w:rsid w:val="00C629DA"/>
    <w:rsid w:val="00C629FD"/>
    <w:rsid w:val="00C62E40"/>
    <w:rsid w:val="00C62F20"/>
    <w:rsid w:val="00C62FF9"/>
    <w:rsid w:val="00C6300B"/>
    <w:rsid w:val="00C637F1"/>
    <w:rsid w:val="00C63A4D"/>
    <w:rsid w:val="00C63FCE"/>
    <w:rsid w:val="00C64049"/>
    <w:rsid w:val="00C640BC"/>
    <w:rsid w:val="00C6411A"/>
    <w:rsid w:val="00C6418C"/>
    <w:rsid w:val="00C649C4"/>
    <w:rsid w:val="00C64A41"/>
    <w:rsid w:val="00C64EC3"/>
    <w:rsid w:val="00C6521C"/>
    <w:rsid w:val="00C653B7"/>
    <w:rsid w:val="00C65490"/>
    <w:rsid w:val="00C657EB"/>
    <w:rsid w:val="00C65ADF"/>
    <w:rsid w:val="00C65C20"/>
    <w:rsid w:val="00C669A5"/>
    <w:rsid w:val="00C66A83"/>
    <w:rsid w:val="00C67B0A"/>
    <w:rsid w:val="00C67C14"/>
    <w:rsid w:val="00C67C7B"/>
    <w:rsid w:val="00C67F3A"/>
    <w:rsid w:val="00C67F3C"/>
    <w:rsid w:val="00C703D7"/>
    <w:rsid w:val="00C70417"/>
    <w:rsid w:val="00C7058A"/>
    <w:rsid w:val="00C70874"/>
    <w:rsid w:val="00C71770"/>
    <w:rsid w:val="00C71B2D"/>
    <w:rsid w:val="00C71EAB"/>
    <w:rsid w:val="00C71F10"/>
    <w:rsid w:val="00C73299"/>
    <w:rsid w:val="00C735C3"/>
    <w:rsid w:val="00C73DDD"/>
    <w:rsid w:val="00C73E92"/>
    <w:rsid w:val="00C73FB7"/>
    <w:rsid w:val="00C7404A"/>
    <w:rsid w:val="00C74873"/>
    <w:rsid w:val="00C74FF5"/>
    <w:rsid w:val="00C75071"/>
    <w:rsid w:val="00C7556A"/>
    <w:rsid w:val="00C7579C"/>
    <w:rsid w:val="00C75978"/>
    <w:rsid w:val="00C75FFC"/>
    <w:rsid w:val="00C763D4"/>
    <w:rsid w:val="00C7673E"/>
    <w:rsid w:val="00C769DC"/>
    <w:rsid w:val="00C76B4B"/>
    <w:rsid w:val="00C7700C"/>
    <w:rsid w:val="00C771C2"/>
    <w:rsid w:val="00C774C9"/>
    <w:rsid w:val="00C77B1B"/>
    <w:rsid w:val="00C803C8"/>
    <w:rsid w:val="00C8045F"/>
    <w:rsid w:val="00C8066F"/>
    <w:rsid w:val="00C8072F"/>
    <w:rsid w:val="00C808A4"/>
    <w:rsid w:val="00C80B8F"/>
    <w:rsid w:val="00C80F98"/>
    <w:rsid w:val="00C8129C"/>
    <w:rsid w:val="00C812B8"/>
    <w:rsid w:val="00C81373"/>
    <w:rsid w:val="00C81724"/>
    <w:rsid w:val="00C81996"/>
    <w:rsid w:val="00C81AD9"/>
    <w:rsid w:val="00C81D8A"/>
    <w:rsid w:val="00C8235E"/>
    <w:rsid w:val="00C82DA6"/>
    <w:rsid w:val="00C830CD"/>
    <w:rsid w:val="00C8368B"/>
    <w:rsid w:val="00C83714"/>
    <w:rsid w:val="00C83DCB"/>
    <w:rsid w:val="00C8409F"/>
    <w:rsid w:val="00C84632"/>
    <w:rsid w:val="00C84887"/>
    <w:rsid w:val="00C84EAB"/>
    <w:rsid w:val="00C858E0"/>
    <w:rsid w:val="00C864CC"/>
    <w:rsid w:val="00C86CD7"/>
    <w:rsid w:val="00C86CF8"/>
    <w:rsid w:val="00C86DD3"/>
    <w:rsid w:val="00C87107"/>
    <w:rsid w:val="00C87745"/>
    <w:rsid w:val="00C87999"/>
    <w:rsid w:val="00C87C71"/>
    <w:rsid w:val="00C87E23"/>
    <w:rsid w:val="00C90624"/>
    <w:rsid w:val="00C9072F"/>
    <w:rsid w:val="00C90E30"/>
    <w:rsid w:val="00C9125A"/>
    <w:rsid w:val="00C924C8"/>
    <w:rsid w:val="00C92869"/>
    <w:rsid w:val="00C93136"/>
    <w:rsid w:val="00C9315C"/>
    <w:rsid w:val="00C9333A"/>
    <w:rsid w:val="00C9344C"/>
    <w:rsid w:val="00C934AF"/>
    <w:rsid w:val="00C93AE8"/>
    <w:rsid w:val="00C93B09"/>
    <w:rsid w:val="00C94A7B"/>
    <w:rsid w:val="00C94ADE"/>
    <w:rsid w:val="00C94AEB"/>
    <w:rsid w:val="00C94EB8"/>
    <w:rsid w:val="00C95560"/>
    <w:rsid w:val="00C955A3"/>
    <w:rsid w:val="00C957BC"/>
    <w:rsid w:val="00C967FF"/>
    <w:rsid w:val="00C96E4B"/>
    <w:rsid w:val="00C97778"/>
    <w:rsid w:val="00C97DAF"/>
    <w:rsid w:val="00CA04AE"/>
    <w:rsid w:val="00CA06C4"/>
    <w:rsid w:val="00CA06ED"/>
    <w:rsid w:val="00CA07AD"/>
    <w:rsid w:val="00CA0EC2"/>
    <w:rsid w:val="00CA146E"/>
    <w:rsid w:val="00CA18D7"/>
    <w:rsid w:val="00CA20D6"/>
    <w:rsid w:val="00CA2146"/>
    <w:rsid w:val="00CA2DC7"/>
    <w:rsid w:val="00CA2E14"/>
    <w:rsid w:val="00CA33B0"/>
    <w:rsid w:val="00CA377D"/>
    <w:rsid w:val="00CA37DA"/>
    <w:rsid w:val="00CA387E"/>
    <w:rsid w:val="00CA3A2D"/>
    <w:rsid w:val="00CA4939"/>
    <w:rsid w:val="00CA53E1"/>
    <w:rsid w:val="00CA5532"/>
    <w:rsid w:val="00CA61DC"/>
    <w:rsid w:val="00CA64FB"/>
    <w:rsid w:val="00CA663E"/>
    <w:rsid w:val="00CA6D9B"/>
    <w:rsid w:val="00CA7BAB"/>
    <w:rsid w:val="00CA7F88"/>
    <w:rsid w:val="00CB0661"/>
    <w:rsid w:val="00CB08F3"/>
    <w:rsid w:val="00CB11EE"/>
    <w:rsid w:val="00CB135C"/>
    <w:rsid w:val="00CB16DF"/>
    <w:rsid w:val="00CB208B"/>
    <w:rsid w:val="00CB2092"/>
    <w:rsid w:val="00CB217C"/>
    <w:rsid w:val="00CB2B0C"/>
    <w:rsid w:val="00CB33F7"/>
    <w:rsid w:val="00CB3B67"/>
    <w:rsid w:val="00CB41FD"/>
    <w:rsid w:val="00CB4490"/>
    <w:rsid w:val="00CB44C0"/>
    <w:rsid w:val="00CB491F"/>
    <w:rsid w:val="00CB4AFD"/>
    <w:rsid w:val="00CB4CCD"/>
    <w:rsid w:val="00CB5170"/>
    <w:rsid w:val="00CB5CE9"/>
    <w:rsid w:val="00CB6059"/>
    <w:rsid w:val="00CB61F4"/>
    <w:rsid w:val="00CB6B4F"/>
    <w:rsid w:val="00CB6BF4"/>
    <w:rsid w:val="00CB798C"/>
    <w:rsid w:val="00CB7BB2"/>
    <w:rsid w:val="00CB7C75"/>
    <w:rsid w:val="00CB7D86"/>
    <w:rsid w:val="00CC0128"/>
    <w:rsid w:val="00CC0171"/>
    <w:rsid w:val="00CC0288"/>
    <w:rsid w:val="00CC0583"/>
    <w:rsid w:val="00CC0772"/>
    <w:rsid w:val="00CC133F"/>
    <w:rsid w:val="00CC1675"/>
    <w:rsid w:val="00CC16BC"/>
    <w:rsid w:val="00CC1BD4"/>
    <w:rsid w:val="00CC29B0"/>
    <w:rsid w:val="00CC2EE1"/>
    <w:rsid w:val="00CC30EE"/>
    <w:rsid w:val="00CC4474"/>
    <w:rsid w:val="00CC4BB3"/>
    <w:rsid w:val="00CC5296"/>
    <w:rsid w:val="00CC57C9"/>
    <w:rsid w:val="00CC57FA"/>
    <w:rsid w:val="00CC59FE"/>
    <w:rsid w:val="00CC5A8F"/>
    <w:rsid w:val="00CC5B6E"/>
    <w:rsid w:val="00CC5BA1"/>
    <w:rsid w:val="00CC63F7"/>
    <w:rsid w:val="00CC6570"/>
    <w:rsid w:val="00CC720C"/>
    <w:rsid w:val="00CC72CE"/>
    <w:rsid w:val="00CC73A9"/>
    <w:rsid w:val="00CC74CE"/>
    <w:rsid w:val="00CC7685"/>
    <w:rsid w:val="00CC7974"/>
    <w:rsid w:val="00CC7B5E"/>
    <w:rsid w:val="00CD004E"/>
    <w:rsid w:val="00CD01BF"/>
    <w:rsid w:val="00CD0CC9"/>
    <w:rsid w:val="00CD0D17"/>
    <w:rsid w:val="00CD104A"/>
    <w:rsid w:val="00CD1BF6"/>
    <w:rsid w:val="00CD212B"/>
    <w:rsid w:val="00CD2352"/>
    <w:rsid w:val="00CD2552"/>
    <w:rsid w:val="00CD29FA"/>
    <w:rsid w:val="00CD2AF2"/>
    <w:rsid w:val="00CD32E2"/>
    <w:rsid w:val="00CD3A43"/>
    <w:rsid w:val="00CD3A98"/>
    <w:rsid w:val="00CD3D47"/>
    <w:rsid w:val="00CD4225"/>
    <w:rsid w:val="00CD45B0"/>
    <w:rsid w:val="00CD51D0"/>
    <w:rsid w:val="00CD5331"/>
    <w:rsid w:val="00CD5A8D"/>
    <w:rsid w:val="00CD5CE5"/>
    <w:rsid w:val="00CD5D48"/>
    <w:rsid w:val="00CD5FE1"/>
    <w:rsid w:val="00CD6047"/>
    <w:rsid w:val="00CD6CAF"/>
    <w:rsid w:val="00CD72C3"/>
    <w:rsid w:val="00CD799F"/>
    <w:rsid w:val="00CD79DC"/>
    <w:rsid w:val="00CD7F04"/>
    <w:rsid w:val="00CE07DE"/>
    <w:rsid w:val="00CE2530"/>
    <w:rsid w:val="00CE31FF"/>
    <w:rsid w:val="00CE3862"/>
    <w:rsid w:val="00CE3C56"/>
    <w:rsid w:val="00CE3F59"/>
    <w:rsid w:val="00CE4656"/>
    <w:rsid w:val="00CE4B35"/>
    <w:rsid w:val="00CE4B9D"/>
    <w:rsid w:val="00CE4BFB"/>
    <w:rsid w:val="00CE4E2D"/>
    <w:rsid w:val="00CE4E53"/>
    <w:rsid w:val="00CE64A9"/>
    <w:rsid w:val="00CE6558"/>
    <w:rsid w:val="00CE6BE0"/>
    <w:rsid w:val="00CE71C0"/>
    <w:rsid w:val="00CE79EB"/>
    <w:rsid w:val="00CE7B4E"/>
    <w:rsid w:val="00CF000F"/>
    <w:rsid w:val="00CF03AA"/>
    <w:rsid w:val="00CF04C8"/>
    <w:rsid w:val="00CF083A"/>
    <w:rsid w:val="00CF0E22"/>
    <w:rsid w:val="00CF11FD"/>
    <w:rsid w:val="00CF1228"/>
    <w:rsid w:val="00CF1398"/>
    <w:rsid w:val="00CF1DCA"/>
    <w:rsid w:val="00CF206F"/>
    <w:rsid w:val="00CF21A4"/>
    <w:rsid w:val="00CF21D8"/>
    <w:rsid w:val="00CF2295"/>
    <w:rsid w:val="00CF2357"/>
    <w:rsid w:val="00CF2655"/>
    <w:rsid w:val="00CF271C"/>
    <w:rsid w:val="00CF2A7C"/>
    <w:rsid w:val="00CF2CF9"/>
    <w:rsid w:val="00CF2DB3"/>
    <w:rsid w:val="00CF305C"/>
    <w:rsid w:val="00CF3A49"/>
    <w:rsid w:val="00CF3BCD"/>
    <w:rsid w:val="00CF48DB"/>
    <w:rsid w:val="00CF5113"/>
    <w:rsid w:val="00CF54E3"/>
    <w:rsid w:val="00CF5F77"/>
    <w:rsid w:val="00CF6516"/>
    <w:rsid w:val="00CF656F"/>
    <w:rsid w:val="00CF6A55"/>
    <w:rsid w:val="00CF6CF8"/>
    <w:rsid w:val="00CF7E5F"/>
    <w:rsid w:val="00D002CF"/>
    <w:rsid w:val="00D01378"/>
    <w:rsid w:val="00D0144A"/>
    <w:rsid w:val="00D0194D"/>
    <w:rsid w:val="00D01B13"/>
    <w:rsid w:val="00D023F5"/>
    <w:rsid w:val="00D029B0"/>
    <w:rsid w:val="00D02B03"/>
    <w:rsid w:val="00D032C3"/>
    <w:rsid w:val="00D033C2"/>
    <w:rsid w:val="00D04260"/>
    <w:rsid w:val="00D04319"/>
    <w:rsid w:val="00D046E6"/>
    <w:rsid w:val="00D04785"/>
    <w:rsid w:val="00D04A25"/>
    <w:rsid w:val="00D04BF4"/>
    <w:rsid w:val="00D05389"/>
    <w:rsid w:val="00D0559E"/>
    <w:rsid w:val="00D0605C"/>
    <w:rsid w:val="00D063A5"/>
    <w:rsid w:val="00D06579"/>
    <w:rsid w:val="00D06894"/>
    <w:rsid w:val="00D07278"/>
    <w:rsid w:val="00D0794C"/>
    <w:rsid w:val="00D07D1D"/>
    <w:rsid w:val="00D07ECA"/>
    <w:rsid w:val="00D105F1"/>
    <w:rsid w:val="00D10610"/>
    <w:rsid w:val="00D10E13"/>
    <w:rsid w:val="00D10F31"/>
    <w:rsid w:val="00D111E6"/>
    <w:rsid w:val="00D12005"/>
    <w:rsid w:val="00D12D8F"/>
    <w:rsid w:val="00D13A8C"/>
    <w:rsid w:val="00D1475F"/>
    <w:rsid w:val="00D14FDC"/>
    <w:rsid w:val="00D15586"/>
    <w:rsid w:val="00D1570F"/>
    <w:rsid w:val="00D15C17"/>
    <w:rsid w:val="00D15E73"/>
    <w:rsid w:val="00D163BF"/>
    <w:rsid w:val="00D16F1A"/>
    <w:rsid w:val="00D17159"/>
    <w:rsid w:val="00D17741"/>
    <w:rsid w:val="00D17781"/>
    <w:rsid w:val="00D20E9C"/>
    <w:rsid w:val="00D213AF"/>
    <w:rsid w:val="00D21543"/>
    <w:rsid w:val="00D2181D"/>
    <w:rsid w:val="00D218AC"/>
    <w:rsid w:val="00D21ED5"/>
    <w:rsid w:val="00D239EE"/>
    <w:rsid w:val="00D23A70"/>
    <w:rsid w:val="00D23D5A"/>
    <w:rsid w:val="00D25401"/>
    <w:rsid w:val="00D25A68"/>
    <w:rsid w:val="00D25F4E"/>
    <w:rsid w:val="00D2610A"/>
    <w:rsid w:val="00D26130"/>
    <w:rsid w:val="00D262CA"/>
    <w:rsid w:val="00D26580"/>
    <w:rsid w:val="00D269A1"/>
    <w:rsid w:val="00D26B23"/>
    <w:rsid w:val="00D26FAE"/>
    <w:rsid w:val="00D2706F"/>
    <w:rsid w:val="00D304EE"/>
    <w:rsid w:val="00D30684"/>
    <w:rsid w:val="00D30C22"/>
    <w:rsid w:val="00D31714"/>
    <w:rsid w:val="00D31E0F"/>
    <w:rsid w:val="00D327E3"/>
    <w:rsid w:val="00D32BD2"/>
    <w:rsid w:val="00D32F7F"/>
    <w:rsid w:val="00D33185"/>
    <w:rsid w:val="00D335F7"/>
    <w:rsid w:val="00D33B5B"/>
    <w:rsid w:val="00D33B75"/>
    <w:rsid w:val="00D342C8"/>
    <w:rsid w:val="00D34C82"/>
    <w:rsid w:val="00D352C3"/>
    <w:rsid w:val="00D3576D"/>
    <w:rsid w:val="00D358CA"/>
    <w:rsid w:val="00D35BDE"/>
    <w:rsid w:val="00D35F0F"/>
    <w:rsid w:val="00D35F38"/>
    <w:rsid w:val="00D3634A"/>
    <w:rsid w:val="00D36583"/>
    <w:rsid w:val="00D36AFA"/>
    <w:rsid w:val="00D370AB"/>
    <w:rsid w:val="00D3714D"/>
    <w:rsid w:val="00D37291"/>
    <w:rsid w:val="00D3778B"/>
    <w:rsid w:val="00D37951"/>
    <w:rsid w:val="00D37BD6"/>
    <w:rsid w:val="00D4026C"/>
    <w:rsid w:val="00D407A5"/>
    <w:rsid w:val="00D40816"/>
    <w:rsid w:val="00D40A4E"/>
    <w:rsid w:val="00D40DD3"/>
    <w:rsid w:val="00D4121F"/>
    <w:rsid w:val="00D41829"/>
    <w:rsid w:val="00D418A6"/>
    <w:rsid w:val="00D41C46"/>
    <w:rsid w:val="00D41F82"/>
    <w:rsid w:val="00D42016"/>
    <w:rsid w:val="00D42159"/>
    <w:rsid w:val="00D426F3"/>
    <w:rsid w:val="00D42859"/>
    <w:rsid w:val="00D429FF"/>
    <w:rsid w:val="00D42A82"/>
    <w:rsid w:val="00D42DEF"/>
    <w:rsid w:val="00D42ED7"/>
    <w:rsid w:val="00D434DD"/>
    <w:rsid w:val="00D4364F"/>
    <w:rsid w:val="00D43698"/>
    <w:rsid w:val="00D43AB1"/>
    <w:rsid w:val="00D44103"/>
    <w:rsid w:val="00D4440D"/>
    <w:rsid w:val="00D44480"/>
    <w:rsid w:val="00D44A16"/>
    <w:rsid w:val="00D44B84"/>
    <w:rsid w:val="00D44C1E"/>
    <w:rsid w:val="00D451CA"/>
    <w:rsid w:val="00D45DA7"/>
    <w:rsid w:val="00D45F26"/>
    <w:rsid w:val="00D463E6"/>
    <w:rsid w:val="00D46A63"/>
    <w:rsid w:val="00D47107"/>
    <w:rsid w:val="00D47713"/>
    <w:rsid w:val="00D47ACD"/>
    <w:rsid w:val="00D500DA"/>
    <w:rsid w:val="00D5045D"/>
    <w:rsid w:val="00D50C0B"/>
    <w:rsid w:val="00D50E47"/>
    <w:rsid w:val="00D511EF"/>
    <w:rsid w:val="00D51402"/>
    <w:rsid w:val="00D514EE"/>
    <w:rsid w:val="00D51703"/>
    <w:rsid w:val="00D517EB"/>
    <w:rsid w:val="00D51D49"/>
    <w:rsid w:val="00D52280"/>
    <w:rsid w:val="00D5329D"/>
    <w:rsid w:val="00D5349D"/>
    <w:rsid w:val="00D53820"/>
    <w:rsid w:val="00D539F3"/>
    <w:rsid w:val="00D53AB2"/>
    <w:rsid w:val="00D53F0D"/>
    <w:rsid w:val="00D5446C"/>
    <w:rsid w:val="00D5452C"/>
    <w:rsid w:val="00D54D97"/>
    <w:rsid w:val="00D55300"/>
    <w:rsid w:val="00D55F3A"/>
    <w:rsid w:val="00D560ED"/>
    <w:rsid w:val="00D56212"/>
    <w:rsid w:val="00D56470"/>
    <w:rsid w:val="00D56931"/>
    <w:rsid w:val="00D56AB9"/>
    <w:rsid w:val="00D57331"/>
    <w:rsid w:val="00D577D9"/>
    <w:rsid w:val="00D578A5"/>
    <w:rsid w:val="00D5799B"/>
    <w:rsid w:val="00D57A28"/>
    <w:rsid w:val="00D6012F"/>
    <w:rsid w:val="00D6021F"/>
    <w:rsid w:val="00D60251"/>
    <w:rsid w:val="00D60571"/>
    <w:rsid w:val="00D60B9C"/>
    <w:rsid w:val="00D60C2D"/>
    <w:rsid w:val="00D60EAF"/>
    <w:rsid w:val="00D615F3"/>
    <w:rsid w:val="00D61D13"/>
    <w:rsid w:val="00D61F60"/>
    <w:rsid w:val="00D621D2"/>
    <w:rsid w:val="00D62BC5"/>
    <w:rsid w:val="00D63376"/>
    <w:rsid w:val="00D633E5"/>
    <w:rsid w:val="00D63467"/>
    <w:rsid w:val="00D6385B"/>
    <w:rsid w:val="00D63931"/>
    <w:rsid w:val="00D63C41"/>
    <w:rsid w:val="00D642C4"/>
    <w:rsid w:val="00D6442F"/>
    <w:rsid w:val="00D64841"/>
    <w:rsid w:val="00D649C8"/>
    <w:rsid w:val="00D64FB8"/>
    <w:rsid w:val="00D656D7"/>
    <w:rsid w:val="00D6608A"/>
    <w:rsid w:val="00D6617F"/>
    <w:rsid w:val="00D66506"/>
    <w:rsid w:val="00D66F17"/>
    <w:rsid w:val="00D674FF"/>
    <w:rsid w:val="00D67813"/>
    <w:rsid w:val="00D67D32"/>
    <w:rsid w:val="00D70BA2"/>
    <w:rsid w:val="00D70C99"/>
    <w:rsid w:val="00D7133E"/>
    <w:rsid w:val="00D713ED"/>
    <w:rsid w:val="00D71D6A"/>
    <w:rsid w:val="00D728E9"/>
    <w:rsid w:val="00D72F4C"/>
    <w:rsid w:val="00D73092"/>
    <w:rsid w:val="00D73405"/>
    <w:rsid w:val="00D73704"/>
    <w:rsid w:val="00D73A8B"/>
    <w:rsid w:val="00D73B27"/>
    <w:rsid w:val="00D74176"/>
    <w:rsid w:val="00D74590"/>
    <w:rsid w:val="00D7486A"/>
    <w:rsid w:val="00D74D20"/>
    <w:rsid w:val="00D74F85"/>
    <w:rsid w:val="00D7571F"/>
    <w:rsid w:val="00D7644E"/>
    <w:rsid w:val="00D769B9"/>
    <w:rsid w:val="00D77494"/>
    <w:rsid w:val="00D77536"/>
    <w:rsid w:val="00D80406"/>
    <w:rsid w:val="00D80DE7"/>
    <w:rsid w:val="00D81085"/>
    <w:rsid w:val="00D8129A"/>
    <w:rsid w:val="00D8201C"/>
    <w:rsid w:val="00D828C3"/>
    <w:rsid w:val="00D828E2"/>
    <w:rsid w:val="00D828E5"/>
    <w:rsid w:val="00D82BEE"/>
    <w:rsid w:val="00D82C20"/>
    <w:rsid w:val="00D83195"/>
    <w:rsid w:val="00D838E5"/>
    <w:rsid w:val="00D83A39"/>
    <w:rsid w:val="00D842A9"/>
    <w:rsid w:val="00D843DA"/>
    <w:rsid w:val="00D853DF"/>
    <w:rsid w:val="00D85663"/>
    <w:rsid w:val="00D85FBB"/>
    <w:rsid w:val="00D86C9E"/>
    <w:rsid w:val="00D86E41"/>
    <w:rsid w:val="00D87158"/>
    <w:rsid w:val="00D875EC"/>
    <w:rsid w:val="00D87685"/>
    <w:rsid w:val="00D87E52"/>
    <w:rsid w:val="00D87F89"/>
    <w:rsid w:val="00D87FB7"/>
    <w:rsid w:val="00D90279"/>
    <w:rsid w:val="00D90601"/>
    <w:rsid w:val="00D91522"/>
    <w:rsid w:val="00D916F6"/>
    <w:rsid w:val="00D9185A"/>
    <w:rsid w:val="00D92B8B"/>
    <w:rsid w:val="00D92CFF"/>
    <w:rsid w:val="00D93059"/>
    <w:rsid w:val="00D94543"/>
    <w:rsid w:val="00D945F2"/>
    <w:rsid w:val="00D94A99"/>
    <w:rsid w:val="00D94AEA"/>
    <w:rsid w:val="00D94D06"/>
    <w:rsid w:val="00D94EAB"/>
    <w:rsid w:val="00D95661"/>
    <w:rsid w:val="00D95991"/>
    <w:rsid w:val="00D95A51"/>
    <w:rsid w:val="00D95AAC"/>
    <w:rsid w:val="00D95B30"/>
    <w:rsid w:val="00D95C94"/>
    <w:rsid w:val="00D96784"/>
    <w:rsid w:val="00D96904"/>
    <w:rsid w:val="00D96F02"/>
    <w:rsid w:val="00D97C80"/>
    <w:rsid w:val="00DA0122"/>
    <w:rsid w:val="00DA01FB"/>
    <w:rsid w:val="00DA0592"/>
    <w:rsid w:val="00DA0688"/>
    <w:rsid w:val="00DA0767"/>
    <w:rsid w:val="00DA0DD5"/>
    <w:rsid w:val="00DA0EAA"/>
    <w:rsid w:val="00DA11BC"/>
    <w:rsid w:val="00DA15EA"/>
    <w:rsid w:val="00DA163A"/>
    <w:rsid w:val="00DA1691"/>
    <w:rsid w:val="00DA181E"/>
    <w:rsid w:val="00DA1BDC"/>
    <w:rsid w:val="00DA1C25"/>
    <w:rsid w:val="00DA1CAD"/>
    <w:rsid w:val="00DA1E85"/>
    <w:rsid w:val="00DA21FD"/>
    <w:rsid w:val="00DA22A7"/>
    <w:rsid w:val="00DA2695"/>
    <w:rsid w:val="00DA2B09"/>
    <w:rsid w:val="00DA2D3B"/>
    <w:rsid w:val="00DA3181"/>
    <w:rsid w:val="00DA3C13"/>
    <w:rsid w:val="00DA45DE"/>
    <w:rsid w:val="00DA46AC"/>
    <w:rsid w:val="00DA49E3"/>
    <w:rsid w:val="00DA4AFA"/>
    <w:rsid w:val="00DA4B7B"/>
    <w:rsid w:val="00DA4EC7"/>
    <w:rsid w:val="00DA4FF5"/>
    <w:rsid w:val="00DA5614"/>
    <w:rsid w:val="00DA628A"/>
    <w:rsid w:val="00DA732B"/>
    <w:rsid w:val="00DA7730"/>
    <w:rsid w:val="00DB041B"/>
    <w:rsid w:val="00DB0626"/>
    <w:rsid w:val="00DB0C7A"/>
    <w:rsid w:val="00DB0E38"/>
    <w:rsid w:val="00DB1426"/>
    <w:rsid w:val="00DB23C9"/>
    <w:rsid w:val="00DB2C7D"/>
    <w:rsid w:val="00DB3CFE"/>
    <w:rsid w:val="00DB3F09"/>
    <w:rsid w:val="00DB4933"/>
    <w:rsid w:val="00DB4CFE"/>
    <w:rsid w:val="00DB4F77"/>
    <w:rsid w:val="00DB5100"/>
    <w:rsid w:val="00DB53F5"/>
    <w:rsid w:val="00DB55E6"/>
    <w:rsid w:val="00DB5799"/>
    <w:rsid w:val="00DB5A6D"/>
    <w:rsid w:val="00DB5C82"/>
    <w:rsid w:val="00DB60CB"/>
    <w:rsid w:val="00DB6291"/>
    <w:rsid w:val="00DB6E3F"/>
    <w:rsid w:val="00DB741B"/>
    <w:rsid w:val="00DB7848"/>
    <w:rsid w:val="00DB7CE6"/>
    <w:rsid w:val="00DC028D"/>
    <w:rsid w:val="00DC05D5"/>
    <w:rsid w:val="00DC0914"/>
    <w:rsid w:val="00DC0BA5"/>
    <w:rsid w:val="00DC1977"/>
    <w:rsid w:val="00DC1B4C"/>
    <w:rsid w:val="00DC1EB8"/>
    <w:rsid w:val="00DC1FB2"/>
    <w:rsid w:val="00DC2BEB"/>
    <w:rsid w:val="00DC2F56"/>
    <w:rsid w:val="00DC3174"/>
    <w:rsid w:val="00DC3FEC"/>
    <w:rsid w:val="00DC4388"/>
    <w:rsid w:val="00DC48DB"/>
    <w:rsid w:val="00DC522D"/>
    <w:rsid w:val="00DC524C"/>
    <w:rsid w:val="00DC55AF"/>
    <w:rsid w:val="00DC5C3F"/>
    <w:rsid w:val="00DC5D29"/>
    <w:rsid w:val="00DC6539"/>
    <w:rsid w:val="00DC65FF"/>
    <w:rsid w:val="00DC6645"/>
    <w:rsid w:val="00DC666C"/>
    <w:rsid w:val="00DC695A"/>
    <w:rsid w:val="00DC6B25"/>
    <w:rsid w:val="00DD00DA"/>
    <w:rsid w:val="00DD01D0"/>
    <w:rsid w:val="00DD0249"/>
    <w:rsid w:val="00DD04AA"/>
    <w:rsid w:val="00DD0EDD"/>
    <w:rsid w:val="00DD1265"/>
    <w:rsid w:val="00DD1903"/>
    <w:rsid w:val="00DD1977"/>
    <w:rsid w:val="00DD1D3A"/>
    <w:rsid w:val="00DD2254"/>
    <w:rsid w:val="00DD22DC"/>
    <w:rsid w:val="00DD2438"/>
    <w:rsid w:val="00DD26E5"/>
    <w:rsid w:val="00DD38FF"/>
    <w:rsid w:val="00DD3930"/>
    <w:rsid w:val="00DD44A0"/>
    <w:rsid w:val="00DD457C"/>
    <w:rsid w:val="00DD4CA9"/>
    <w:rsid w:val="00DD4F77"/>
    <w:rsid w:val="00DD5242"/>
    <w:rsid w:val="00DD57F0"/>
    <w:rsid w:val="00DD595A"/>
    <w:rsid w:val="00DD5C6C"/>
    <w:rsid w:val="00DD5F8D"/>
    <w:rsid w:val="00DD678A"/>
    <w:rsid w:val="00DD6899"/>
    <w:rsid w:val="00DD6C67"/>
    <w:rsid w:val="00DD6F40"/>
    <w:rsid w:val="00DD75A5"/>
    <w:rsid w:val="00DD776C"/>
    <w:rsid w:val="00DD7D99"/>
    <w:rsid w:val="00DD7E7D"/>
    <w:rsid w:val="00DE0240"/>
    <w:rsid w:val="00DE13F0"/>
    <w:rsid w:val="00DE1946"/>
    <w:rsid w:val="00DE1D57"/>
    <w:rsid w:val="00DE24C3"/>
    <w:rsid w:val="00DE24FE"/>
    <w:rsid w:val="00DE2A68"/>
    <w:rsid w:val="00DE2CC5"/>
    <w:rsid w:val="00DE30D1"/>
    <w:rsid w:val="00DE3554"/>
    <w:rsid w:val="00DE3758"/>
    <w:rsid w:val="00DE378C"/>
    <w:rsid w:val="00DE3934"/>
    <w:rsid w:val="00DE3EA0"/>
    <w:rsid w:val="00DE4341"/>
    <w:rsid w:val="00DE4921"/>
    <w:rsid w:val="00DE4E17"/>
    <w:rsid w:val="00DE51B3"/>
    <w:rsid w:val="00DE524D"/>
    <w:rsid w:val="00DE5268"/>
    <w:rsid w:val="00DE56CF"/>
    <w:rsid w:val="00DE5A43"/>
    <w:rsid w:val="00DE5F64"/>
    <w:rsid w:val="00DE6357"/>
    <w:rsid w:val="00DE684A"/>
    <w:rsid w:val="00DE7349"/>
    <w:rsid w:val="00DF011F"/>
    <w:rsid w:val="00DF0807"/>
    <w:rsid w:val="00DF0904"/>
    <w:rsid w:val="00DF0B3A"/>
    <w:rsid w:val="00DF11F0"/>
    <w:rsid w:val="00DF14A0"/>
    <w:rsid w:val="00DF165D"/>
    <w:rsid w:val="00DF221A"/>
    <w:rsid w:val="00DF2B3F"/>
    <w:rsid w:val="00DF2C89"/>
    <w:rsid w:val="00DF3193"/>
    <w:rsid w:val="00DF3E2A"/>
    <w:rsid w:val="00DF45DD"/>
    <w:rsid w:val="00DF49A7"/>
    <w:rsid w:val="00DF547F"/>
    <w:rsid w:val="00DF5A60"/>
    <w:rsid w:val="00DF5AD9"/>
    <w:rsid w:val="00DF5B11"/>
    <w:rsid w:val="00DF5C65"/>
    <w:rsid w:val="00DF60EB"/>
    <w:rsid w:val="00DF61EA"/>
    <w:rsid w:val="00DF6416"/>
    <w:rsid w:val="00DF644B"/>
    <w:rsid w:val="00DF6462"/>
    <w:rsid w:val="00DF65B5"/>
    <w:rsid w:val="00DF6984"/>
    <w:rsid w:val="00DF69B0"/>
    <w:rsid w:val="00DF7846"/>
    <w:rsid w:val="00DF79BB"/>
    <w:rsid w:val="00E0104E"/>
    <w:rsid w:val="00E0105A"/>
    <w:rsid w:val="00E01545"/>
    <w:rsid w:val="00E0156D"/>
    <w:rsid w:val="00E01780"/>
    <w:rsid w:val="00E01843"/>
    <w:rsid w:val="00E01B3F"/>
    <w:rsid w:val="00E01D58"/>
    <w:rsid w:val="00E020F1"/>
    <w:rsid w:val="00E031BC"/>
    <w:rsid w:val="00E03664"/>
    <w:rsid w:val="00E04336"/>
    <w:rsid w:val="00E04ADE"/>
    <w:rsid w:val="00E04C90"/>
    <w:rsid w:val="00E051FD"/>
    <w:rsid w:val="00E05571"/>
    <w:rsid w:val="00E058A7"/>
    <w:rsid w:val="00E0592D"/>
    <w:rsid w:val="00E05EE4"/>
    <w:rsid w:val="00E06120"/>
    <w:rsid w:val="00E071A2"/>
    <w:rsid w:val="00E07893"/>
    <w:rsid w:val="00E07965"/>
    <w:rsid w:val="00E07D70"/>
    <w:rsid w:val="00E07D8A"/>
    <w:rsid w:val="00E108EC"/>
    <w:rsid w:val="00E10B54"/>
    <w:rsid w:val="00E1159A"/>
    <w:rsid w:val="00E11BD5"/>
    <w:rsid w:val="00E11E4F"/>
    <w:rsid w:val="00E11EDB"/>
    <w:rsid w:val="00E12141"/>
    <w:rsid w:val="00E12B56"/>
    <w:rsid w:val="00E13068"/>
    <w:rsid w:val="00E130BB"/>
    <w:rsid w:val="00E13668"/>
    <w:rsid w:val="00E1375D"/>
    <w:rsid w:val="00E143F2"/>
    <w:rsid w:val="00E14463"/>
    <w:rsid w:val="00E1450C"/>
    <w:rsid w:val="00E152B2"/>
    <w:rsid w:val="00E15A29"/>
    <w:rsid w:val="00E15BD6"/>
    <w:rsid w:val="00E17066"/>
    <w:rsid w:val="00E171CF"/>
    <w:rsid w:val="00E172E2"/>
    <w:rsid w:val="00E1792C"/>
    <w:rsid w:val="00E17CD3"/>
    <w:rsid w:val="00E201BA"/>
    <w:rsid w:val="00E20DCC"/>
    <w:rsid w:val="00E21527"/>
    <w:rsid w:val="00E21E0B"/>
    <w:rsid w:val="00E220CF"/>
    <w:rsid w:val="00E221B5"/>
    <w:rsid w:val="00E22348"/>
    <w:rsid w:val="00E22560"/>
    <w:rsid w:val="00E229C8"/>
    <w:rsid w:val="00E24104"/>
    <w:rsid w:val="00E2423E"/>
    <w:rsid w:val="00E24893"/>
    <w:rsid w:val="00E24B7F"/>
    <w:rsid w:val="00E2507E"/>
    <w:rsid w:val="00E25477"/>
    <w:rsid w:val="00E2590E"/>
    <w:rsid w:val="00E259CD"/>
    <w:rsid w:val="00E25A13"/>
    <w:rsid w:val="00E25B39"/>
    <w:rsid w:val="00E26A21"/>
    <w:rsid w:val="00E27EBE"/>
    <w:rsid w:val="00E27FE3"/>
    <w:rsid w:val="00E30660"/>
    <w:rsid w:val="00E30948"/>
    <w:rsid w:val="00E30C2D"/>
    <w:rsid w:val="00E30C86"/>
    <w:rsid w:val="00E3117F"/>
    <w:rsid w:val="00E31BA5"/>
    <w:rsid w:val="00E327D6"/>
    <w:rsid w:val="00E32CDC"/>
    <w:rsid w:val="00E32DB8"/>
    <w:rsid w:val="00E32F5F"/>
    <w:rsid w:val="00E32F83"/>
    <w:rsid w:val="00E330CB"/>
    <w:rsid w:val="00E33164"/>
    <w:rsid w:val="00E332CF"/>
    <w:rsid w:val="00E3393B"/>
    <w:rsid w:val="00E34FFB"/>
    <w:rsid w:val="00E355CD"/>
    <w:rsid w:val="00E35765"/>
    <w:rsid w:val="00E35EA4"/>
    <w:rsid w:val="00E362A2"/>
    <w:rsid w:val="00E3649B"/>
    <w:rsid w:val="00E3651F"/>
    <w:rsid w:val="00E368A4"/>
    <w:rsid w:val="00E36BE8"/>
    <w:rsid w:val="00E36CC3"/>
    <w:rsid w:val="00E36F67"/>
    <w:rsid w:val="00E36FFA"/>
    <w:rsid w:val="00E3780E"/>
    <w:rsid w:val="00E379DA"/>
    <w:rsid w:val="00E37A3D"/>
    <w:rsid w:val="00E400ED"/>
    <w:rsid w:val="00E4012F"/>
    <w:rsid w:val="00E4016F"/>
    <w:rsid w:val="00E4068B"/>
    <w:rsid w:val="00E407BF"/>
    <w:rsid w:val="00E40A5C"/>
    <w:rsid w:val="00E414CF"/>
    <w:rsid w:val="00E419D1"/>
    <w:rsid w:val="00E41B69"/>
    <w:rsid w:val="00E4275F"/>
    <w:rsid w:val="00E429B1"/>
    <w:rsid w:val="00E42E8E"/>
    <w:rsid w:val="00E4309A"/>
    <w:rsid w:val="00E433B2"/>
    <w:rsid w:val="00E433D6"/>
    <w:rsid w:val="00E435D3"/>
    <w:rsid w:val="00E438F7"/>
    <w:rsid w:val="00E43900"/>
    <w:rsid w:val="00E43A9F"/>
    <w:rsid w:val="00E43E02"/>
    <w:rsid w:val="00E444C7"/>
    <w:rsid w:val="00E445BE"/>
    <w:rsid w:val="00E453F5"/>
    <w:rsid w:val="00E45A28"/>
    <w:rsid w:val="00E46976"/>
    <w:rsid w:val="00E470D7"/>
    <w:rsid w:val="00E47C8A"/>
    <w:rsid w:val="00E47D2A"/>
    <w:rsid w:val="00E5057D"/>
    <w:rsid w:val="00E50FFA"/>
    <w:rsid w:val="00E5101F"/>
    <w:rsid w:val="00E51173"/>
    <w:rsid w:val="00E51928"/>
    <w:rsid w:val="00E51DCE"/>
    <w:rsid w:val="00E52024"/>
    <w:rsid w:val="00E52654"/>
    <w:rsid w:val="00E529EB"/>
    <w:rsid w:val="00E52A1D"/>
    <w:rsid w:val="00E52B61"/>
    <w:rsid w:val="00E53265"/>
    <w:rsid w:val="00E53C50"/>
    <w:rsid w:val="00E53E73"/>
    <w:rsid w:val="00E5440A"/>
    <w:rsid w:val="00E5444F"/>
    <w:rsid w:val="00E5449D"/>
    <w:rsid w:val="00E5466C"/>
    <w:rsid w:val="00E54D29"/>
    <w:rsid w:val="00E55447"/>
    <w:rsid w:val="00E55BEF"/>
    <w:rsid w:val="00E56D94"/>
    <w:rsid w:val="00E5729D"/>
    <w:rsid w:val="00E578FB"/>
    <w:rsid w:val="00E57BEF"/>
    <w:rsid w:val="00E604D7"/>
    <w:rsid w:val="00E60615"/>
    <w:rsid w:val="00E60C9F"/>
    <w:rsid w:val="00E61963"/>
    <w:rsid w:val="00E61B06"/>
    <w:rsid w:val="00E61F53"/>
    <w:rsid w:val="00E6206A"/>
    <w:rsid w:val="00E623E4"/>
    <w:rsid w:val="00E6330C"/>
    <w:rsid w:val="00E635DC"/>
    <w:rsid w:val="00E63E78"/>
    <w:rsid w:val="00E63EE8"/>
    <w:rsid w:val="00E644EE"/>
    <w:rsid w:val="00E652D1"/>
    <w:rsid w:val="00E65D66"/>
    <w:rsid w:val="00E65E40"/>
    <w:rsid w:val="00E66220"/>
    <w:rsid w:val="00E66437"/>
    <w:rsid w:val="00E6653F"/>
    <w:rsid w:val="00E66772"/>
    <w:rsid w:val="00E66980"/>
    <w:rsid w:val="00E66A6A"/>
    <w:rsid w:val="00E66BCA"/>
    <w:rsid w:val="00E6747F"/>
    <w:rsid w:val="00E67562"/>
    <w:rsid w:val="00E67671"/>
    <w:rsid w:val="00E70522"/>
    <w:rsid w:val="00E7080C"/>
    <w:rsid w:val="00E70DF1"/>
    <w:rsid w:val="00E7143A"/>
    <w:rsid w:val="00E714A4"/>
    <w:rsid w:val="00E71E63"/>
    <w:rsid w:val="00E71F30"/>
    <w:rsid w:val="00E7217E"/>
    <w:rsid w:val="00E72C32"/>
    <w:rsid w:val="00E72C7B"/>
    <w:rsid w:val="00E73239"/>
    <w:rsid w:val="00E73388"/>
    <w:rsid w:val="00E7350D"/>
    <w:rsid w:val="00E7378B"/>
    <w:rsid w:val="00E737E6"/>
    <w:rsid w:val="00E7385F"/>
    <w:rsid w:val="00E73E3C"/>
    <w:rsid w:val="00E74727"/>
    <w:rsid w:val="00E74C60"/>
    <w:rsid w:val="00E74ED3"/>
    <w:rsid w:val="00E75356"/>
    <w:rsid w:val="00E75613"/>
    <w:rsid w:val="00E75E5B"/>
    <w:rsid w:val="00E764C4"/>
    <w:rsid w:val="00E7663D"/>
    <w:rsid w:val="00E76828"/>
    <w:rsid w:val="00E7689B"/>
    <w:rsid w:val="00E77491"/>
    <w:rsid w:val="00E774BF"/>
    <w:rsid w:val="00E774D5"/>
    <w:rsid w:val="00E778E3"/>
    <w:rsid w:val="00E812D1"/>
    <w:rsid w:val="00E81AA3"/>
    <w:rsid w:val="00E82089"/>
    <w:rsid w:val="00E82420"/>
    <w:rsid w:val="00E8282A"/>
    <w:rsid w:val="00E82AF0"/>
    <w:rsid w:val="00E82EBD"/>
    <w:rsid w:val="00E82FD0"/>
    <w:rsid w:val="00E83BE8"/>
    <w:rsid w:val="00E83CDF"/>
    <w:rsid w:val="00E8492C"/>
    <w:rsid w:val="00E84CF2"/>
    <w:rsid w:val="00E84E17"/>
    <w:rsid w:val="00E84E5E"/>
    <w:rsid w:val="00E853B1"/>
    <w:rsid w:val="00E853D9"/>
    <w:rsid w:val="00E859C9"/>
    <w:rsid w:val="00E85D71"/>
    <w:rsid w:val="00E86396"/>
    <w:rsid w:val="00E87655"/>
    <w:rsid w:val="00E8794D"/>
    <w:rsid w:val="00E87F9F"/>
    <w:rsid w:val="00E9003D"/>
    <w:rsid w:val="00E90671"/>
    <w:rsid w:val="00E90AB0"/>
    <w:rsid w:val="00E90B84"/>
    <w:rsid w:val="00E917B4"/>
    <w:rsid w:val="00E91DC1"/>
    <w:rsid w:val="00E91FA9"/>
    <w:rsid w:val="00E91FCF"/>
    <w:rsid w:val="00E92710"/>
    <w:rsid w:val="00E9272D"/>
    <w:rsid w:val="00E9281F"/>
    <w:rsid w:val="00E92CF0"/>
    <w:rsid w:val="00E92D60"/>
    <w:rsid w:val="00E92EFE"/>
    <w:rsid w:val="00E92F81"/>
    <w:rsid w:val="00E9306C"/>
    <w:rsid w:val="00E93420"/>
    <w:rsid w:val="00E942E3"/>
    <w:rsid w:val="00E94605"/>
    <w:rsid w:val="00E946D9"/>
    <w:rsid w:val="00E94778"/>
    <w:rsid w:val="00E94E5A"/>
    <w:rsid w:val="00E94F4D"/>
    <w:rsid w:val="00E951FE"/>
    <w:rsid w:val="00E958BA"/>
    <w:rsid w:val="00E95AC2"/>
    <w:rsid w:val="00E9601A"/>
    <w:rsid w:val="00E96F64"/>
    <w:rsid w:val="00E972BC"/>
    <w:rsid w:val="00E973DC"/>
    <w:rsid w:val="00E979D6"/>
    <w:rsid w:val="00E97B55"/>
    <w:rsid w:val="00E97B96"/>
    <w:rsid w:val="00E97DB7"/>
    <w:rsid w:val="00EA00C1"/>
    <w:rsid w:val="00EA020B"/>
    <w:rsid w:val="00EA0466"/>
    <w:rsid w:val="00EA0474"/>
    <w:rsid w:val="00EA065B"/>
    <w:rsid w:val="00EA0664"/>
    <w:rsid w:val="00EA0751"/>
    <w:rsid w:val="00EA0EF3"/>
    <w:rsid w:val="00EA13A8"/>
    <w:rsid w:val="00EA191F"/>
    <w:rsid w:val="00EA1ABA"/>
    <w:rsid w:val="00EA200D"/>
    <w:rsid w:val="00EA22A7"/>
    <w:rsid w:val="00EA288F"/>
    <w:rsid w:val="00EA2DA6"/>
    <w:rsid w:val="00EA3933"/>
    <w:rsid w:val="00EA3F33"/>
    <w:rsid w:val="00EA42CB"/>
    <w:rsid w:val="00EA4980"/>
    <w:rsid w:val="00EA4DEE"/>
    <w:rsid w:val="00EA5359"/>
    <w:rsid w:val="00EA56AF"/>
    <w:rsid w:val="00EA5949"/>
    <w:rsid w:val="00EA5D72"/>
    <w:rsid w:val="00EA688F"/>
    <w:rsid w:val="00EA6ADF"/>
    <w:rsid w:val="00EA6C2C"/>
    <w:rsid w:val="00EA70D0"/>
    <w:rsid w:val="00EA72A1"/>
    <w:rsid w:val="00EA78B4"/>
    <w:rsid w:val="00EA7D50"/>
    <w:rsid w:val="00EA7E75"/>
    <w:rsid w:val="00EA7F0A"/>
    <w:rsid w:val="00EB09A8"/>
    <w:rsid w:val="00EB0CE6"/>
    <w:rsid w:val="00EB0D5E"/>
    <w:rsid w:val="00EB15F1"/>
    <w:rsid w:val="00EB1770"/>
    <w:rsid w:val="00EB1882"/>
    <w:rsid w:val="00EB208E"/>
    <w:rsid w:val="00EB2247"/>
    <w:rsid w:val="00EB307E"/>
    <w:rsid w:val="00EB36A0"/>
    <w:rsid w:val="00EB3ECA"/>
    <w:rsid w:val="00EB4723"/>
    <w:rsid w:val="00EB4DC9"/>
    <w:rsid w:val="00EB540A"/>
    <w:rsid w:val="00EB602D"/>
    <w:rsid w:val="00EB6361"/>
    <w:rsid w:val="00EB64BD"/>
    <w:rsid w:val="00EB6AF3"/>
    <w:rsid w:val="00EB6B57"/>
    <w:rsid w:val="00EB6F0D"/>
    <w:rsid w:val="00EB721E"/>
    <w:rsid w:val="00EB755B"/>
    <w:rsid w:val="00EB781D"/>
    <w:rsid w:val="00EB7830"/>
    <w:rsid w:val="00EB7F21"/>
    <w:rsid w:val="00EC006A"/>
    <w:rsid w:val="00EC083E"/>
    <w:rsid w:val="00EC09A9"/>
    <w:rsid w:val="00EC0B11"/>
    <w:rsid w:val="00EC0BEF"/>
    <w:rsid w:val="00EC0C66"/>
    <w:rsid w:val="00EC1252"/>
    <w:rsid w:val="00EC17F3"/>
    <w:rsid w:val="00EC1D4D"/>
    <w:rsid w:val="00EC29D8"/>
    <w:rsid w:val="00EC2B49"/>
    <w:rsid w:val="00EC2C67"/>
    <w:rsid w:val="00EC36B6"/>
    <w:rsid w:val="00EC38C0"/>
    <w:rsid w:val="00EC3F6C"/>
    <w:rsid w:val="00EC3FAB"/>
    <w:rsid w:val="00EC4466"/>
    <w:rsid w:val="00EC4F10"/>
    <w:rsid w:val="00EC5152"/>
    <w:rsid w:val="00EC59F4"/>
    <w:rsid w:val="00EC5F25"/>
    <w:rsid w:val="00EC626A"/>
    <w:rsid w:val="00EC6709"/>
    <w:rsid w:val="00EC67B2"/>
    <w:rsid w:val="00EC6932"/>
    <w:rsid w:val="00EC6AA8"/>
    <w:rsid w:val="00EC6C80"/>
    <w:rsid w:val="00EC7148"/>
    <w:rsid w:val="00EC75B5"/>
    <w:rsid w:val="00EC7795"/>
    <w:rsid w:val="00EC7A20"/>
    <w:rsid w:val="00EC7BCD"/>
    <w:rsid w:val="00EC7C62"/>
    <w:rsid w:val="00EC7D0C"/>
    <w:rsid w:val="00EC7DC5"/>
    <w:rsid w:val="00ED0133"/>
    <w:rsid w:val="00ED01CE"/>
    <w:rsid w:val="00ED01E9"/>
    <w:rsid w:val="00ED0213"/>
    <w:rsid w:val="00ED0382"/>
    <w:rsid w:val="00ED044F"/>
    <w:rsid w:val="00ED073D"/>
    <w:rsid w:val="00ED0A52"/>
    <w:rsid w:val="00ED0B00"/>
    <w:rsid w:val="00ED1277"/>
    <w:rsid w:val="00ED1BE1"/>
    <w:rsid w:val="00ED22A3"/>
    <w:rsid w:val="00ED2AFE"/>
    <w:rsid w:val="00ED2B46"/>
    <w:rsid w:val="00ED2B4F"/>
    <w:rsid w:val="00ED2C1E"/>
    <w:rsid w:val="00ED30B7"/>
    <w:rsid w:val="00ED3220"/>
    <w:rsid w:val="00ED3936"/>
    <w:rsid w:val="00ED3954"/>
    <w:rsid w:val="00ED39D9"/>
    <w:rsid w:val="00ED47E4"/>
    <w:rsid w:val="00ED4895"/>
    <w:rsid w:val="00ED499D"/>
    <w:rsid w:val="00ED4C27"/>
    <w:rsid w:val="00ED504C"/>
    <w:rsid w:val="00ED5281"/>
    <w:rsid w:val="00ED5871"/>
    <w:rsid w:val="00ED5C30"/>
    <w:rsid w:val="00ED628E"/>
    <w:rsid w:val="00ED6527"/>
    <w:rsid w:val="00ED6B6A"/>
    <w:rsid w:val="00ED6ED3"/>
    <w:rsid w:val="00ED76A3"/>
    <w:rsid w:val="00ED78DD"/>
    <w:rsid w:val="00EE03E9"/>
    <w:rsid w:val="00EE0B1D"/>
    <w:rsid w:val="00EE0B1E"/>
    <w:rsid w:val="00EE1BB3"/>
    <w:rsid w:val="00EE30C6"/>
    <w:rsid w:val="00EE3224"/>
    <w:rsid w:val="00EE3C4C"/>
    <w:rsid w:val="00EE4258"/>
    <w:rsid w:val="00EE439E"/>
    <w:rsid w:val="00EE46A3"/>
    <w:rsid w:val="00EE4871"/>
    <w:rsid w:val="00EE4D9F"/>
    <w:rsid w:val="00EE5757"/>
    <w:rsid w:val="00EE591D"/>
    <w:rsid w:val="00EE5ACD"/>
    <w:rsid w:val="00EE64F6"/>
    <w:rsid w:val="00EE6A4D"/>
    <w:rsid w:val="00EE6D30"/>
    <w:rsid w:val="00EE71E4"/>
    <w:rsid w:val="00EE7337"/>
    <w:rsid w:val="00EE7593"/>
    <w:rsid w:val="00EE7A7C"/>
    <w:rsid w:val="00EE7BB2"/>
    <w:rsid w:val="00EE7BB8"/>
    <w:rsid w:val="00EF0FDC"/>
    <w:rsid w:val="00EF2084"/>
    <w:rsid w:val="00EF2142"/>
    <w:rsid w:val="00EF24E3"/>
    <w:rsid w:val="00EF2B9B"/>
    <w:rsid w:val="00EF3270"/>
    <w:rsid w:val="00EF3997"/>
    <w:rsid w:val="00EF39D6"/>
    <w:rsid w:val="00EF3C38"/>
    <w:rsid w:val="00EF3EFF"/>
    <w:rsid w:val="00EF41BA"/>
    <w:rsid w:val="00EF42B6"/>
    <w:rsid w:val="00EF438B"/>
    <w:rsid w:val="00EF4915"/>
    <w:rsid w:val="00EF4D3B"/>
    <w:rsid w:val="00EF4D5F"/>
    <w:rsid w:val="00EF52F1"/>
    <w:rsid w:val="00EF5C5A"/>
    <w:rsid w:val="00EF6077"/>
    <w:rsid w:val="00EF612E"/>
    <w:rsid w:val="00EF6165"/>
    <w:rsid w:val="00EF6AFA"/>
    <w:rsid w:val="00EF6BEC"/>
    <w:rsid w:val="00EF7C91"/>
    <w:rsid w:val="00F0017D"/>
    <w:rsid w:val="00F006AA"/>
    <w:rsid w:val="00F008BE"/>
    <w:rsid w:val="00F00C88"/>
    <w:rsid w:val="00F00F24"/>
    <w:rsid w:val="00F0130C"/>
    <w:rsid w:val="00F018ED"/>
    <w:rsid w:val="00F01BB5"/>
    <w:rsid w:val="00F01C63"/>
    <w:rsid w:val="00F01E9E"/>
    <w:rsid w:val="00F01F8E"/>
    <w:rsid w:val="00F02D03"/>
    <w:rsid w:val="00F02D3B"/>
    <w:rsid w:val="00F02E4D"/>
    <w:rsid w:val="00F03743"/>
    <w:rsid w:val="00F03C93"/>
    <w:rsid w:val="00F04D16"/>
    <w:rsid w:val="00F05520"/>
    <w:rsid w:val="00F05B8B"/>
    <w:rsid w:val="00F065CC"/>
    <w:rsid w:val="00F06DBE"/>
    <w:rsid w:val="00F072A8"/>
    <w:rsid w:val="00F074D6"/>
    <w:rsid w:val="00F0774B"/>
    <w:rsid w:val="00F077F2"/>
    <w:rsid w:val="00F07B7D"/>
    <w:rsid w:val="00F07E56"/>
    <w:rsid w:val="00F1039B"/>
    <w:rsid w:val="00F10C0B"/>
    <w:rsid w:val="00F10E7E"/>
    <w:rsid w:val="00F10EBA"/>
    <w:rsid w:val="00F11407"/>
    <w:rsid w:val="00F120C1"/>
    <w:rsid w:val="00F12399"/>
    <w:rsid w:val="00F12C55"/>
    <w:rsid w:val="00F12F91"/>
    <w:rsid w:val="00F1313E"/>
    <w:rsid w:val="00F13B65"/>
    <w:rsid w:val="00F14975"/>
    <w:rsid w:val="00F14A43"/>
    <w:rsid w:val="00F14E4A"/>
    <w:rsid w:val="00F150F8"/>
    <w:rsid w:val="00F15725"/>
    <w:rsid w:val="00F15B17"/>
    <w:rsid w:val="00F16FE0"/>
    <w:rsid w:val="00F1794E"/>
    <w:rsid w:val="00F201E7"/>
    <w:rsid w:val="00F203EF"/>
    <w:rsid w:val="00F206C6"/>
    <w:rsid w:val="00F208BF"/>
    <w:rsid w:val="00F20A72"/>
    <w:rsid w:val="00F20C9B"/>
    <w:rsid w:val="00F20FC9"/>
    <w:rsid w:val="00F21362"/>
    <w:rsid w:val="00F216A7"/>
    <w:rsid w:val="00F21D3D"/>
    <w:rsid w:val="00F22C62"/>
    <w:rsid w:val="00F22D84"/>
    <w:rsid w:val="00F22FCA"/>
    <w:rsid w:val="00F230F4"/>
    <w:rsid w:val="00F23DB2"/>
    <w:rsid w:val="00F243D7"/>
    <w:rsid w:val="00F244B5"/>
    <w:rsid w:val="00F245AE"/>
    <w:rsid w:val="00F24682"/>
    <w:rsid w:val="00F254E9"/>
    <w:rsid w:val="00F25EC3"/>
    <w:rsid w:val="00F26640"/>
    <w:rsid w:val="00F26FAF"/>
    <w:rsid w:val="00F27997"/>
    <w:rsid w:val="00F27D5D"/>
    <w:rsid w:val="00F302BE"/>
    <w:rsid w:val="00F30612"/>
    <w:rsid w:val="00F31446"/>
    <w:rsid w:val="00F316BA"/>
    <w:rsid w:val="00F318E2"/>
    <w:rsid w:val="00F31D10"/>
    <w:rsid w:val="00F32418"/>
    <w:rsid w:val="00F32C76"/>
    <w:rsid w:val="00F33121"/>
    <w:rsid w:val="00F33198"/>
    <w:rsid w:val="00F33669"/>
    <w:rsid w:val="00F33A17"/>
    <w:rsid w:val="00F33B31"/>
    <w:rsid w:val="00F3455F"/>
    <w:rsid w:val="00F346B7"/>
    <w:rsid w:val="00F3487A"/>
    <w:rsid w:val="00F34A9D"/>
    <w:rsid w:val="00F358EC"/>
    <w:rsid w:val="00F35A75"/>
    <w:rsid w:val="00F35B35"/>
    <w:rsid w:val="00F36528"/>
    <w:rsid w:val="00F36556"/>
    <w:rsid w:val="00F3672C"/>
    <w:rsid w:val="00F36768"/>
    <w:rsid w:val="00F36970"/>
    <w:rsid w:val="00F37656"/>
    <w:rsid w:val="00F4074E"/>
    <w:rsid w:val="00F40A1D"/>
    <w:rsid w:val="00F40A28"/>
    <w:rsid w:val="00F40ED1"/>
    <w:rsid w:val="00F41299"/>
    <w:rsid w:val="00F4265E"/>
    <w:rsid w:val="00F42FC9"/>
    <w:rsid w:val="00F430A0"/>
    <w:rsid w:val="00F43496"/>
    <w:rsid w:val="00F4480E"/>
    <w:rsid w:val="00F44E89"/>
    <w:rsid w:val="00F44F3C"/>
    <w:rsid w:val="00F456C3"/>
    <w:rsid w:val="00F45B47"/>
    <w:rsid w:val="00F45CC2"/>
    <w:rsid w:val="00F45D27"/>
    <w:rsid w:val="00F45FBD"/>
    <w:rsid w:val="00F464D8"/>
    <w:rsid w:val="00F46A71"/>
    <w:rsid w:val="00F46FAA"/>
    <w:rsid w:val="00F4727D"/>
    <w:rsid w:val="00F472E1"/>
    <w:rsid w:val="00F474A0"/>
    <w:rsid w:val="00F4776A"/>
    <w:rsid w:val="00F500CD"/>
    <w:rsid w:val="00F5091B"/>
    <w:rsid w:val="00F511BC"/>
    <w:rsid w:val="00F51A8A"/>
    <w:rsid w:val="00F51CC1"/>
    <w:rsid w:val="00F51E7C"/>
    <w:rsid w:val="00F5251B"/>
    <w:rsid w:val="00F527EA"/>
    <w:rsid w:val="00F5284D"/>
    <w:rsid w:val="00F52D31"/>
    <w:rsid w:val="00F53745"/>
    <w:rsid w:val="00F53819"/>
    <w:rsid w:val="00F54B8C"/>
    <w:rsid w:val="00F54FA7"/>
    <w:rsid w:val="00F550A3"/>
    <w:rsid w:val="00F55436"/>
    <w:rsid w:val="00F5595F"/>
    <w:rsid w:val="00F56077"/>
    <w:rsid w:val="00F563EB"/>
    <w:rsid w:val="00F5667D"/>
    <w:rsid w:val="00F567C9"/>
    <w:rsid w:val="00F56A36"/>
    <w:rsid w:val="00F56DA2"/>
    <w:rsid w:val="00F56F5B"/>
    <w:rsid w:val="00F570C9"/>
    <w:rsid w:val="00F57384"/>
    <w:rsid w:val="00F5741B"/>
    <w:rsid w:val="00F60EFA"/>
    <w:rsid w:val="00F61C32"/>
    <w:rsid w:val="00F61D47"/>
    <w:rsid w:val="00F61DF8"/>
    <w:rsid w:val="00F61E65"/>
    <w:rsid w:val="00F62458"/>
    <w:rsid w:val="00F6313F"/>
    <w:rsid w:val="00F6378A"/>
    <w:rsid w:val="00F63793"/>
    <w:rsid w:val="00F63B36"/>
    <w:rsid w:val="00F657CB"/>
    <w:rsid w:val="00F6593C"/>
    <w:rsid w:val="00F6624C"/>
    <w:rsid w:val="00F6647E"/>
    <w:rsid w:val="00F66B12"/>
    <w:rsid w:val="00F66CAA"/>
    <w:rsid w:val="00F66ED4"/>
    <w:rsid w:val="00F67F88"/>
    <w:rsid w:val="00F707D8"/>
    <w:rsid w:val="00F70DF0"/>
    <w:rsid w:val="00F711FA"/>
    <w:rsid w:val="00F71628"/>
    <w:rsid w:val="00F725DA"/>
    <w:rsid w:val="00F72DE2"/>
    <w:rsid w:val="00F72F23"/>
    <w:rsid w:val="00F732A7"/>
    <w:rsid w:val="00F736B9"/>
    <w:rsid w:val="00F742A4"/>
    <w:rsid w:val="00F74592"/>
    <w:rsid w:val="00F750BD"/>
    <w:rsid w:val="00F75900"/>
    <w:rsid w:val="00F76231"/>
    <w:rsid w:val="00F76232"/>
    <w:rsid w:val="00F7654B"/>
    <w:rsid w:val="00F76938"/>
    <w:rsid w:val="00F76AA7"/>
    <w:rsid w:val="00F77822"/>
    <w:rsid w:val="00F77927"/>
    <w:rsid w:val="00F77D53"/>
    <w:rsid w:val="00F80439"/>
    <w:rsid w:val="00F807A2"/>
    <w:rsid w:val="00F8096E"/>
    <w:rsid w:val="00F80ADD"/>
    <w:rsid w:val="00F80F11"/>
    <w:rsid w:val="00F80FE6"/>
    <w:rsid w:val="00F81D50"/>
    <w:rsid w:val="00F83089"/>
    <w:rsid w:val="00F8393D"/>
    <w:rsid w:val="00F83A04"/>
    <w:rsid w:val="00F83AB6"/>
    <w:rsid w:val="00F84035"/>
    <w:rsid w:val="00F841FC"/>
    <w:rsid w:val="00F84726"/>
    <w:rsid w:val="00F8491E"/>
    <w:rsid w:val="00F84ED1"/>
    <w:rsid w:val="00F85004"/>
    <w:rsid w:val="00F852A1"/>
    <w:rsid w:val="00F8562A"/>
    <w:rsid w:val="00F857BA"/>
    <w:rsid w:val="00F86766"/>
    <w:rsid w:val="00F867B5"/>
    <w:rsid w:val="00F86D90"/>
    <w:rsid w:val="00F8789B"/>
    <w:rsid w:val="00F87C17"/>
    <w:rsid w:val="00F87CCB"/>
    <w:rsid w:val="00F87D21"/>
    <w:rsid w:val="00F90C85"/>
    <w:rsid w:val="00F90DFC"/>
    <w:rsid w:val="00F911B1"/>
    <w:rsid w:val="00F91746"/>
    <w:rsid w:val="00F917E1"/>
    <w:rsid w:val="00F9192C"/>
    <w:rsid w:val="00F919DB"/>
    <w:rsid w:val="00F91DBE"/>
    <w:rsid w:val="00F91FA9"/>
    <w:rsid w:val="00F920F0"/>
    <w:rsid w:val="00F9236E"/>
    <w:rsid w:val="00F92599"/>
    <w:rsid w:val="00F931BD"/>
    <w:rsid w:val="00F938CD"/>
    <w:rsid w:val="00F93DF0"/>
    <w:rsid w:val="00F93F9F"/>
    <w:rsid w:val="00F94BD4"/>
    <w:rsid w:val="00F95614"/>
    <w:rsid w:val="00F958F4"/>
    <w:rsid w:val="00F95F61"/>
    <w:rsid w:val="00F965B0"/>
    <w:rsid w:val="00F96915"/>
    <w:rsid w:val="00F96AD7"/>
    <w:rsid w:val="00F97221"/>
    <w:rsid w:val="00F97A06"/>
    <w:rsid w:val="00FA0A79"/>
    <w:rsid w:val="00FA0B8F"/>
    <w:rsid w:val="00FA0E4E"/>
    <w:rsid w:val="00FA1636"/>
    <w:rsid w:val="00FA16E1"/>
    <w:rsid w:val="00FA1819"/>
    <w:rsid w:val="00FA1A61"/>
    <w:rsid w:val="00FA1C04"/>
    <w:rsid w:val="00FA1ECC"/>
    <w:rsid w:val="00FA2548"/>
    <w:rsid w:val="00FA31AD"/>
    <w:rsid w:val="00FA34B2"/>
    <w:rsid w:val="00FA3ACD"/>
    <w:rsid w:val="00FA3CB3"/>
    <w:rsid w:val="00FA4069"/>
    <w:rsid w:val="00FA4150"/>
    <w:rsid w:val="00FA4DDA"/>
    <w:rsid w:val="00FA4F84"/>
    <w:rsid w:val="00FA4FB6"/>
    <w:rsid w:val="00FA5F9F"/>
    <w:rsid w:val="00FA6650"/>
    <w:rsid w:val="00FA67FB"/>
    <w:rsid w:val="00FA6F26"/>
    <w:rsid w:val="00FA78DC"/>
    <w:rsid w:val="00FA7C9B"/>
    <w:rsid w:val="00FB004D"/>
    <w:rsid w:val="00FB007E"/>
    <w:rsid w:val="00FB0729"/>
    <w:rsid w:val="00FB08AF"/>
    <w:rsid w:val="00FB0A8E"/>
    <w:rsid w:val="00FB13E9"/>
    <w:rsid w:val="00FB200B"/>
    <w:rsid w:val="00FB221E"/>
    <w:rsid w:val="00FB251C"/>
    <w:rsid w:val="00FB2751"/>
    <w:rsid w:val="00FB2DA5"/>
    <w:rsid w:val="00FB3529"/>
    <w:rsid w:val="00FB3C44"/>
    <w:rsid w:val="00FB55F2"/>
    <w:rsid w:val="00FB5923"/>
    <w:rsid w:val="00FB5F77"/>
    <w:rsid w:val="00FB5FC7"/>
    <w:rsid w:val="00FB6672"/>
    <w:rsid w:val="00FB717C"/>
    <w:rsid w:val="00FB7580"/>
    <w:rsid w:val="00FB7D95"/>
    <w:rsid w:val="00FB7F80"/>
    <w:rsid w:val="00FB7F9B"/>
    <w:rsid w:val="00FC0478"/>
    <w:rsid w:val="00FC04A7"/>
    <w:rsid w:val="00FC0B52"/>
    <w:rsid w:val="00FC0C6D"/>
    <w:rsid w:val="00FC107A"/>
    <w:rsid w:val="00FC19BF"/>
    <w:rsid w:val="00FC1D1B"/>
    <w:rsid w:val="00FC229C"/>
    <w:rsid w:val="00FC22DA"/>
    <w:rsid w:val="00FC2891"/>
    <w:rsid w:val="00FC2956"/>
    <w:rsid w:val="00FC33FF"/>
    <w:rsid w:val="00FC3406"/>
    <w:rsid w:val="00FC3618"/>
    <w:rsid w:val="00FC3626"/>
    <w:rsid w:val="00FC37DA"/>
    <w:rsid w:val="00FC4ADF"/>
    <w:rsid w:val="00FC5522"/>
    <w:rsid w:val="00FC55D1"/>
    <w:rsid w:val="00FC5C0B"/>
    <w:rsid w:val="00FC71DF"/>
    <w:rsid w:val="00FC77FF"/>
    <w:rsid w:val="00FC7DFE"/>
    <w:rsid w:val="00FD078D"/>
    <w:rsid w:val="00FD101B"/>
    <w:rsid w:val="00FD122D"/>
    <w:rsid w:val="00FD18D8"/>
    <w:rsid w:val="00FD19C3"/>
    <w:rsid w:val="00FD1ABF"/>
    <w:rsid w:val="00FD23E3"/>
    <w:rsid w:val="00FD2877"/>
    <w:rsid w:val="00FD29BF"/>
    <w:rsid w:val="00FD29D6"/>
    <w:rsid w:val="00FD3B0C"/>
    <w:rsid w:val="00FD3ECA"/>
    <w:rsid w:val="00FD4145"/>
    <w:rsid w:val="00FD5034"/>
    <w:rsid w:val="00FD50DF"/>
    <w:rsid w:val="00FD5DDC"/>
    <w:rsid w:val="00FD6055"/>
    <w:rsid w:val="00FD62DB"/>
    <w:rsid w:val="00FD6E68"/>
    <w:rsid w:val="00FD77A0"/>
    <w:rsid w:val="00FD7C6E"/>
    <w:rsid w:val="00FE00F7"/>
    <w:rsid w:val="00FE03E1"/>
    <w:rsid w:val="00FE0C6F"/>
    <w:rsid w:val="00FE24ED"/>
    <w:rsid w:val="00FE2737"/>
    <w:rsid w:val="00FE2BBC"/>
    <w:rsid w:val="00FE2D1B"/>
    <w:rsid w:val="00FE39AC"/>
    <w:rsid w:val="00FE4293"/>
    <w:rsid w:val="00FE55EA"/>
    <w:rsid w:val="00FE57CF"/>
    <w:rsid w:val="00FE5FD0"/>
    <w:rsid w:val="00FE61C7"/>
    <w:rsid w:val="00FE6273"/>
    <w:rsid w:val="00FE6671"/>
    <w:rsid w:val="00FE69C6"/>
    <w:rsid w:val="00FE6C9A"/>
    <w:rsid w:val="00FE719C"/>
    <w:rsid w:val="00FE72AC"/>
    <w:rsid w:val="00FE7525"/>
    <w:rsid w:val="00FE75D9"/>
    <w:rsid w:val="00FE765C"/>
    <w:rsid w:val="00FE77CB"/>
    <w:rsid w:val="00FE7993"/>
    <w:rsid w:val="00FF09B6"/>
    <w:rsid w:val="00FF0CDC"/>
    <w:rsid w:val="00FF14AB"/>
    <w:rsid w:val="00FF1BAD"/>
    <w:rsid w:val="00FF240B"/>
    <w:rsid w:val="00FF298F"/>
    <w:rsid w:val="00FF2A3C"/>
    <w:rsid w:val="00FF2B37"/>
    <w:rsid w:val="00FF2E88"/>
    <w:rsid w:val="00FF30D6"/>
    <w:rsid w:val="00FF34CD"/>
    <w:rsid w:val="00FF38C4"/>
    <w:rsid w:val="00FF3F11"/>
    <w:rsid w:val="00FF47C9"/>
    <w:rsid w:val="00FF484F"/>
    <w:rsid w:val="00FF48CC"/>
    <w:rsid w:val="00FF4AC6"/>
    <w:rsid w:val="00FF4D03"/>
    <w:rsid w:val="00FF5174"/>
    <w:rsid w:val="00FF542F"/>
    <w:rsid w:val="00FF5489"/>
    <w:rsid w:val="00FF54E9"/>
    <w:rsid w:val="00FF5F06"/>
    <w:rsid w:val="00FF5F26"/>
    <w:rsid w:val="00FF6490"/>
    <w:rsid w:val="00FF6648"/>
    <w:rsid w:val="00FF7510"/>
    <w:rsid w:val="00FF7614"/>
    <w:rsid w:val="00FF78F2"/>
    <w:rsid w:val="00FF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1C8D0"/>
  <w15:docId w15:val="{89BBE6C0-3EEF-4723-99E4-4A82B90D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A86C79"/>
    <w:rPr>
      <w:sz w:val="24"/>
      <w:szCs w:val="24"/>
      <w:lang w:eastAsia="ru-RU"/>
    </w:rPr>
  </w:style>
  <w:style w:type="paragraph" w:styleId="12">
    <w:name w:val="heading 1"/>
    <w:basedOn w:val="a6"/>
    <w:next w:val="21"/>
    <w:link w:val="15"/>
    <w:uiPriority w:val="99"/>
    <w:qFormat/>
    <w:rsid w:val="00BD344E"/>
    <w:pPr>
      <w:numPr>
        <w:numId w:val="21"/>
      </w:numPr>
      <w:spacing w:before="240" w:after="60"/>
      <w:outlineLvl w:val="0"/>
    </w:pPr>
    <w:rPr>
      <w:b/>
      <w:kern w:val="28"/>
    </w:rPr>
  </w:style>
  <w:style w:type="paragraph" w:styleId="21">
    <w:name w:val="heading 2"/>
    <w:basedOn w:val="a6"/>
    <w:link w:val="23"/>
    <w:uiPriority w:val="99"/>
    <w:qFormat/>
    <w:rsid w:val="00D44C1E"/>
    <w:pPr>
      <w:numPr>
        <w:ilvl w:val="1"/>
        <w:numId w:val="1"/>
      </w:numPr>
      <w:spacing w:before="60" w:after="60"/>
      <w:outlineLvl w:val="1"/>
    </w:pPr>
    <w:rPr>
      <w:b/>
    </w:rPr>
  </w:style>
  <w:style w:type="paragraph" w:styleId="31">
    <w:name w:val="heading 3"/>
    <w:basedOn w:val="a6"/>
    <w:uiPriority w:val="99"/>
    <w:qFormat/>
    <w:pPr>
      <w:numPr>
        <w:ilvl w:val="2"/>
        <w:numId w:val="1"/>
      </w:numPr>
      <w:spacing w:before="60" w:after="60"/>
      <w:outlineLvl w:val="2"/>
    </w:pPr>
  </w:style>
  <w:style w:type="paragraph" w:styleId="40">
    <w:name w:val="heading 4"/>
    <w:basedOn w:val="a6"/>
    <w:uiPriority w:val="99"/>
    <w:qFormat/>
    <w:pPr>
      <w:numPr>
        <w:ilvl w:val="3"/>
        <w:numId w:val="1"/>
      </w:numPr>
      <w:spacing w:before="60" w:after="60"/>
      <w:outlineLvl w:val="3"/>
    </w:pPr>
  </w:style>
  <w:style w:type="paragraph" w:styleId="51">
    <w:name w:val="heading 5"/>
    <w:basedOn w:val="a6"/>
    <w:qFormat/>
    <w:pPr>
      <w:spacing w:before="240" w:after="60"/>
      <w:ind w:firstLine="567"/>
      <w:outlineLvl w:val="4"/>
    </w:pPr>
  </w:style>
  <w:style w:type="paragraph" w:styleId="61">
    <w:name w:val="heading 6"/>
    <w:basedOn w:val="a6"/>
    <w:qFormat/>
    <w:pPr>
      <w:spacing w:before="240" w:after="60"/>
      <w:ind w:firstLine="567"/>
      <w:outlineLvl w:val="5"/>
    </w:pPr>
  </w:style>
  <w:style w:type="paragraph" w:styleId="70">
    <w:name w:val="heading 7"/>
    <w:basedOn w:val="a6"/>
    <w:next w:val="a6"/>
    <w:qFormat/>
    <w:pPr>
      <w:spacing w:before="240" w:after="60"/>
      <w:ind w:firstLine="567"/>
      <w:outlineLvl w:val="6"/>
    </w:pPr>
  </w:style>
  <w:style w:type="paragraph" w:styleId="8">
    <w:name w:val="heading 8"/>
    <w:basedOn w:val="a6"/>
    <w:next w:val="a6"/>
    <w:qFormat/>
    <w:pPr>
      <w:spacing w:before="240" w:after="60"/>
      <w:ind w:firstLine="567"/>
      <w:outlineLvl w:val="7"/>
    </w:pPr>
  </w:style>
  <w:style w:type="paragraph" w:styleId="90">
    <w:name w:val="heading 9"/>
    <w:basedOn w:val="a6"/>
    <w:next w:val="a6"/>
    <w:qFormat/>
    <w:pPr>
      <w:spacing w:before="240" w:after="60"/>
      <w:ind w:firstLine="567"/>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3">
    <w:name w:val="Заголовок 2 Знак"/>
    <w:link w:val="21"/>
    <w:uiPriority w:val="99"/>
    <w:rsid w:val="00AA5FC7"/>
    <w:rPr>
      <w:b/>
      <w:sz w:val="24"/>
    </w:rPr>
  </w:style>
  <w:style w:type="character" w:customStyle="1" w:styleId="15">
    <w:name w:val="Заголовок 1 Знак"/>
    <w:link w:val="12"/>
    <w:uiPriority w:val="99"/>
    <w:rsid w:val="00BD344E"/>
    <w:rPr>
      <w:b/>
      <w:kern w:val="28"/>
      <w:sz w:val="24"/>
    </w:rPr>
  </w:style>
  <w:style w:type="paragraph" w:styleId="aa">
    <w:name w:val="header"/>
    <w:basedOn w:val="a6"/>
    <w:link w:val="ab"/>
    <w:pPr>
      <w:tabs>
        <w:tab w:val="left" w:pos="9639"/>
      </w:tabs>
    </w:pPr>
    <w:rPr>
      <w:sz w:val="20"/>
    </w:rPr>
  </w:style>
  <w:style w:type="character" w:customStyle="1" w:styleId="ab">
    <w:name w:val="Верхний колонтитул Знак"/>
    <w:link w:val="aa"/>
    <w:locked/>
    <w:rsid w:val="00F45D27"/>
    <w:rPr>
      <w:lang w:val="ru-RU" w:eastAsia="ru-RU" w:bidi="ar-SA"/>
    </w:rPr>
  </w:style>
  <w:style w:type="paragraph" w:styleId="a0">
    <w:name w:val="List"/>
    <w:basedOn w:val="a6"/>
    <w:pPr>
      <w:numPr>
        <w:numId w:val="2"/>
      </w:numPr>
    </w:pPr>
  </w:style>
  <w:style w:type="paragraph" w:styleId="16">
    <w:name w:val="toc 1"/>
    <w:basedOn w:val="a6"/>
    <w:next w:val="a6"/>
    <w:uiPriority w:val="39"/>
    <w:qFormat/>
    <w:pPr>
      <w:spacing w:before="360"/>
    </w:pPr>
    <w:rPr>
      <w:caps/>
    </w:rPr>
  </w:style>
  <w:style w:type="paragraph" w:customStyle="1" w:styleId="ac">
    <w:name w:val="Таблица"/>
    <w:basedOn w:val="a6"/>
  </w:style>
  <w:style w:type="paragraph" w:customStyle="1" w:styleId="0">
    <w:name w:val="Заголовок 0"/>
    <w:basedOn w:val="a6"/>
    <w:pPr>
      <w:jc w:val="center"/>
    </w:pPr>
    <w:rPr>
      <w:b/>
      <w:sz w:val="32"/>
    </w:rPr>
  </w:style>
  <w:style w:type="paragraph" w:customStyle="1" w:styleId="ad">
    <w:name w:val="Отступ влево"/>
    <w:basedOn w:val="a6"/>
    <w:next w:val="a6"/>
    <w:pPr>
      <w:ind w:left="4820"/>
    </w:pPr>
  </w:style>
  <w:style w:type="paragraph" w:customStyle="1" w:styleId="ae">
    <w:name w:val="По центру"/>
    <w:basedOn w:val="a6"/>
    <w:pPr>
      <w:jc w:val="center"/>
    </w:pPr>
  </w:style>
  <w:style w:type="paragraph" w:customStyle="1" w:styleId="af">
    <w:name w:val="Титульный"/>
    <w:pPr>
      <w:jc w:val="center"/>
    </w:pPr>
    <w:rPr>
      <w:b/>
      <w:noProof/>
      <w:sz w:val="48"/>
    </w:rPr>
  </w:style>
  <w:style w:type="paragraph" w:styleId="af0">
    <w:name w:val="footer"/>
    <w:basedOn w:val="a6"/>
    <w:link w:val="af1"/>
    <w:pPr>
      <w:tabs>
        <w:tab w:val="center" w:pos="4153"/>
        <w:tab w:val="right" w:pos="8306"/>
      </w:tabs>
    </w:pPr>
  </w:style>
  <w:style w:type="character" w:customStyle="1" w:styleId="af1">
    <w:name w:val="Нижний колонтитул Знак"/>
    <w:link w:val="af0"/>
    <w:rsid w:val="007B1F95"/>
    <w:rPr>
      <w:sz w:val="24"/>
    </w:rPr>
  </w:style>
  <w:style w:type="paragraph" w:customStyle="1" w:styleId="af2">
    <w:name w:val="Реквизиты Исполнителя"/>
    <w:basedOn w:val="a6"/>
    <w:next w:val="a6"/>
    <w:rPr>
      <w:sz w:val="18"/>
    </w:rPr>
  </w:style>
  <w:style w:type="paragraph" w:styleId="af3">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Знак Знак Знак,Зн,fn"/>
    <w:basedOn w:val="a6"/>
    <w:link w:val="af4"/>
    <w:qFormat/>
    <w:pPr>
      <w:spacing w:before="60" w:after="60"/>
    </w:pPr>
    <w:rPr>
      <w:snapToGrid w:val="0"/>
      <w:sz w:val="20"/>
    </w:rPr>
  </w:style>
  <w:style w:type="character" w:customStyle="1" w:styleId="af4">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ак Знак Знак Знак"/>
    <w:link w:val="af3"/>
    <w:locked/>
    <w:rsid w:val="005547B7"/>
    <w:rPr>
      <w:snapToGrid w:val="0"/>
    </w:rPr>
  </w:style>
  <w:style w:type="character" w:styleId="af5">
    <w:name w:val="footnote reference"/>
    <w:aliases w:val="fr,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сноска"/>
    <w:qFormat/>
    <w:rPr>
      <w:vertAlign w:val="superscript"/>
    </w:rPr>
  </w:style>
  <w:style w:type="paragraph" w:customStyle="1" w:styleId="17">
    <w:name w:val="Обычный1"/>
    <w:rPr>
      <w:snapToGrid w:val="0"/>
      <w:sz w:val="24"/>
    </w:rPr>
  </w:style>
  <w:style w:type="paragraph" w:customStyle="1" w:styleId="a5">
    <w:name w:val="Нумер"/>
    <w:basedOn w:val="a6"/>
    <w:pPr>
      <w:numPr>
        <w:numId w:val="4"/>
      </w:numPr>
      <w:autoSpaceDE w:val="0"/>
      <w:autoSpaceDN w:val="0"/>
      <w:spacing w:before="60"/>
    </w:pPr>
  </w:style>
  <w:style w:type="paragraph" w:customStyle="1" w:styleId="11">
    <w:name w:val="Стиль1"/>
    <w:basedOn w:val="af6"/>
    <w:pPr>
      <w:numPr>
        <w:numId w:val="5"/>
      </w:numPr>
      <w:tabs>
        <w:tab w:val="left" w:pos="360"/>
      </w:tabs>
      <w:spacing w:before="40" w:after="0"/>
    </w:pPr>
  </w:style>
  <w:style w:type="paragraph" w:styleId="af6">
    <w:name w:val="Body Text"/>
    <w:basedOn w:val="a6"/>
    <w:pPr>
      <w:autoSpaceDE w:val="0"/>
      <w:autoSpaceDN w:val="0"/>
      <w:spacing w:after="120"/>
      <w:ind w:firstLine="709"/>
    </w:pPr>
  </w:style>
  <w:style w:type="paragraph" w:customStyle="1" w:styleId="22">
    <w:name w:val="Стиль2"/>
    <w:basedOn w:val="a6"/>
    <w:pPr>
      <w:numPr>
        <w:numId w:val="6"/>
      </w:numPr>
      <w:tabs>
        <w:tab w:val="left" w:pos="990"/>
      </w:tabs>
      <w:autoSpaceDE w:val="0"/>
      <w:autoSpaceDN w:val="0"/>
      <w:spacing w:before="60"/>
    </w:pPr>
  </w:style>
  <w:style w:type="paragraph" w:customStyle="1" w:styleId="a">
    <w:name w:val="Номер"/>
    <w:basedOn w:val="a6"/>
    <w:pPr>
      <w:numPr>
        <w:numId w:val="7"/>
      </w:numPr>
      <w:autoSpaceDE w:val="0"/>
      <w:autoSpaceDN w:val="0"/>
    </w:pPr>
    <w:rPr>
      <w:kern w:val="32"/>
    </w:rPr>
  </w:style>
  <w:style w:type="paragraph" w:customStyle="1" w:styleId="5">
    <w:name w:val="заголовок 5"/>
    <w:basedOn w:val="a6"/>
    <w:next w:val="a6"/>
    <w:uiPriority w:val="99"/>
    <w:pPr>
      <w:numPr>
        <w:ilvl w:val="4"/>
        <w:numId w:val="3"/>
      </w:numPr>
      <w:autoSpaceDE w:val="0"/>
      <w:autoSpaceDN w:val="0"/>
      <w:spacing w:before="240" w:after="60"/>
    </w:pPr>
    <w:rPr>
      <w:rFonts w:ascii="Arial" w:hAnsi="Arial" w:cs="Arial"/>
    </w:rPr>
  </w:style>
  <w:style w:type="paragraph" w:customStyle="1" w:styleId="6">
    <w:name w:val="заголовок 6"/>
    <w:basedOn w:val="a6"/>
    <w:next w:val="a6"/>
    <w:uiPriority w:val="99"/>
    <w:pPr>
      <w:numPr>
        <w:ilvl w:val="5"/>
        <w:numId w:val="3"/>
      </w:numPr>
      <w:autoSpaceDE w:val="0"/>
      <w:autoSpaceDN w:val="0"/>
      <w:spacing w:before="240" w:after="60"/>
    </w:pPr>
    <w:rPr>
      <w:i/>
      <w:iCs/>
    </w:rPr>
  </w:style>
  <w:style w:type="paragraph" w:customStyle="1" w:styleId="7">
    <w:name w:val="заголовок 7"/>
    <w:basedOn w:val="a6"/>
    <w:next w:val="a6"/>
    <w:uiPriority w:val="99"/>
    <w:pPr>
      <w:numPr>
        <w:ilvl w:val="6"/>
        <w:numId w:val="3"/>
      </w:numPr>
      <w:autoSpaceDE w:val="0"/>
      <w:autoSpaceDN w:val="0"/>
      <w:spacing w:before="240" w:after="60"/>
    </w:pPr>
    <w:rPr>
      <w:rFonts w:ascii="Arial" w:hAnsi="Arial" w:cs="Arial"/>
      <w:sz w:val="20"/>
    </w:rPr>
  </w:style>
  <w:style w:type="paragraph" w:customStyle="1" w:styleId="9">
    <w:name w:val="заголовок 9"/>
    <w:basedOn w:val="a6"/>
    <w:next w:val="a6"/>
    <w:uiPriority w:val="99"/>
    <w:pPr>
      <w:numPr>
        <w:ilvl w:val="8"/>
        <w:numId w:val="3"/>
      </w:numPr>
      <w:autoSpaceDE w:val="0"/>
      <w:autoSpaceDN w:val="0"/>
      <w:spacing w:before="240" w:after="60"/>
    </w:pPr>
    <w:rPr>
      <w:rFonts w:ascii="Arial" w:hAnsi="Arial" w:cs="Arial"/>
      <w:b/>
      <w:bCs/>
      <w:i/>
      <w:iCs/>
      <w:sz w:val="18"/>
      <w:szCs w:val="18"/>
    </w:rPr>
  </w:style>
  <w:style w:type="paragraph" w:styleId="af7">
    <w:name w:val="Balloon Text"/>
    <w:basedOn w:val="a6"/>
    <w:rPr>
      <w:rFonts w:ascii="Tahoma" w:hAnsi="Tahoma" w:cs="Tahoma"/>
      <w:sz w:val="16"/>
      <w:szCs w:val="16"/>
    </w:rPr>
  </w:style>
  <w:style w:type="character" w:customStyle="1" w:styleId="af8">
    <w:name w:val="Текст выноски Знак"/>
    <w:rPr>
      <w:rFonts w:ascii="Tahoma" w:hAnsi="Tahoma" w:cs="Tahoma"/>
      <w:sz w:val="16"/>
      <w:szCs w:val="16"/>
    </w:rPr>
  </w:style>
  <w:style w:type="paragraph" w:customStyle="1" w:styleId="Caaieiaieoaaeeoueaa">
    <w:name w:val="Caaieiaie oaaeeou eaa."/>
    <w:basedOn w:val="a6"/>
    <w:uiPriority w:val="99"/>
    <w:rsid w:val="005202ED"/>
    <w:pPr>
      <w:widowControl w:val="0"/>
      <w:spacing w:before="20" w:after="20"/>
    </w:pPr>
    <w:rPr>
      <w:b/>
      <w:bCs/>
      <w:sz w:val="20"/>
    </w:rPr>
  </w:style>
  <w:style w:type="paragraph" w:customStyle="1" w:styleId="18">
    <w:name w:val="заголовок1 (ненумерованный)"/>
    <w:basedOn w:val="12"/>
    <w:next w:val="a6"/>
    <w:rsid w:val="005E4B53"/>
    <w:pPr>
      <w:numPr>
        <w:numId w:val="0"/>
      </w:numPr>
      <w:autoSpaceDE w:val="0"/>
      <w:autoSpaceDN w:val="0"/>
      <w:spacing w:after="240"/>
    </w:pPr>
  </w:style>
  <w:style w:type="paragraph" w:styleId="af9">
    <w:name w:val="Body Text Indent"/>
    <w:basedOn w:val="a6"/>
    <w:link w:val="afa"/>
    <w:uiPriority w:val="99"/>
    <w:rsid w:val="008A2F66"/>
    <w:pPr>
      <w:spacing w:after="120"/>
      <w:ind w:left="283"/>
    </w:pPr>
  </w:style>
  <w:style w:type="character" w:customStyle="1" w:styleId="afa">
    <w:name w:val="Основной текст с отступом Знак"/>
    <w:link w:val="af9"/>
    <w:uiPriority w:val="99"/>
    <w:rsid w:val="008A2F66"/>
    <w:rPr>
      <w:sz w:val="24"/>
      <w:szCs w:val="24"/>
    </w:rPr>
  </w:style>
  <w:style w:type="character" w:styleId="afb">
    <w:name w:val="Hyperlink"/>
    <w:uiPriority w:val="99"/>
    <w:rsid w:val="00CC16BC"/>
    <w:rPr>
      <w:color w:val="0000FF"/>
      <w:u w:val="single"/>
    </w:rPr>
  </w:style>
  <w:style w:type="character" w:styleId="afc">
    <w:name w:val="FollowedHyperlink"/>
    <w:rsid w:val="00C9333A"/>
    <w:rPr>
      <w:color w:val="800080"/>
      <w:u w:val="single"/>
    </w:rPr>
  </w:style>
  <w:style w:type="paragraph" w:customStyle="1" w:styleId="19">
    <w:name w:val="заголовок 1"/>
    <w:basedOn w:val="a6"/>
    <w:next w:val="a6"/>
    <w:link w:val="1a"/>
    <w:uiPriority w:val="99"/>
    <w:rsid w:val="00A00D75"/>
    <w:pPr>
      <w:keepNext/>
      <w:autoSpaceDE w:val="0"/>
      <w:autoSpaceDN w:val="0"/>
      <w:spacing w:before="240" w:after="60"/>
    </w:pPr>
    <w:rPr>
      <w:kern w:val="28"/>
      <w:sz w:val="36"/>
      <w:szCs w:val="36"/>
    </w:rPr>
  </w:style>
  <w:style w:type="character" w:customStyle="1" w:styleId="1a">
    <w:name w:val="заголовок 1 Знак"/>
    <w:link w:val="19"/>
    <w:uiPriority w:val="99"/>
    <w:rsid w:val="00D72F4C"/>
    <w:rPr>
      <w:kern w:val="28"/>
      <w:sz w:val="36"/>
      <w:szCs w:val="36"/>
    </w:rPr>
  </w:style>
  <w:style w:type="paragraph" w:customStyle="1" w:styleId="24">
    <w:name w:val="заголовок 2"/>
    <w:basedOn w:val="a6"/>
    <w:next w:val="a6"/>
    <w:uiPriority w:val="99"/>
    <w:rsid w:val="00A00D75"/>
    <w:pPr>
      <w:keepNext/>
      <w:autoSpaceDE w:val="0"/>
      <w:autoSpaceDN w:val="0"/>
      <w:spacing w:before="240" w:after="60"/>
    </w:pPr>
    <w:rPr>
      <w:b/>
      <w:bCs/>
      <w:sz w:val="28"/>
      <w:szCs w:val="28"/>
    </w:rPr>
  </w:style>
  <w:style w:type="paragraph" w:customStyle="1" w:styleId="32">
    <w:name w:val="заголовок 3"/>
    <w:basedOn w:val="a6"/>
    <w:next w:val="a6"/>
    <w:uiPriority w:val="99"/>
    <w:rsid w:val="00A00D75"/>
    <w:pPr>
      <w:keepNext/>
      <w:autoSpaceDE w:val="0"/>
      <w:autoSpaceDN w:val="0"/>
      <w:spacing w:before="240" w:after="60"/>
    </w:pPr>
    <w:rPr>
      <w:b/>
      <w:bCs/>
    </w:rPr>
  </w:style>
  <w:style w:type="paragraph" w:customStyle="1" w:styleId="41">
    <w:name w:val="заголовок 4"/>
    <w:basedOn w:val="a6"/>
    <w:next w:val="a6"/>
    <w:uiPriority w:val="99"/>
    <w:rsid w:val="00A00D75"/>
    <w:pPr>
      <w:keepNext/>
      <w:autoSpaceDE w:val="0"/>
      <w:autoSpaceDN w:val="0"/>
      <w:spacing w:before="240" w:after="60"/>
    </w:pPr>
    <w:rPr>
      <w:rFonts w:ascii="Arial" w:hAnsi="Arial" w:cs="Arial"/>
      <w:b/>
      <w:bCs/>
    </w:rPr>
  </w:style>
  <w:style w:type="paragraph" w:customStyle="1" w:styleId="80">
    <w:name w:val="заголовок 8"/>
    <w:basedOn w:val="a6"/>
    <w:next w:val="a6"/>
    <w:uiPriority w:val="99"/>
    <w:rsid w:val="00A00D75"/>
    <w:pPr>
      <w:autoSpaceDE w:val="0"/>
      <w:autoSpaceDN w:val="0"/>
      <w:spacing w:before="240" w:after="60"/>
    </w:pPr>
    <w:rPr>
      <w:rFonts w:ascii="Arial" w:hAnsi="Arial" w:cs="Arial"/>
      <w:i/>
      <w:iCs/>
      <w:sz w:val="20"/>
    </w:rPr>
  </w:style>
  <w:style w:type="paragraph" w:customStyle="1" w:styleId="-11">
    <w:name w:val="Цветной список - Акцент 11"/>
    <w:basedOn w:val="a6"/>
    <w:link w:val="-1"/>
    <w:uiPriority w:val="34"/>
    <w:qFormat/>
    <w:rsid w:val="00236228"/>
    <w:pPr>
      <w:ind w:left="720"/>
      <w:contextualSpacing/>
    </w:pPr>
  </w:style>
  <w:style w:type="character" w:customStyle="1" w:styleId="-1">
    <w:name w:val="Цветной список - Акцент 1 Знак"/>
    <w:link w:val="-11"/>
    <w:uiPriority w:val="34"/>
    <w:locked/>
    <w:rsid w:val="00024B24"/>
    <w:rPr>
      <w:sz w:val="24"/>
    </w:rPr>
  </w:style>
  <w:style w:type="paragraph" w:customStyle="1" w:styleId="afd">
    <w:name w:val="Обычный.Нормальный"/>
    <w:uiPriority w:val="99"/>
    <w:rsid w:val="005547B7"/>
    <w:pPr>
      <w:widowControl w:val="0"/>
      <w:autoSpaceDE w:val="0"/>
      <w:autoSpaceDN w:val="0"/>
      <w:spacing w:before="60" w:after="60"/>
    </w:pPr>
    <w:rPr>
      <w:sz w:val="24"/>
      <w:szCs w:val="24"/>
    </w:rPr>
  </w:style>
  <w:style w:type="paragraph" w:customStyle="1" w:styleId="afe">
    <w:name w:val="Приложения"/>
    <w:basedOn w:val="19"/>
    <w:link w:val="aff"/>
    <w:qFormat/>
    <w:rsid w:val="00D72F4C"/>
    <w:pPr>
      <w:spacing w:before="0" w:after="120" w:line="360" w:lineRule="auto"/>
      <w:ind w:firstLine="6804"/>
      <w:jc w:val="center"/>
      <w:outlineLvl w:val="0"/>
    </w:pPr>
    <w:rPr>
      <w:b/>
      <w:bCs/>
      <w:sz w:val="28"/>
    </w:rPr>
  </w:style>
  <w:style w:type="character" w:customStyle="1" w:styleId="aff">
    <w:name w:val="Приложения Знак"/>
    <w:link w:val="afe"/>
    <w:rsid w:val="00D72F4C"/>
    <w:rPr>
      <w:b/>
      <w:bCs/>
      <w:kern w:val="28"/>
      <w:sz w:val="28"/>
      <w:szCs w:val="36"/>
    </w:rPr>
  </w:style>
  <w:style w:type="paragraph" w:styleId="25">
    <w:name w:val="Body Text 2"/>
    <w:basedOn w:val="a6"/>
    <w:link w:val="26"/>
    <w:rsid w:val="00474E7D"/>
    <w:pPr>
      <w:spacing w:after="120" w:line="480" w:lineRule="auto"/>
    </w:pPr>
  </w:style>
  <w:style w:type="character" w:customStyle="1" w:styleId="26">
    <w:name w:val="Основной текст 2 Знак"/>
    <w:link w:val="25"/>
    <w:rsid w:val="00474E7D"/>
    <w:rPr>
      <w:sz w:val="24"/>
    </w:rPr>
  </w:style>
  <w:style w:type="character" w:styleId="aff0">
    <w:name w:val="annotation reference"/>
    <w:uiPriority w:val="99"/>
    <w:rsid w:val="004343F8"/>
    <w:rPr>
      <w:rFonts w:cs="Times New Roman"/>
      <w:sz w:val="16"/>
    </w:rPr>
  </w:style>
  <w:style w:type="paragraph" w:styleId="aff1">
    <w:name w:val="annotation text"/>
    <w:basedOn w:val="a6"/>
    <w:link w:val="aff2"/>
    <w:uiPriority w:val="99"/>
    <w:rsid w:val="004343F8"/>
    <w:rPr>
      <w:sz w:val="20"/>
    </w:rPr>
  </w:style>
  <w:style w:type="character" w:customStyle="1" w:styleId="aff2">
    <w:name w:val="Текст примечания Знак"/>
    <w:basedOn w:val="a7"/>
    <w:link w:val="aff1"/>
    <w:uiPriority w:val="99"/>
    <w:rsid w:val="004343F8"/>
  </w:style>
  <w:style w:type="paragraph" w:styleId="aff3">
    <w:name w:val="annotation subject"/>
    <w:basedOn w:val="aff1"/>
    <w:next w:val="aff1"/>
    <w:link w:val="aff4"/>
    <w:rsid w:val="007378F5"/>
    <w:pPr>
      <w:spacing w:before="120"/>
      <w:ind w:firstLine="720"/>
      <w:jc w:val="both"/>
    </w:pPr>
    <w:rPr>
      <w:b/>
      <w:bCs/>
    </w:rPr>
  </w:style>
  <w:style w:type="character" w:customStyle="1" w:styleId="aff4">
    <w:name w:val="Тема примечания Знак"/>
    <w:link w:val="aff3"/>
    <w:rsid w:val="007378F5"/>
    <w:rPr>
      <w:b/>
      <w:bCs/>
    </w:rPr>
  </w:style>
  <w:style w:type="table" w:styleId="aff5">
    <w:name w:val="Table Grid"/>
    <w:basedOn w:val="a8"/>
    <w:uiPriority w:val="99"/>
    <w:rsid w:val="0071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12"/>
    <w:link w:val="33"/>
    <w:qFormat/>
    <w:rsid w:val="00AA5FC7"/>
    <w:pPr>
      <w:keepNext/>
      <w:keepLines/>
      <w:numPr>
        <w:numId w:val="8"/>
      </w:numPr>
      <w:autoSpaceDE w:val="0"/>
      <w:autoSpaceDN w:val="0"/>
      <w:spacing w:after="240"/>
    </w:pPr>
    <w:rPr>
      <w:sz w:val="28"/>
    </w:rPr>
  </w:style>
  <w:style w:type="character" w:customStyle="1" w:styleId="33">
    <w:name w:val="Стиль3 Знак"/>
    <w:link w:val="30"/>
    <w:rsid w:val="00AA5FC7"/>
    <w:rPr>
      <w:b/>
      <w:kern w:val="28"/>
      <w:sz w:val="28"/>
    </w:rPr>
  </w:style>
  <w:style w:type="paragraph" w:customStyle="1" w:styleId="42">
    <w:name w:val="Стиль4"/>
    <w:basedOn w:val="21"/>
    <w:link w:val="43"/>
    <w:qFormat/>
    <w:rsid w:val="00AA5FC7"/>
    <w:rPr>
      <w:b w:val="0"/>
    </w:rPr>
  </w:style>
  <w:style w:type="character" w:customStyle="1" w:styleId="43">
    <w:name w:val="Стиль4 Знак"/>
    <w:link w:val="42"/>
    <w:rsid w:val="00AA5FC7"/>
    <w:rPr>
      <w:sz w:val="24"/>
    </w:rPr>
  </w:style>
  <w:style w:type="paragraph" w:styleId="aff6">
    <w:name w:val="List Paragraph"/>
    <w:aliases w:val="Абзац маркированнный,1,UL,Bullets,Абзац 1,Нумерованный список_ФТ,Предусловия,Шаг процесса,Table-Normal,RSHB_Table-Normal,1. Абзац списка,Bullet List,FooterText,numbered,Абзац списка1,Bullet Number,Индексы,Num Bullet 1,A1-MLST,2 заголовок"/>
    <w:basedOn w:val="a6"/>
    <w:link w:val="aff7"/>
    <w:uiPriority w:val="34"/>
    <w:qFormat/>
    <w:rsid w:val="0089039C"/>
    <w:pPr>
      <w:ind w:left="709"/>
    </w:pPr>
  </w:style>
  <w:style w:type="paragraph" w:styleId="aff8">
    <w:name w:val="TOC Heading"/>
    <w:basedOn w:val="12"/>
    <w:next w:val="a6"/>
    <w:uiPriority w:val="39"/>
    <w:unhideWhenUsed/>
    <w:qFormat/>
    <w:rsid w:val="004403F4"/>
    <w:pPr>
      <w:keepNext/>
      <w:keepLines/>
      <w:numPr>
        <w:numId w:val="0"/>
      </w:numPr>
      <w:spacing w:before="480" w:after="0" w:line="276" w:lineRule="auto"/>
      <w:outlineLvl w:val="9"/>
    </w:pPr>
    <w:rPr>
      <w:rFonts w:asciiTheme="majorHAnsi" w:eastAsiaTheme="majorEastAsia" w:hAnsiTheme="majorHAnsi" w:cstheme="majorBidi"/>
      <w:bCs/>
      <w:caps/>
      <w:color w:val="365F91" w:themeColor="accent1" w:themeShade="BF"/>
      <w:kern w:val="0"/>
      <w:sz w:val="28"/>
      <w:szCs w:val="28"/>
    </w:rPr>
  </w:style>
  <w:style w:type="paragraph" w:styleId="27">
    <w:name w:val="toc 2"/>
    <w:basedOn w:val="a6"/>
    <w:next w:val="a6"/>
    <w:autoRedefine/>
    <w:uiPriority w:val="39"/>
    <w:qFormat/>
    <w:rsid w:val="00ED628E"/>
    <w:pPr>
      <w:tabs>
        <w:tab w:val="left" w:pos="426"/>
        <w:tab w:val="right" w:leader="dot" w:pos="9913"/>
      </w:tabs>
      <w:spacing w:after="100"/>
      <w:ind w:left="284" w:hanging="284"/>
    </w:pPr>
  </w:style>
  <w:style w:type="paragraph" w:styleId="34">
    <w:name w:val="toc 3"/>
    <w:basedOn w:val="a6"/>
    <w:next w:val="a6"/>
    <w:autoRedefine/>
    <w:uiPriority w:val="39"/>
    <w:qFormat/>
    <w:rsid w:val="00E25B39"/>
    <w:pPr>
      <w:spacing w:after="100"/>
      <w:ind w:left="480"/>
    </w:pPr>
  </w:style>
  <w:style w:type="paragraph" w:styleId="35">
    <w:name w:val="Body Text Indent 3"/>
    <w:basedOn w:val="a6"/>
    <w:link w:val="36"/>
    <w:rsid w:val="00F61C32"/>
    <w:pPr>
      <w:spacing w:after="120"/>
      <w:ind w:left="283"/>
    </w:pPr>
    <w:rPr>
      <w:sz w:val="16"/>
      <w:szCs w:val="16"/>
    </w:rPr>
  </w:style>
  <w:style w:type="character" w:customStyle="1" w:styleId="36">
    <w:name w:val="Основной текст с отступом 3 Знак"/>
    <w:basedOn w:val="a7"/>
    <w:link w:val="35"/>
    <w:rsid w:val="00F61C32"/>
    <w:rPr>
      <w:sz w:val="16"/>
      <w:szCs w:val="16"/>
    </w:rPr>
  </w:style>
  <w:style w:type="character" w:customStyle="1" w:styleId="aff7">
    <w:name w:val="Абзац списка Знак"/>
    <w:aliases w:val="Абзац маркированнный Знак,1 Знак,UL Знак,Bullets Знак,Абзац 1 Знак,Нумерованный список_ФТ Знак,Предусловия Знак,Шаг процесса Знак,Table-Normal Знак,RSHB_Table-Normal Знак,1. Абзац списка Знак,Bullet List Знак,FooterText Знак"/>
    <w:link w:val="aff6"/>
    <w:uiPriority w:val="34"/>
    <w:qFormat/>
    <w:rsid w:val="0089039C"/>
    <w:rPr>
      <w:sz w:val="24"/>
    </w:rPr>
  </w:style>
  <w:style w:type="paragraph" w:styleId="aff9">
    <w:name w:val="Normal (Web)"/>
    <w:basedOn w:val="a6"/>
    <w:uiPriority w:val="99"/>
    <w:unhideWhenUsed/>
    <w:rsid w:val="00976217"/>
    <w:pPr>
      <w:spacing w:before="100" w:beforeAutospacing="1" w:after="100" w:afterAutospacing="1"/>
    </w:pPr>
  </w:style>
  <w:style w:type="paragraph" w:styleId="affa">
    <w:name w:val="caption"/>
    <w:basedOn w:val="a6"/>
    <w:next w:val="a6"/>
    <w:uiPriority w:val="35"/>
    <w:unhideWhenUsed/>
    <w:qFormat/>
    <w:rsid w:val="00037002"/>
    <w:pPr>
      <w:spacing w:after="200"/>
    </w:pPr>
    <w:rPr>
      <w:b/>
      <w:bCs/>
      <w:color w:val="4F81BD" w:themeColor="accent1"/>
      <w:sz w:val="18"/>
      <w:szCs w:val="18"/>
    </w:rPr>
  </w:style>
  <w:style w:type="table" w:customStyle="1" w:styleId="1b">
    <w:name w:val="Сетка таблицы1"/>
    <w:basedOn w:val="a8"/>
    <w:next w:val="aff5"/>
    <w:uiPriority w:val="59"/>
    <w:rsid w:val="00955C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6"/>
    <w:rsid w:val="009B0CDB"/>
    <w:pPr>
      <w:ind w:left="720"/>
      <w:contextualSpacing/>
    </w:pPr>
    <w:rPr>
      <w:rFonts w:eastAsia="Calibri"/>
    </w:rPr>
  </w:style>
  <w:style w:type="character" w:customStyle="1" w:styleId="affb">
    <w:name w:val="Текстовый Знак"/>
    <w:basedOn w:val="a7"/>
    <w:link w:val="affc"/>
    <w:locked/>
    <w:rsid w:val="0062354C"/>
    <w:rPr>
      <w:rFonts w:ascii="Arial" w:hAnsi="Arial" w:cs="Arial"/>
    </w:rPr>
  </w:style>
  <w:style w:type="paragraph" w:customStyle="1" w:styleId="affc">
    <w:name w:val="Текстовый"/>
    <w:link w:val="affb"/>
    <w:rsid w:val="0062354C"/>
    <w:pPr>
      <w:widowControl w:val="0"/>
      <w:jc w:val="both"/>
    </w:pPr>
    <w:rPr>
      <w:rFonts w:ascii="Arial" w:hAnsi="Arial" w:cs="Arial"/>
    </w:rPr>
  </w:style>
  <w:style w:type="paragraph" w:customStyle="1" w:styleId="a2">
    <w:name w:val="Пункт договора"/>
    <w:basedOn w:val="affc"/>
    <w:rsid w:val="0062354C"/>
    <w:pPr>
      <w:numPr>
        <w:ilvl w:val="1"/>
        <w:numId w:val="9"/>
      </w:numPr>
      <w:tabs>
        <w:tab w:val="clear" w:pos="705"/>
        <w:tab w:val="num" w:pos="360"/>
      </w:tabs>
      <w:ind w:left="0" w:firstLine="0"/>
    </w:pPr>
  </w:style>
  <w:style w:type="paragraph" w:customStyle="1" w:styleId="a1">
    <w:name w:val="Раздел договора"/>
    <w:basedOn w:val="affc"/>
    <w:next w:val="a2"/>
    <w:rsid w:val="0062354C"/>
    <w:pPr>
      <w:keepNext/>
      <w:keepLines/>
      <w:numPr>
        <w:numId w:val="9"/>
      </w:numPr>
      <w:tabs>
        <w:tab w:val="num" w:pos="360"/>
      </w:tabs>
      <w:spacing w:before="240" w:after="200"/>
      <w:ind w:left="953" w:hanging="227"/>
      <w:jc w:val="left"/>
    </w:pPr>
    <w:rPr>
      <w:b/>
      <w:caps/>
    </w:rPr>
  </w:style>
  <w:style w:type="paragraph" w:customStyle="1" w:styleId="a3">
    <w:name w:val="Подпункт договора"/>
    <w:basedOn w:val="a2"/>
    <w:rsid w:val="0062354C"/>
    <w:pPr>
      <w:widowControl/>
      <w:numPr>
        <w:ilvl w:val="2"/>
      </w:numPr>
      <w:tabs>
        <w:tab w:val="clear" w:pos="720"/>
        <w:tab w:val="num" w:pos="360"/>
      </w:tabs>
      <w:ind w:left="0" w:firstLine="567"/>
    </w:pPr>
  </w:style>
  <w:style w:type="paragraph" w:customStyle="1" w:styleId="a4">
    <w:name w:val="Подподпункт договора"/>
    <w:basedOn w:val="a3"/>
    <w:rsid w:val="0062354C"/>
    <w:pPr>
      <w:numPr>
        <w:ilvl w:val="3"/>
      </w:numPr>
      <w:tabs>
        <w:tab w:val="clear" w:pos="1080"/>
        <w:tab w:val="num" w:pos="360"/>
      </w:tabs>
      <w:ind w:left="0" w:firstLine="567"/>
    </w:pPr>
  </w:style>
  <w:style w:type="paragraph" w:customStyle="1" w:styleId="1-21">
    <w:name w:val="Средняя сетка 1 - Акцент 21"/>
    <w:basedOn w:val="a6"/>
    <w:uiPriority w:val="34"/>
    <w:qFormat/>
    <w:rsid w:val="00634F31"/>
    <w:pPr>
      <w:autoSpaceDE w:val="0"/>
      <w:autoSpaceDN w:val="0"/>
      <w:adjustRightInd w:val="0"/>
      <w:spacing w:line="288" w:lineRule="auto"/>
      <w:ind w:left="720"/>
    </w:pPr>
    <w:rPr>
      <w:color w:val="000000"/>
      <w:sz w:val="20"/>
    </w:rPr>
  </w:style>
  <w:style w:type="paragraph" w:customStyle="1" w:styleId="13">
    <w:name w:val="! у 1."/>
    <w:basedOn w:val="a6"/>
    <w:qFormat/>
    <w:rsid w:val="00C94EB8"/>
    <w:pPr>
      <w:numPr>
        <w:numId w:val="10"/>
      </w:numPr>
      <w:tabs>
        <w:tab w:val="left" w:pos="426"/>
      </w:tabs>
      <w:spacing w:after="100" w:afterAutospacing="1"/>
      <w:ind w:left="0" w:firstLine="0"/>
    </w:pPr>
    <w:rPr>
      <w:rFonts w:eastAsia="Calibri"/>
      <w:bCs/>
      <w:iCs/>
    </w:rPr>
  </w:style>
  <w:style w:type="character" w:customStyle="1" w:styleId="112">
    <w:name w:val="! у 1.1. Знак"/>
    <w:basedOn w:val="a7"/>
    <w:link w:val="110"/>
    <w:locked/>
    <w:rsid w:val="00C94EB8"/>
    <w:rPr>
      <w:rFonts w:eastAsia="Calibri"/>
      <w:bCs/>
      <w:iCs/>
      <w:sz w:val="24"/>
      <w:szCs w:val="24"/>
      <w:lang w:eastAsia="ru-RU"/>
    </w:rPr>
  </w:style>
  <w:style w:type="paragraph" w:customStyle="1" w:styleId="110">
    <w:name w:val="! у 1.1."/>
    <w:basedOn w:val="13"/>
    <w:link w:val="112"/>
    <w:qFormat/>
    <w:rsid w:val="00C94EB8"/>
    <w:pPr>
      <w:numPr>
        <w:ilvl w:val="1"/>
      </w:numPr>
      <w:ind w:left="0" w:firstLine="0"/>
    </w:pPr>
  </w:style>
  <w:style w:type="character" w:customStyle="1" w:styleId="1110">
    <w:name w:val="! у 1.1.1. Знак"/>
    <w:basedOn w:val="112"/>
    <w:link w:val="111"/>
    <w:locked/>
    <w:rsid w:val="00C94EB8"/>
    <w:rPr>
      <w:rFonts w:eastAsia="Calibri"/>
      <w:bCs/>
      <w:iCs/>
      <w:sz w:val="24"/>
      <w:szCs w:val="24"/>
      <w:lang w:eastAsia="ru-RU"/>
    </w:rPr>
  </w:style>
  <w:style w:type="paragraph" w:customStyle="1" w:styleId="111">
    <w:name w:val="! у 1.1.1."/>
    <w:basedOn w:val="110"/>
    <w:link w:val="1110"/>
    <w:qFormat/>
    <w:rsid w:val="00C94EB8"/>
    <w:pPr>
      <w:numPr>
        <w:ilvl w:val="2"/>
      </w:numPr>
      <w:ind w:left="0" w:firstLine="0"/>
    </w:pPr>
  </w:style>
  <w:style w:type="paragraph" w:customStyle="1" w:styleId="1111">
    <w:name w:val="! у 1.1.1.1."/>
    <w:basedOn w:val="111"/>
    <w:qFormat/>
    <w:rsid w:val="00C94EB8"/>
    <w:pPr>
      <w:numPr>
        <w:ilvl w:val="3"/>
      </w:numPr>
      <w:tabs>
        <w:tab w:val="clear" w:pos="426"/>
        <w:tab w:val="left" w:pos="0"/>
        <w:tab w:val="num" w:pos="360"/>
        <w:tab w:val="left" w:pos="851"/>
      </w:tabs>
      <w:ind w:left="0" w:firstLine="0"/>
    </w:pPr>
  </w:style>
  <w:style w:type="paragraph" w:customStyle="1" w:styleId="Default">
    <w:name w:val="Default"/>
    <w:rsid w:val="00234E75"/>
    <w:pPr>
      <w:autoSpaceDE w:val="0"/>
      <w:autoSpaceDN w:val="0"/>
      <w:adjustRightInd w:val="0"/>
    </w:pPr>
    <w:rPr>
      <w:color w:val="000000"/>
      <w:sz w:val="24"/>
      <w:szCs w:val="24"/>
    </w:rPr>
  </w:style>
  <w:style w:type="paragraph" w:styleId="HTML">
    <w:name w:val="HTML Preformatted"/>
    <w:basedOn w:val="a6"/>
    <w:link w:val="HTML0"/>
    <w:uiPriority w:val="99"/>
    <w:unhideWhenUsed/>
    <w:rsid w:val="00E5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7"/>
    <w:link w:val="HTML"/>
    <w:uiPriority w:val="99"/>
    <w:rsid w:val="00E5440A"/>
    <w:rPr>
      <w:rFonts w:ascii="Courier New" w:hAnsi="Courier New" w:cs="Courier New"/>
      <w:lang w:eastAsia="ru-RU"/>
    </w:rPr>
  </w:style>
  <w:style w:type="paragraph" w:customStyle="1" w:styleId="affd">
    <w:name w:val="_Основной_текст"/>
    <w:link w:val="affe"/>
    <w:rsid w:val="00387E98"/>
    <w:pPr>
      <w:tabs>
        <w:tab w:val="left" w:pos="851"/>
      </w:tabs>
      <w:spacing w:before="60" w:after="60" w:line="360" w:lineRule="auto"/>
      <w:ind w:firstLine="851"/>
      <w:jc w:val="both"/>
    </w:pPr>
    <w:rPr>
      <w:snapToGrid w:val="0"/>
      <w:sz w:val="24"/>
      <w:szCs w:val="24"/>
      <w:lang w:eastAsia="ru-RU"/>
    </w:rPr>
  </w:style>
  <w:style w:type="paragraph" w:customStyle="1" w:styleId="2">
    <w:name w:val="_Заголовок2_прил"/>
    <w:basedOn w:val="21"/>
    <w:next w:val="affd"/>
    <w:uiPriority w:val="99"/>
    <w:rsid w:val="00387E98"/>
    <w:pPr>
      <w:keepNext/>
      <w:numPr>
        <w:numId w:val="11"/>
      </w:numPr>
      <w:spacing w:before="120" w:after="240"/>
    </w:pPr>
    <w:rPr>
      <w:rFonts w:ascii="Verdana" w:hAnsi="Verdana"/>
      <w:i/>
      <w:kern w:val="28"/>
      <w:sz w:val="28"/>
      <w:szCs w:val="28"/>
    </w:rPr>
  </w:style>
  <w:style w:type="paragraph" w:customStyle="1" w:styleId="1">
    <w:name w:val="_Заголовок1_прил"/>
    <w:basedOn w:val="12"/>
    <w:next w:val="affd"/>
    <w:uiPriority w:val="99"/>
    <w:rsid w:val="00387E98"/>
    <w:pPr>
      <w:keepNext/>
      <w:pageBreakBefore/>
      <w:numPr>
        <w:numId w:val="11"/>
      </w:numPr>
      <w:spacing w:before="120" w:after="360"/>
      <w:jc w:val="center"/>
    </w:pPr>
    <w:rPr>
      <w:rFonts w:ascii="Verdana" w:hAnsi="Verdana"/>
      <w:bCs/>
      <w:sz w:val="28"/>
      <w:szCs w:val="28"/>
    </w:rPr>
  </w:style>
  <w:style w:type="paragraph" w:customStyle="1" w:styleId="3">
    <w:name w:val="_Заголовок3_прил"/>
    <w:basedOn w:val="31"/>
    <w:next w:val="affd"/>
    <w:uiPriority w:val="99"/>
    <w:rsid w:val="00387E98"/>
    <w:pPr>
      <w:keepNext/>
      <w:numPr>
        <w:numId w:val="11"/>
      </w:numPr>
      <w:spacing w:before="120" w:after="240"/>
    </w:pPr>
    <w:rPr>
      <w:rFonts w:ascii="Verdana" w:hAnsi="Verdana"/>
      <w:b/>
    </w:rPr>
  </w:style>
  <w:style w:type="paragraph" w:customStyle="1" w:styleId="4">
    <w:name w:val="_Заголовок4_прил"/>
    <w:basedOn w:val="40"/>
    <w:next w:val="affd"/>
    <w:uiPriority w:val="99"/>
    <w:rsid w:val="00387E98"/>
    <w:pPr>
      <w:keepNext/>
      <w:numPr>
        <w:numId w:val="11"/>
      </w:numPr>
      <w:spacing w:before="120" w:after="240"/>
    </w:pPr>
    <w:rPr>
      <w:rFonts w:ascii="Verdana" w:hAnsi="Verdana"/>
      <w:b/>
      <w:i/>
      <w:snapToGrid w:val="0"/>
    </w:rPr>
  </w:style>
  <w:style w:type="paragraph" w:customStyle="1" w:styleId="50">
    <w:name w:val="_Заголовок5_прил"/>
    <w:basedOn w:val="51"/>
    <w:next w:val="affd"/>
    <w:uiPriority w:val="99"/>
    <w:rsid w:val="00387E98"/>
    <w:pPr>
      <w:keepNext/>
      <w:numPr>
        <w:ilvl w:val="4"/>
        <w:numId w:val="11"/>
      </w:numPr>
      <w:spacing w:before="120" w:after="240"/>
    </w:pPr>
    <w:rPr>
      <w:rFonts w:ascii="Verdana" w:hAnsi="Verdana"/>
      <w:b/>
      <w:snapToGrid w:val="0"/>
      <w:sz w:val="22"/>
    </w:rPr>
  </w:style>
  <w:style w:type="paragraph" w:customStyle="1" w:styleId="60">
    <w:name w:val="_Заголовок6_прил"/>
    <w:basedOn w:val="61"/>
    <w:next w:val="affd"/>
    <w:uiPriority w:val="99"/>
    <w:rsid w:val="00387E98"/>
    <w:pPr>
      <w:keepNext/>
      <w:numPr>
        <w:ilvl w:val="5"/>
        <w:numId w:val="11"/>
      </w:numPr>
      <w:spacing w:before="120" w:after="240"/>
    </w:pPr>
    <w:rPr>
      <w:rFonts w:ascii="Verdana" w:hAnsi="Verdana"/>
      <w:b/>
      <w:i/>
      <w:snapToGrid w:val="0"/>
      <w:sz w:val="22"/>
    </w:rPr>
  </w:style>
  <w:style w:type="character" w:customStyle="1" w:styleId="affe">
    <w:name w:val="_Основной_текст Знак"/>
    <w:link w:val="affd"/>
    <w:rsid w:val="00387E98"/>
    <w:rPr>
      <w:snapToGrid w:val="0"/>
      <w:sz w:val="24"/>
      <w:szCs w:val="24"/>
      <w:lang w:eastAsia="ru-RU"/>
    </w:rPr>
  </w:style>
  <w:style w:type="paragraph" w:customStyle="1" w:styleId="37">
    <w:name w:val="Уровень 3"/>
    <w:basedOn w:val="a6"/>
    <w:link w:val="38"/>
    <w:autoRedefine/>
    <w:rsid w:val="00105263"/>
    <w:pPr>
      <w:spacing w:after="120"/>
    </w:pPr>
    <w:rPr>
      <w:rFonts w:eastAsiaTheme="majorEastAsia"/>
      <w14:scene3d>
        <w14:camera w14:prst="orthographicFront"/>
        <w14:lightRig w14:rig="threePt" w14:dir="t">
          <w14:rot w14:lat="0" w14:lon="0" w14:rev="0"/>
        </w14:lightRig>
      </w14:scene3d>
    </w:rPr>
  </w:style>
  <w:style w:type="character" w:customStyle="1" w:styleId="38">
    <w:name w:val="Уровень 3 Знак"/>
    <w:basedOn w:val="a7"/>
    <w:link w:val="37"/>
    <w:rsid w:val="00105263"/>
    <w:rPr>
      <w:rFonts w:eastAsiaTheme="majorEastAsia"/>
      <w:sz w:val="24"/>
      <w:szCs w:val="24"/>
      <w14:scene3d>
        <w14:camera w14:prst="orthographicFront"/>
        <w14:lightRig w14:rig="threePt" w14:dir="t">
          <w14:rot w14:lat="0" w14:lon="0" w14:rev="0"/>
        </w14:lightRig>
      </w14:scene3d>
    </w:rPr>
  </w:style>
  <w:style w:type="paragraph" w:customStyle="1" w:styleId="20">
    <w:name w:val="Уровень 2"/>
    <w:basedOn w:val="afff"/>
    <w:link w:val="29"/>
    <w:qFormat/>
    <w:rsid w:val="00105263"/>
    <w:pPr>
      <w:numPr>
        <w:ilvl w:val="1"/>
        <w:numId w:val="12"/>
      </w:numPr>
      <w:ind w:left="0" w:firstLine="0"/>
    </w:pPr>
    <w:rPr>
      <w:rFonts w:eastAsiaTheme="minorHAnsi" w:cstheme="minorBidi"/>
      <w:szCs w:val="22"/>
    </w:rPr>
  </w:style>
  <w:style w:type="character" w:customStyle="1" w:styleId="29">
    <w:name w:val="Уровень 2 Знак"/>
    <w:basedOn w:val="a7"/>
    <w:link w:val="20"/>
    <w:rsid w:val="00105263"/>
    <w:rPr>
      <w:rFonts w:eastAsiaTheme="minorHAnsi" w:cstheme="minorBidi"/>
      <w:sz w:val="24"/>
      <w:szCs w:val="22"/>
    </w:rPr>
  </w:style>
  <w:style w:type="paragraph" w:styleId="afff">
    <w:name w:val="No Spacing"/>
    <w:link w:val="afff0"/>
    <w:uiPriority w:val="1"/>
    <w:qFormat/>
    <w:rsid w:val="00105263"/>
    <w:pPr>
      <w:ind w:firstLine="720"/>
      <w:jc w:val="both"/>
    </w:pPr>
    <w:rPr>
      <w:sz w:val="24"/>
    </w:rPr>
  </w:style>
  <w:style w:type="character" w:customStyle="1" w:styleId="afff0">
    <w:name w:val="Без интервала Знак"/>
    <w:basedOn w:val="a7"/>
    <w:link w:val="afff"/>
    <w:uiPriority w:val="1"/>
    <w:rsid w:val="001621B6"/>
    <w:rPr>
      <w:sz w:val="24"/>
    </w:rPr>
  </w:style>
  <w:style w:type="paragraph" w:customStyle="1" w:styleId="spisok">
    <w:name w:val="spisok"/>
    <w:basedOn w:val="a6"/>
    <w:uiPriority w:val="99"/>
    <w:rsid w:val="00AC42A8"/>
    <w:pPr>
      <w:keepLines/>
      <w:numPr>
        <w:numId w:val="13"/>
      </w:numPr>
      <w:tabs>
        <w:tab w:val="num" w:pos="1560"/>
      </w:tabs>
      <w:autoSpaceDE w:val="0"/>
      <w:autoSpaceDN w:val="0"/>
      <w:adjustRightInd w:val="0"/>
      <w:spacing w:line="288" w:lineRule="auto"/>
      <w:ind w:left="1560"/>
    </w:pPr>
    <w:rPr>
      <w:color w:val="000000"/>
      <w:sz w:val="20"/>
    </w:rPr>
  </w:style>
  <w:style w:type="paragraph" w:styleId="44">
    <w:name w:val="toc 4"/>
    <w:basedOn w:val="a6"/>
    <w:next w:val="a6"/>
    <w:autoRedefine/>
    <w:uiPriority w:val="39"/>
    <w:unhideWhenUsed/>
    <w:rsid w:val="00B21951"/>
    <w:pPr>
      <w:spacing w:after="100" w:line="276" w:lineRule="auto"/>
      <w:ind w:left="660"/>
    </w:pPr>
    <w:rPr>
      <w:rFonts w:asciiTheme="minorHAnsi" w:eastAsiaTheme="minorEastAsia" w:hAnsiTheme="minorHAnsi" w:cstheme="minorBidi"/>
      <w:sz w:val="22"/>
      <w:szCs w:val="22"/>
    </w:rPr>
  </w:style>
  <w:style w:type="paragraph" w:styleId="52">
    <w:name w:val="toc 5"/>
    <w:basedOn w:val="a6"/>
    <w:next w:val="a6"/>
    <w:autoRedefine/>
    <w:uiPriority w:val="39"/>
    <w:unhideWhenUsed/>
    <w:rsid w:val="00B21951"/>
    <w:pPr>
      <w:spacing w:after="100" w:line="276" w:lineRule="auto"/>
      <w:ind w:left="880"/>
    </w:pPr>
    <w:rPr>
      <w:rFonts w:asciiTheme="minorHAnsi" w:eastAsiaTheme="minorEastAsia" w:hAnsiTheme="minorHAnsi" w:cstheme="minorBidi"/>
      <w:sz w:val="22"/>
      <w:szCs w:val="22"/>
    </w:rPr>
  </w:style>
  <w:style w:type="paragraph" w:styleId="62">
    <w:name w:val="toc 6"/>
    <w:basedOn w:val="a6"/>
    <w:next w:val="a6"/>
    <w:autoRedefine/>
    <w:uiPriority w:val="39"/>
    <w:unhideWhenUsed/>
    <w:rsid w:val="00B21951"/>
    <w:pPr>
      <w:spacing w:after="100" w:line="276" w:lineRule="auto"/>
      <w:ind w:left="1100"/>
    </w:pPr>
    <w:rPr>
      <w:rFonts w:asciiTheme="minorHAnsi" w:eastAsiaTheme="minorEastAsia" w:hAnsiTheme="minorHAnsi" w:cstheme="minorBidi"/>
      <w:sz w:val="22"/>
      <w:szCs w:val="22"/>
    </w:rPr>
  </w:style>
  <w:style w:type="paragraph" w:styleId="71">
    <w:name w:val="toc 7"/>
    <w:basedOn w:val="a6"/>
    <w:next w:val="a6"/>
    <w:autoRedefine/>
    <w:uiPriority w:val="39"/>
    <w:unhideWhenUsed/>
    <w:rsid w:val="00B21951"/>
    <w:pPr>
      <w:spacing w:after="100" w:line="276" w:lineRule="auto"/>
      <w:ind w:left="1320"/>
    </w:pPr>
    <w:rPr>
      <w:rFonts w:asciiTheme="minorHAnsi" w:eastAsiaTheme="minorEastAsia" w:hAnsiTheme="minorHAnsi" w:cstheme="minorBidi"/>
      <w:sz w:val="22"/>
      <w:szCs w:val="22"/>
    </w:rPr>
  </w:style>
  <w:style w:type="paragraph" w:styleId="81">
    <w:name w:val="toc 8"/>
    <w:basedOn w:val="a6"/>
    <w:next w:val="a6"/>
    <w:autoRedefine/>
    <w:uiPriority w:val="39"/>
    <w:unhideWhenUsed/>
    <w:rsid w:val="00B21951"/>
    <w:pPr>
      <w:spacing w:after="100" w:line="276" w:lineRule="auto"/>
      <w:ind w:left="1540"/>
    </w:pPr>
    <w:rPr>
      <w:rFonts w:asciiTheme="minorHAnsi" w:eastAsiaTheme="minorEastAsia" w:hAnsiTheme="minorHAnsi" w:cstheme="minorBidi"/>
      <w:sz w:val="22"/>
      <w:szCs w:val="22"/>
    </w:rPr>
  </w:style>
  <w:style w:type="paragraph" w:styleId="91">
    <w:name w:val="toc 9"/>
    <w:basedOn w:val="a6"/>
    <w:next w:val="a6"/>
    <w:autoRedefine/>
    <w:uiPriority w:val="39"/>
    <w:unhideWhenUsed/>
    <w:rsid w:val="00B21951"/>
    <w:pPr>
      <w:spacing w:after="100" w:line="276" w:lineRule="auto"/>
      <w:ind w:left="1760"/>
    </w:pPr>
    <w:rPr>
      <w:rFonts w:asciiTheme="minorHAnsi" w:eastAsiaTheme="minorEastAsia" w:hAnsiTheme="minorHAnsi" w:cstheme="minorBidi"/>
      <w:sz w:val="22"/>
      <w:szCs w:val="22"/>
    </w:rPr>
  </w:style>
  <w:style w:type="character" w:customStyle="1" w:styleId="extended-textfull">
    <w:name w:val="extended-text__full"/>
    <w:basedOn w:val="a7"/>
    <w:rsid w:val="0005581C"/>
  </w:style>
  <w:style w:type="character" w:customStyle="1" w:styleId="extended-textshort">
    <w:name w:val="extended-text__short"/>
    <w:basedOn w:val="a7"/>
    <w:rsid w:val="00A50F2D"/>
  </w:style>
  <w:style w:type="character" w:customStyle="1" w:styleId="link1">
    <w:name w:val="link1"/>
    <w:basedOn w:val="a7"/>
    <w:rsid w:val="00A50F2D"/>
    <w:rPr>
      <w:strike w:val="0"/>
      <w:dstrike w:val="0"/>
      <w:u w:val="none"/>
      <w:effect w:val="none"/>
    </w:rPr>
  </w:style>
  <w:style w:type="paragraph" w:customStyle="1" w:styleId="2a">
    <w:name w:val="Многоуровневый список 2"/>
    <w:uiPriority w:val="99"/>
    <w:rsid w:val="00262B73"/>
    <w:pPr>
      <w:tabs>
        <w:tab w:val="num" w:pos="720"/>
      </w:tabs>
      <w:autoSpaceDE w:val="0"/>
      <w:autoSpaceDN w:val="0"/>
      <w:spacing w:after="120"/>
      <w:jc w:val="both"/>
    </w:pPr>
    <w:rPr>
      <w:noProof/>
      <w:sz w:val="24"/>
      <w:szCs w:val="24"/>
      <w:lang w:val="en-US" w:eastAsia="ru-RU"/>
    </w:rPr>
  </w:style>
  <w:style w:type="paragraph" w:customStyle="1" w:styleId="NormalJustified">
    <w:name w:val="Normal + Justified"/>
    <w:basedOn w:val="a6"/>
    <w:uiPriority w:val="99"/>
    <w:rsid w:val="00434C80"/>
  </w:style>
  <w:style w:type="paragraph" w:styleId="afff1">
    <w:name w:val="Revision"/>
    <w:hidden/>
    <w:uiPriority w:val="99"/>
    <w:semiHidden/>
    <w:rsid w:val="0066202A"/>
    <w:rPr>
      <w:sz w:val="24"/>
    </w:rPr>
  </w:style>
  <w:style w:type="paragraph" w:customStyle="1" w:styleId="02Title2">
    <w:name w:val="02_Title_2"/>
    <w:rsid w:val="0088354A"/>
    <w:pPr>
      <w:autoSpaceDE w:val="0"/>
      <w:autoSpaceDN w:val="0"/>
      <w:adjustRightInd w:val="0"/>
      <w:spacing w:before="510" w:after="170"/>
      <w:ind w:firstLine="567"/>
      <w:jc w:val="both"/>
    </w:pPr>
    <w:rPr>
      <w:rFonts w:cs="TimesET"/>
      <w:b/>
      <w:bCs/>
      <w:sz w:val="24"/>
      <w:lang w:eastAsia="ru-RU"/>
    </w:rPr>
  </w:style>
  <w:style w:type="paragraph" w:styleId="afff2">
    <w:name w:val="Title"/>
    <w:basedOn w:val="a6"/>
    <w:link w:val="afff3"/>
    <w:qFormat/>
    <w:rsid w:val="000A73AF"/>
    <w:pPr>
      <w:suppressAutoHyphens/>
      <w:spacing w:before="60"/>
      <w:jc w:val="center"/>
    </w:pPr>
    <w:rPr>
      <w:b/>
      <w:sz w:val="28"/>
    </w:rPr>
  </w:style>
  <w:style w:type="character" w:customStyle="1" w:styleId="afff3">
    <w:name w:val="Заголовок Знак"/>
    <w:basedOn w:val="a7"/>
    <w:link w:val="afff2"/>
    <w:rsid w:val="000A73AF"/>
    <w:rPr>
      <w:b/>
      <w:sz w:val="28"/>
      <w:lang w:eastAsia="ru-RU"/>
    </w:rPr>
  </w:style>
  <w:style w:type="paragraph" w:customStyle="1" w:styleId="114">
    <w:name w:val="1.1. Закрытие доступа или ограничение прав на доступ к сети Интернет осуществляется в соответствии с /4/."/>
    <w:basedOn w:val="a6"/>
    <w:qFormat/>
    <w:rsid w:val="001E777A"/>
    <w:pPr>
      <w:numPr>
        <w:ilvl w:val="1"/>
        <w:numId w:val="14"/>
      </w:numPr>
      <w:tabs>
        <w:tab w:val="left" w:pos="1276"/>
      </w:tabs>
      <w:suppressAutoHyphens/>
      <w:spacing w:after="120" w:line="276" w:lineRule="auto"/>
    </w:pPr>
    <w:rPr>
      <w:sz w:val="20"/>
    </w:rPr>
  </w:style>
  <w:style w:type="numbering" w:customStyle="1" w:styleId="10">
    <w:name w:val="Текущий список1"/>
    <w:rsid w:val="009E5762"/>
    <w:pPr>
      <w:numPr>
        <w:numId w:val="15"/>
      </w:numPr>
    </w:pPr>
  </w:style>
  <w:style w:type="character" w:styleId="afff4">
    <w:name w:val="Strong"/>
    <w:basedOn w:val="a7"/>
    <w:uiPriority w:val="22"/>
    <w:qFormat/>
    <w:rsid w:val="00B44C91"/>
    <w:rPr>
      <w:b/>
      <w:bCs/>
    </w:rPr>
  </w:style>
  <w:style w:type="character" w:customStyle="1" w:styleId="aui-lozenge2">
    <w:name w:val="aui-lozenge2"/>
    <w:basedOn w:val="a7"/>
    <w:rsid w:val="001E051E"/>
    <w:rPr>
      <w:b/>
      <w:bCs/>
      <w:caps/>
      <w:strike w:val="0"/>
      <w:dstrike w:val="0"/>
      <w:color w:val="253858"/>
      <w:sz w:val="17"/>
      <w:szCs w:val="17"/>
      <w:u w:val="none"/>
      <w:effect w:val="none"/>
      <w:bdr w:val="single" w:sz="6" w:space="2" w:color="DFE1E6" w:frame="1"/>
      <w:shd w:val="clear" w:color="auto" w:fill="DFE1E6"/>
    </w:rPr>
  </w:style>
  <w:style w:type="character" w:customStyle="1" w:styleId="null1">
    <w:name w:val="null1"/>
    <w:basedOn w:val="a7"/>
    <w:rsid w:val="000637EC"/>
  </w:style>
  <w:style w:type="character" w:customStyle="1" w:styleId="null">
    <w:name w:val="null"/>
    <w:basedOn w:val="a7"/>
    <w:rsid w:val="0094035C"/>
  </w:style>
  <w:style w:type="table" w:customStyle="1" w:styleId="ScrollInfo">
    <w:name w:val="Scroll Info"/>
    <w:basedOn w:val="a8"/>
    <w:uiPriority w:val="99"/>
    <w:qFormat/>
    <w:rsid w:val="00810087"/>
    <w:pPr>
      <w:ind w:left="173" w:right="259"/>
    </w:pPr>
    <w:rPr>
      <w:sz w:val="24"/>
      <w:szCs w:val="24"/>
      <w:lang w:val="en-US"/>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a8"/>
    <w:uiPriority w:val="99"/>
    <w:qFormat/>
    <w:rsid w:val="00810087"/>
    <w:rPr>
      <w:rFonts w:ascii="Arial" w:hAnsi="Arial"/>
      <w:szCs w:val="24"/>
      <w:lang w:val="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character" w:customStyle="1" w:styleId="inline-comment-marker">
    <w:name w:val="inline-comment-marker"/>
    <w:basedOn w:val="a7"/>
    <w:rsid w:val="00DE3554"/>
  </w:style>
  <w:style w:type="paragraph" w:customStyle="1" w:styleId="ConsPlusTitlePage">
    <w:name w:val="ConsPlusTitlePage"/>
    <w:uiPriority w:val="99"/>
    <w:rsid w:val="009B5F53"/>
    <w:pPr>
      <w:widowControl w:val="0"/>
      <w:autoSpaceDE w:val="0"/>
      <w:autoSpaceDN w:val="0"/>
      <w:adjustRightInd w:val="0"/>
    </w:pPr>
    <w:rPr>
      <w:rFonts w:ascii="Tahoma" w:hAnsi="Tahoma" w:cs="Tahoma"/>
      <w:sz w:val="24"/>
      <w:szCs w:val="24"/>
      <w:lang w:eastAsia="ru-RU"/>
    </w:rPr>
  </w:style>
  <w:style w:type="character" w:customStyle="1" w:styleId="afff5">
    <w:name w:val="Основной текст_"/>
    <w:link w:val="1c"/>
    <w:rsid w:val="009B5F53"/>
    <w:rPr>
      <w:shd w:val="clear" w:color="auto" w:fill="FFFFFF"/>
    </w:rPr>
  </w:style>
  <w:style w:type="paragraph" w:customStyle="1" w:styleId="1c">
    <w:name w:val="Основной текст1"/>
    <w:basedOn w:val="a6"/>
    <w:link w:val="afff5"/>
    <w:rsid w:val="009B5F53"/>
    <w:pPr>
      <w:widowControl w:val="0"/>
      <w:shd w:val="clear" w:color="auto" w:fill="FFFFFF"/>
      <w:spacing w:after="200"/>
      <w:ind w:firstLine="400"/>
    </w:pPr>
    <w:rPr>
      <w:sz w:val="20"/>
    </w:rPr>
  </w:style>
  <w:style w:type="paragraph" w:customStyle="1" w:styleId="14">
    <w:name w:val="Заголовок 1."/>
    <w:basedOn w:val="a6"/>
    <w:next w:val="a6"/>
    <w:link w:val="1d"/>
    <w:qFormat/>
    <w:rsid w:val="0078681A"/>
    <w:pPr>
      <w:keepNext/>
      <w:numPr>
        <w:numId w:val="17"/>
      </w:numPr>
      <w:autoSpaceDE w:val="0"/>
      <w:autoSpaceDN w:val="0"/>
      <w:adjustRightInd w:val="0"/>
      <w:spacing w:line="276" w:lineRule="auto"/>
      <w:outlineLvl w:val="2"/>
    </w:pPr>
    <w:rPr>
      <w:b/>
      <w:iCs/>
      <w:color w:val="000000"/>
      <w:lang w:val="en-US"/>
    </w:rPr>
  </w:style>
  <w:style w:type="character" w:customStyle="1" w:styleId="1d">
    <w:name w:val="Заголовок 1. Знак"/>
    <w:basedOn w:val="a7"/>
    <w:link w:val="14"/>
    <w:rsid w:val="0078681A"/>
    <w:rPr>
      <w:b/>
      <w:iCs/>
      <w:color w:val="000000"/>
      <w:sz w:val="24"/>
      <w:szCs w:val="24"/>
      <w:lang w:val="en-US" w:eastAsia="ru-RU"/>
    </w:rPr>
  </w:style>
  <w:style w:type="numbering" w:customStyle="1" w:styleId="ScenarioList2">
    <w:name w:val="Scenario List2"/>
    <w:rsid w:val="0078681A"/>
    <w:pPr>
      <w:numPr>
        <w:numId w:val="27"/>
      </w:numPr>
    </w:pPr>
  </w:style>
  <w:style w:type="table" w:customStyle="1" w:styleId="TableNormal">
    <w:name w:val="Table Normal"/>
    <w:uiPriority w:val="2"/>
    <w:semiHidden/>
    <w:unhideWhenUsed/>
    <w:qFormat/>
    <w:rsid w:val="001D2740"/>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D2740"/>
    <w:pPr>
      <w:widowControl w:val="0"/>
      <w:autoSpaceDE w:val="0"/>
      <w:autoSpaceDN w:val="0"/>
      <w:ind w:left="604"/>
    </w:pPr>
    <w:rPr>
      <w:sz w:val="22"/>
      <w:szCs w:val="22"/>
      <w:lang w:val="en-US"/>
    </w:rPr>
  </w:style>
  <w:style w:type="character" w:customStyle="1" w:styleId="1e">
    <w:name w:val="Неразрешенное упоминание1"/>
    <w:basedOn w:val="a7"/>
    <w:uiPriority w:val="99"/>
    <w:semiHidden/>
    <w:unhideWhenUsed/>
    <w:rsid w:val="00685845"/>
    <w:rPr>
      <w:color w:val="605E5C"/>
      <w:shd w:val="clear" w:color="auto" w:fill="E1DFDD"/>
    </w:rPr>
  </w:style>
  <w:style w:type="character" w:customStyle="1" w:styleId="2b">
    <w:name w:val="Неразрешенное упоминание2"/>
    <w:basedOn w:val="a7"/>
    <w:uiPriority w:val="99"/>
    <w:semiHidden/>
    <w:unhideWhenUsed/>
    <w:rsid w:val="00601F75"/>
    <w:rPr>
      <w:color w:val="605E5C"/>
      <w:shd w:val="clear" w:color="auto" w:fill="E1DFDD"/>
    </w:rPr>
  </w:style>
  <w:style w:type="character" w:customStyle="1" w:styleId="apple-converted-space">
    <w:name w:val="apple-converted-space"/>
    <w:basedOn w:val="a7"/>
    <w:rsid w:val="00474DA4"/>
  </w:style>
  <w:style w:type="paragraph" w:customStyle="1" w:styleId="Standard">
    <w:name w:val="Standard"/>
    <w:rsid w:val="001B20B9"/>
    <w:pPr>
      <w:suppressAutoHyphens/>
      <w:autoSpaceDN w:val="0"/>
      <w:textAlignment w:val="baseline"/>
    </w:pPr>
    <w:rPr>
      <w:rFonts w:ascii="Liberation Serif" w:eastAsia="Noto Serif CJK SC" w:hAnsi="Liberation Serif" w:cs="Lohit Devanagari"/>
      <w:kern w:val="3"/>
      <w:sz w:val="24"/>
      <w:szCs w:val="24"/>
      <w:lang w:eastAsia="zh-CN" w:bidi="hi-IN"/>
    </w:rPr>
  </w:style>
  <w:style w:type="paragraph" w:customStyle="1" w:styleId="Textbody">
    <w:name w:val="Text body"/>
    <w:basedOn w:val="Standard"/>
    <w:rsid w:val="001B20B9"/>
    <w:pPr>
      <w:spacing w:after="140" w:line="276" w:lineRule="auto"/>
    </w:pPr>
  </w:style>
  <w:style w:type="character" w:styleId="afff6">
    <w:name w:val="Unresolved Mention"/>
    <w:basedOn w:val="a7"/>
    <w:uiPriority w:val="99"/>
    <w:semiHidden/>
    <w:unhideWhenUsed/>
    <w:rsid w:val="00767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673">
      <w:bodyDiv w:val="1"/>
      <w:marLeft w:val="0"/>
      <w:marRight w:val="0"/>
      <w:marTop w:val="0"/>
      <w:marBottom w:val="0"/>
      <w:divBdr>
        <w:top w:val="none" w:sz="0" w:space="0" w:color="auto"/>
        <w:left w:val="none" w:sz="0" w:space="0" w:color="auto"/>
        <w:bottom w:val="none" w:sz="0" w:space="0" w:color="auto"/>
        <w:right w:val="none" w:sz="0" w:space="0" w:color="auto"/>
      </w:divBdr>
    </w:div>
    <w:div w:id="21175812">
      <w:bodyDiv w:val="1"/>
      <w:marLeft w:val="0"/>
      <w:marRight w:val="0"/>
      <w:marTop w:val="0"/>
      <w:marBottom w:val="0"/>
      <w:divBdr>
        <w:top w:val="none" w:sz="0" w:space="0" w:color="auto"/>
        <w:left w:val="none" w:sz="0" w:space="0" w:color="auto"/>
        <w:bottom w:val="none" w:sz="0" w:space="0" w:color="auto"/>
        <w:right w:val="none" w:sz="0" w:space="0" w:color="auto"/>
      </w:divBdr>
    </w:div>
    <w:div w:id="24136722">
      <w:bodyDiv w:val="1"/>
      <w:marLeft w:val="0"/>
      <w:marRight w:val="0"/>
      <w:marTop w:val="0"/>
      <w:marBottom w:val="0"/>
      <w:divBdr>
        <w:top w:val="none" w:sz="0" w:space="0" w:color="auto"/>
        <w:left w:val="none" w:sz="0" w:space="0" w:color="auto"/>
        <w:bottom w:val="none" w:sz="0" w:space="0" w:color="auto"/>
        <w:right w:val="none" w:sz="0" w:space="0" w:color="auto"/>
      </w:divBdr>
    </w:div>
    <w:div w:id="43333042">
      <w:bodyDiv w:val="1"/>
      <w:marLeft w:val="0"/>
      <w:marRight w:val="0"/>
      <w:marTop w:val="0"/>
      <w:marBottom w:val="0"/>
      <w:divBdr>
        <w:top w:val="none" w:sz="0" w:space="0" w:color="auto"/>
        <w:left w:val="none" w:sz="0" w:space="0" w:color="auto"/>
        <w:bottom w:val="none" w:sz="0" w:space="0" w:color="auto"/>
        <w:right w:val="none" w:sz="0" w:space="0" w:color="auto"/>
      </w:divBdr>
    </w:div>
    <w:div w:id="43912085">
      <w:bodyDiv w:val="1"/>
      <w:marLeft w:val="0"/>
      <w:marRight w:val="0"/>
      <w:marTop w:val="0"/>
      <w:marBottom w:val="0"/>
      <w:divBdr>
        <w:top w:val="none" w:sz="0" w:space="0" w:color="auto"/>
        <w:left w:val="none" w:sz="0" w:space="0" w:color="auto"/>
        <w:bottom w:val="none" w:sz="0" w:space="0" w:color="auto"/>
        <w:right w:val="none" w:sz="0" w:space="0" w:color="auto"/>
      </w:divBdr>
    </w:div>
    <w:div w:id="50426121">
      <w:bodyDiv w:val="1"/>
      <w:marLeft w:val="0"/>
      <w:marRight w:val="0"/>
      <w:marTop w:val="0"/>
      <w:marBottom w:val="0"/>
      <w:divBdr>
        <w:top w:val="none" w:sz="0" w:space="0" w:color="auto"/>
        <w:left w:val="none" w:sz="0" w:space="0" w:color="auto"/>
        <w:bottom w:val="none" w:sz="0" w:space="0" w:color="auto"/>
        <w:right w:val="none" w:sz="0" w:space="0" w:color="auto"/>
      </w:divBdr>
    </w:div>
    <w:div w:id="52777462">
      <w:bodyDiv w:val="1"/>
      <w:marLeft w:val="0"/>
      <w:marRight w:val="0"/>
      <w:marTop w:val="0"/>
      <w:marBottom w:val="0"/>
      <w:divBdr>
        <w:top w:val="none" w:sz="0" w:space="0" w:color="auto"/>
        <w:left w:val="none" w:sz="0" w:space="0" w:color="auto"/>
        <w:bottom w:val="none" w:sz="0" w:space="0" w:color="auto"/>
        <w:right w:val="none" w:sz="0" w:space="0" w:color="auto"/>
      </w:divBdr>
    </w:div>
    <w:div w:id="57172185">
      <w:bodyDiv w:val="1"/>
      <w:marLeft w:val="0"/>
      <w:marRight w:val="0"/>
      <w:marTop w:val="0"/>
      <w:marBottom w:val="0"/>
      <w:divBdr>
        <w:top w:val="none" w:sz="0" w:space="0" w:color="auto"/>
        <w:left w:val="none" w:sz="0" w:space="0" w:color="auto"/>
        <w:bottom w:val="none" w:sz="0" w:space="0" w:color="auto"/>
        <w:right w:val="none" w:sz="0" w:space="0" w:color="auto"/>
      </w:divBdr>
    </w:div>
    <w:div w:id="83843783">
      <w:bodyDiv w:val="1"/>
      <w:marLeft w:val="0"/>
      <w:marRight w:val="0"/>
      <w:marTop w:val="0"/>
      <w:marBottom w:val="0"/>
      <w:divBdr>
        <w:top w:val="none" w:sz="0" w:space="0" w:color="auto"/>
        <w:left w:val="none" w:sz="0" w:space="0" w:color="auto"/>
        <w:bottom w:val="none" w:sz="0" w:space="0" w:color="auto"/>
        <w:right w:val="none" w:sz="0" w:space="0" w:color="auto"/>
      </w:divBdr>
    </w:div>
    <w:div w:id="84613031">
      <w:bodyDiv w:val="1"/>
      <w:marLeft w:val="0"/>
      <w:marRight w:val="0"/>
      <w:marTop w:val="0"/>
      <w:marBottom w:val="0"/>
      <w:divBdr>
        <w:top w:val="none" w:sz="0" w:space="0" w:color="auto"/>
        <w:left w:val="none" w:sz="0" w:space="0" w:color="auto"/>
        <w:bottom w:val="none" w:sz="0" w:space="0" w:color="auto"/>
        <w:right w:val="none" w:sz="0" w:space="0" w:color="auto"/>
      </w:divBdr>
    </w:div>
    <w:div w:id="103156094">
      <w:bodyDiv w:val="1"/>
      <w:marLeft w:val="0"/>
      <w:marRight w:val="0"/>
      <w:marTop w:val="0"/>
      <w:marBottom w:val="0"/>
      <w:divBdr>
        <w:top w:val="none" w:sz="0" w:space="0" w:color="auto"/>
        <w:left w:val="none" w:sz="0" w:space="0" w:color="auto"/>
        <w:bottom w:val="none" w:sz="0" w:space="0" w:color="auto"/>
        <w:right w:val="none" w:sz="0" w:space="0" w:color="auto"/>
      </w:divBdr>
    </w:div>
    <w:div w:id="124933046">
      <w:bodyDiv w:val="1"/>
      <w:marLeft w:val="0"/>
      <w:marRight w:val="0"/>
      <w:marTop w:val="0"/>
      <w:marBottom w:val="0"/>
      <w:divBdr>
        <w:top w:val="none" w:sz="0" w:space="0" w:color="auto"/>
        <w:left w:val="none" w:sz="0" w:space="0" w:color="auto"/>
        <w:bottom w:val="none" w:sz="0" w:space="0" w:color="auto"/>
        <w:right w:val="none" w:sz="0" w:space="0" w:color="auto"/>
      </w:divBdr>
    </w:div>
    <w:div w:id="131334884">
      <w:bodyDiv w:val="1"/>
      <w:marLeft w:val="0"/>
      <w:marRight w:val="0"/>
      <w:marTop w:val="0"/>
      <w:marBottom w:val="0"/>
      <w:divBdr>
        <w:top w:val="none" w:sz="0" w:space="0" w:color="auto"/>
        <w:left w:val="none" w:sz="0" w:space="0" w:color="auto"/>
        <w:bottom w:val="none" w:sz="0" w:space="0" w:color="auto"/>
        <w:right w:val="none" w:sz="0" w:space="0" w:color="auto"/>
      </w:divBdr>
    </w:div>
    <w:div w:id="144664654">
      <w:bodyDiv w:val="1"/>
      <w:marLeft w:val="0"/>
      <w:marRight w:val="0"/>
      <w:marTop w:val="0"/>
      <w:marBottom w:val="0"/>
      <w:divBdr>
        <w:top w:val="none" w:sz="0" w:space="0" w:color="auto"/>
        <w:left w:val="none" w:sz="0" w:space="0" w:color="auto"/>
        <w:bottom w:val="none" w:sz="0" w:space="0" w:color="auto"/>
        <w:right w:val="none" w:sz="0" w:space="0" w:color="auto"/>
      </w:divBdr>
      <w:divsChild>
        <w:div w:id="1228298382">
          <w:marLeft w:val="0"/>
          <w:marRight w:val="0"/>
          <w:marTop w:val="0"/>
          <w:marBottom w:val="0"/>
          <w:divBdr>
            <w:top w:val="none" w:sz="0" w:space="0" w:color="auto"/>
            <w:left w:val="none" w:sz="0" w:space="0" w:color="auto"/>
            <w:bottom w:val="none" w:sz="0" w:space="0" w:color="auto"/>
            <w:right w:val="none" w:sz="0" w:space="0" w:color="auto"/>
          </w:divBdr>
        </w:div>
      </w:divsChild>
    </w:div>
    <w:div w:id="151531342">
      <w:bodyDiv w:val="1"/>
      <w:marLeft w:val="0"/>
      <w:marRight w:val="0"/>
      <w:marTop w:val="0"/>
      <w:marBottom w:val="0"/>
      <w:divBdr>
        <w:top w:val="none" w:sz="0" w:space="0" w:color="auto"/>
        <w:left w:val="none" w:sz="0" w:space="0" w:color="auto"/>
        <w:bottom w:val="none" w:sz="0" w:space="0" w:color="auto"/>
        <w:right w:val="none" w:sz="0" w:space="0" w:color="auto"/>
      </w:divBdr>
    </w:div>
    <w:div w:id="161969373">
      <w:bodyDiv w:val="1"/>
      <w:marLeft w:val="0"/>
      <w:marRight w:val="0"/>
      <w:marTop w:val="0"/>
      <w:marBottom w:val="0"/>
      <w:divBdr>
        <w:top w:val="none" w:sz="0" w:space="0" w:color="auto"/>
        <w:left w:val="none" w:sz="0" w:space="0" w:color="auto"/>
        <w:bottom w:val="none" w:sz="0" w:space="0" w:color="auto"/>
        <w:right w:val="none" w:sz="0" w:space="0" w:color="auto"/>
      </w:divBdr>
    </w:div>
    <w:div w:id="164245674">
      <w:bodyDiv w:val="1"/>
      <w:marLeft w:val="0"/>
      <w:marRight w:val="0"/>
      <w:marTop w:val="0"/>
      <w:marBottom w:val="0"/>
      <w:divBdr>
        <w:top w:val="none" w:sz="0" w:space="0" w:color="auto"/>
        <w:left w:val="none" w:sz="0" w:space="0" w:color="auto"/>
        <w:bottom w:val="none" w:sz="0" w:space="0" w:color="auto"/>
        <w:right w:val="none" w:sz="0" w:space="0" w:color="auto"/>
      </w:divBdr>
    </w:div>
    <w:div w:id="173229495">
      <w:bodyDiv w:val="1"/>
      <w:marLeft w:val="0"/>
      <w:marRight w:val="0"/>
      <w:marTop w:val="0"/>
      <w:marBottom w:val="0"/>
      <w:divBdr>
        <w:top w:val="none" w:sz="0" w:space="0" w:color="auto"/>
        <w:left w:val="none" w:sz="0" w:space="0" w:color="auto"/>
        <w:bottom w:val="none" w:sz="0" w:space="0" w:color="auto"/>
        <w:right w:val="none" w:sz="0" w:space="0" w:color="auto"/>
      </w:divBdr>
    </w:div>
    <w:div w:id="185145121">
      <w:bodyDiv w:val="1"/>
      <w:marLeft w:val="0"/>
      <w:marRight w:val="0"/>
      <w:marTop w:val="0"/>
      <w:marBottom w:val="0"/>
      <w:divBdr>
        <w:top w:val="none" w:sz="0" w:space="0" w:color="auto"/>
        <w:left w:val="none" w:sz="0" w:space="0" w:color="auto"/>
        <w:bottom w:val="none" w:sz="0" w:space="0" w:color="auto"/>
        <w:right w:val="none" w:sz="0" w:space="0" w:color="auto"/>
      </w:divBdr>
    </w:div>
    <w:div w:id="192617760">
      <w:bodyDiv w:val="1"/>
      <w:marLeft w:val="0"/>
      <w:marRight w:val="0"/>
      <w:marTop w:val="0"/>
      <w:marBottom w:val="0"/>
      <w:divBdr>
        <w:top w:val="none" w:sz="0" w:space="0" w:color="auto"/>
        <w:left w:val="none" w:sz="0" w:space="0" w:color="auto"/>
        <w:bottom w:val="none" w:sz="0" w:space="0" w:color="auto"/>
        <w:right w:val="none" w:sz="0" w:space="0" w:color="auto"/>
      </w:divBdr>
      <w:divsChild>
        <w:div w:id="1088817133">
          <w:marLeft w:val="0"/>
          <w:marRight w:val="0"/>
          <w:marTop w:val="0"/>
          <w:marBottom w:val="0"/>
          <w:divBdr>
            <w:top w:val="none" w:sz="0" w:space="0" w:color="auto"/>
            <w:left w:val="none" w:sz="0" w:space="0" w:color="auto"/>
            <w:bottom w:val="none" w:sz="0" w:space="0" w:color="auto"/>
            <w:right w:val="none" w:sz="0" w:space="0" w:color="auto"/>
          </w:divBdr>
          <w:divsChild>
            <w:div w:id="123163238">
              <w:marLeft w:val="0"/>
              <w:marRight w:val="0"/>
              <w:marTop w:val="0"/>
              <w:marBottom w:val="0"/>
              <w:divBdr>
                <w:top w:val="none" w:sz="0" w:space="0" w:color="auto"/>
                <w:left w:val="none" w:sz="0" w:space="0" w:color="auto"/>
                <w:bottom w:val="none" w:sz="0" w:space="0" w:color="auto"/>
                <w:right w:val="none" w:sz="0" w:space="0" w:color="auto"/>
              </w:divBdr>
              <w:divsChild>
                <w:div w:id="1681541055">
                  <w:marLeft w:val="0"/>
                  <w:marRight w:val="0"/>
                  <w:marTop w:val="0"/>
                  <w:marBottom w:val="0"/>
                  <w:divBdr>
                    <w:top w:val="none" w:sz="0" w:space="0" w:color="auto"/>
                    <w:left w:val="none" w:sz="0" w:space="0" w:color="auto"/>
                    <w:bottom w:val="none" w:sz="0" w:space="0" w:color="auto"/>
                    <w:right w:val="none" w:sz="0" w:space="0" w:color="auto"/>
                  </w:divBdr>
                  <w:divsChild>
                    <w:div w:id="340938670">
                      <w:marLeft w:val="0"/>
                      <w:marRight w:val="0"/>
                      <w:marTop w:val="0"/>
                      <w:marBottom w:val="0"/>
                      <w:divBdr>
                        <w:top w:val="none" w:sz="0" w:space="0" w:color="auto"/>
                        <w:left w:val="none" w:sz="0" w:space="0" w:color="auto"/>
                        <w:bottom w:val="none" w:sz="0" w:space="0" w:color="auto"/>
                        <w:right w:val="none" w:sz="0" w:space="0" w:color="auto"/>
                      </w:divBdr>
                      <w:divsChild>
                        <w:div w:id="875579981">
                          <w:marLeft w:val="0"/>
                          <w:marRight w:val="0"/>
                          <w:marTop w:val="0"/>
                          <w:marBottom w:val="0"/>
                          <w:divBdr>
                            <w:top w:val="none" w:sz="0" w:space="0" w:color="auto"/>
                            <w:left w:val="none" w:sz="0" w:space="0" w:color="auto"/>
                            <w:bottom w:val="none" w:sz="0" w:space="0" w:color="auto"/>
                            <w:right w:val="none" w:sz="0" w:space="0" w:color="auto"/>
                          </w:divBdr>
                          <w:divsChild>
                            <w:div w:id="891043562">
                              <w:marLeft w:val="0"/>
                              <w:marRight w:val="0"/>
                              <w:marTop w:val="0"/>
                              <w:marBottom w:val="0"/>
                              <w:divBdr>
                                <w:top w:val="none" w:sz="0" w:space="0" w:color="auto"/>
                                <w:left w:val="none" w:sz="0" w:space="0" w:color="auto"/>
                                <w:bottom w:val="none" w:sz="0" w:space="0" w:color="auto"/>
                                <w:right w:val="none" w:sz="0" w:space="0" w:color="auto"/>
                              </w:divBdr>
                              <w:divsChild>
                                <w:div w:id="686100581">
                                  <w:marLeft w:val="0"/>
                                  <w:marRight w:val="0"/>
                                  <w:marTop w:val="0"/>
                                  <w:marBottom w:val="0"/>
                                  <w:divBdr>
                                    <w:top w:val="none" w:sz="0" w:space="0" w:color="auto"/>
                                    <w:left w:val="none" w:sz="0" w:space="0" w:color="auto"/>
                                    <w:bottom w:val="none" w:sz="0" w:space="0" w:color="auto"/>
                                    <w:right w:val="none" w:sz="0" w:space="0" w:color="auto"/>
                                  </w:divBdr>
                                  <w:divsChild>
                                    <w:div w:id="1295260748">
                                      <w:marLeft w:val="0"/>
                                      <w:marRight w:val="0"/>
                                      <w:marTop w:val="0"/>
                                      <w:marBottom w:val="0"/>
                                      <w:divBdr>
                                        <w:top w:val="none" w:sz="0" w:space="0" w:color="auto"/>
                                        <w:left w:val="none" w:sz="0" w:space="0" w:color="auto"/>
                                        <w:bottom w:val="none" w:sz="0" w:space="0" w:color="auto"/>
                                        <w:right w:val="none" w:sz="0" w:space="0" w:color="auto"/>
                                      </w:divBdr>
                                      <w:divsChild>
                                        <w:div w:id="1378045596">
                                          <w:marLeft w:val="0"/>
                                          <w:marRight w:val="0"/>
                                          <w:marTop w:val="0"/>
                                          <w:marBottom w:val="0"/>
                                          <w:divBdr>
                                            <w:top w:val="none" w:sz="0" w:space="0" w:color="auto"/>
                                            <w:left w:val="none" w:sz="0" w:space="0" w:color="auto"/>
                                            <w:bottom w:val="none" w:sz="0" w:space="0" w:color="auto"/>
                                            <w:right w:val="none" w:sz="0" w:space="0" w:color="auto"/>
                                          </w:divBdr>
                                          <w:divsChild>
                                            <w:div w:id="4411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7806">
                                  <w:marLeft w:val="0"/>
                                  <w:marRight w:val="0"/>
                                  <w:marTop w:val="0"/>
                                  <w:marBottom w:val="0"/>
                                  <w:divBdr>
                                    <w:top w:val="none" w:sz="0" w:space="0" w:color="auto"/>
                                    <w:left w:val="none" w:sz="0" w:space="0" w:color="auto"/>
                                    <w:bottom w:val="none" w:sz="0" w:space="0" w:color="auto"/>
                                    <w:right w:val="none" w:sz="0" w:space="0" w:color="auto"/>
                                  </w:divBdr>
                                  <w:divsChild>
                                    <w:div w:id="1973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24276">
      <w:bodyDiv w:val="1"/>
      <w:marLeft w:val="0"/>
      <w:marRight w:val="0"/>
      <w:marTop w:val="0"/>
      <w:marBottom w:val="0"/>
      <w:divBdr>
        <w:top w:val="none" w:sz="0" w:space="0" w:color="auto"/>
        <w:left w:val="none" w:sz="0" w:space="0" w:color="auto"/>
        <w:bottom w:val="none" w:sz="0" w:space="0" w:color="auto"/>
        <w:right w:val="none" w:sz="0" w:space="0" w:color="auto"/>
      </w:divBdr>
    </w:div>
    <w:div w:id="201133091">
      <w:bodyDiv w:val="1"/>
      <w:marLeft w:val="0"/>
      <w:marRight w:val="0"/>
      <w:marTop w:val="0"/>
      <w:marBottom w:val="0"/>
      <w:divBdr>
        <w:top w:val="none" w:sz="0" w:space="0" w:color="auto"/>
        <w:left w:val="none" w:sz="0" w:space="0" w:color="auto"/>
        <w:bottom w:val="none" w:sz="0" w:space="0" w:color="auto"/>
        <w:right w:val="none" w:sz="0" w:space="0" w:color="auto"/>
      </w:divBdr>
    </w:div>
    <w:div w:id="208077358">
      <w:bodyDiv w:val="1"/>
      <w:marLeft w:val="0"/>
      <w:marRight w:val="0"/>
      <w:marTop w:val="0"/>
      <w:marBottom w:val="0"/>
      <w:divBdr>
        <w:top w:val="none" w:sz="0" w:space="0" w:color="auto"/>
        <w:left w:val="none" w:sz="0" w:space="0" w:color="auto"/>
        <w:bottom w:val="none" w:sz="0" w:space="0" w:color="auto"/>
        <w:right w:val="none" w:sz="0" w:space="0" w:color="auto"/>
      </w:divBdr>
    </w:div>
    <w:div w:id="211698919">
      <w:bodyDiv w:val="1"/>
      <w:marLeft w:val="0"/>
      <w:marRight w:val="0"/>
      <w:marTop w:val="0"/>
      <w:marBottom w:val="0"/>
      <w:divBdr>
        <w:top w:val="none" w:sz="0" w:space="0" w:color="auto"/>
        <w:left w:val="none" w:sz="0" w:space="0" w:color="auto"/>
        <w:bottom w:val="none" w:sz="0" w:space="0" w:color="auto"/>
        <w:right w:val="none" w:sz="0" w:space="0" w:color="auto"/>
      </w:divBdr>
    </w:div>
    <w:div w:id="216552552">
      <w:bodyDiv w:val="1"/>
      <w:marLeft w:val="0"/>
      <w:marRight w:val="0"/>
      <w:marTop w:val="0"/>
      <w:marBottom w:val="0"/>
      <w:divBdr>
        <w:top w:val="none" w:sz="0" w:space="0" w:color="auto"/>
        <w:left w:val="none" w:sz="0" w:space="0" w:color="auto"/>
        <w:bottom w:val="none" w:sz="0" w:space="0" w:color="auto"/>
        <w:right w:val="none" w:sz="0" w:space="0" w:color="auto"/>
      </w:divBdr>
    </w:div>
    <w:div w:id="225607654">
      <w:bodyDiv w:val="1"/>
      <w:marLeft w:val="0"/>
      <w:marRight w:val="0"/>
      <w:marTop w:val="0"/>
      <w:marBottom w:val="0"/>
      <w:divBdr>
        <w:top w:val="none" w:sz="0" w:space="0" w:color="auto"/>
        <w:left w:val="none" w:sz="0" w:space="0" w:color="auto"/>
        <w:bottom w:val="none" w:sz="0" w:space="0" w:color="auto"/>
        <w:right w:val="none" w:sz="0" w:space="0" w:color="auto"/>
      </w:divBdr>
      <w:divsChild>
        <w:div w:id="2101488577">
          <w:marLeft w:val="0"/>
          <w:marRight w:val="0"/>
          <w:marTop w:val="0"/>
          <w:marBottom w:val="0"/>
          <w:divBdr>
            <w:top w:val="none" w:sz="0" w:space="0" w:color="auto"/>
            <w:left w:val="none" w:sz="0" w:space="0" w:color="auto"/>
            <w:bottom w:val="none" w:sz="0" w:space="0" w:color="auto"/>
            <w:right w:val="none" w:sz="0" w:space="0" w:color="auto"/>
          </w:divBdr>
        </w:div>
        <w:div w:id="741949394">
          <w:marLeft w:val="0"/>
          <w:marRight w:val="0"/>
          <w:marTop w:val="0"/>
          <w:marBottom w:val="0"/>
          <w:divBdr>
            <w:top w:val="none" w:sz="0" w:space="0" w:color="auto"/>
            <w:left w:val="none" w:sz="0" w:space="0" w:color="auto"/>
            <w:bottom w:val="none" w:sz="0" w:space="0" w:color="auto"/>
            <w:right w:val="none" w:sz="0" w:space="0" w:color="auto"/>
          </w:divBdr>
        </w:div>
        <w:div w:id="154299590">
          <w:marLeft w:val="0"/>
          <w:marRight w:val="0"/>
          <w:marTop w:val="0"/>
          <w:marBottom w:val="0"/>
          <w:divBdr>
            <w:top w:val="none" w:sz="0" w:space="0" w:color="auto"/>
            <w:left w:val="none" w:sz="0" w:space="0" w:color="auto"/>
            <w:bottom w:val="none" w:sz="0" w:space="0" w:color="auto"/>
            <w:right w:val="none" w:sz="0" w:space="0" w:color="auto"/>
          </w:divBdr>
        </w:div>
        <w:div w:id="422261537">
          <w:marLeft w:val="0"/>
          <w:marRight w:val="0"/>
          <w:marTop w:val="0"/>
          <w:marBottom w:val="0"/>
          <w:divBdr>
            <w:top w:val="none" w:sz="0" w:space="0" w:color="auto"/>
            <w:left w:val="none" w:sz="0" w:space="0" w:color="auto"/>
            <w:bottom w:val="none" w:sz="0" w:space="0" w:color="auto"/>
            <w:right w:val="none" w:sz="0" w:space="0" w:color="auto"/>
          </w:divBdr>
        </w:div>
        <w:div w:id="287513274">
          <w:marLeft w:val="0"/>
          <w:marRight w:val="0"/>
          <w:marTop w:val="0"/>
          <w:marBottom w:val="0"/>
          <w:divBdr>
            <w:top w:val="none" w:sz="0" w:space="0" w:color="auto"/>
            <w:left w:val="none" w:sz="0" w:space="0" w:color="auto"/>
            <w:bottom w:val="none" w:sz="0" w:space="0" w:color="auto"/>
            <w:right w:val="none" w:sz="0" w:space="0" w:color="auto"/>
          </w:divBdr>
        </w:div>
        <w:div w:id="1825051542">
          <w:marLeft w:val="0"/>
          <w:marRight w:val="0"/>
          <w:marTop w:val="0"/>
          <w:marBottom w:val="0"/>
          <w:divBdr>
            <w:top w:val="none" w:sz="0" w:space="0" w:color="auto"/>
            <w:left w:val="none" w:sz="0" w:space="0" w:color="auto"/>
            <w:bottom w:val="none" w:sz="0" w:space="0" w:color="auto"/>
            <w:right w:val="none" w:sz="0" w:space="0" w:color="auto"/>
          </w:divBdr>
        </w:div>
        <w:div w:id="1714966631">
          <w:marLeft w:val="0"/>
          <w:marRight w:val="0"/>
          <w:marTop w:val="0"/>
          <w:marBottom w:val="0"/>
          <w:divBdr>
            <w:top w:val="none" w:sz="0" w:space="0" w:color="auto"/>
            <w:left w:val="none" w:sz="0" w:space="0" w:color="auto"/>
            <w:bottom w:val="none" w:sz="0" w:space="0" w:color="auto"/>
            <w:right w:val="none" w:sz="0" w:space="0" w:color="auto"/>
          </w:divBdr>
        </w:div>
        <w:div w:id="386999658">
          <w:marLeft w:val="0"/>
          <w:marRight w:val="0"/>
          <w:marTop w:val="0"/>
          <w:marBottom w:val="0"/>
          <w:divBdr>
            <w:top w:val="none" w:sz="0" w:space="0" w:color="auto"/>
            <w:left w:val="none" w:sz="0" w:space="0" w:color="auto"/>
            <w:bottom w:val="none" w:sz="0" w:space="0" w:color="auto"/>
            <w:right w:val="none" w:sz="0" w:space="0" w:color="auto"/>
          </w:divBdr>
        </w:div>
      </w:divsChild>
    </w:div>
    <w:div w:id="230967245">
      <w:bodyDiv w:val="1"/>
      <w:marLeft w:val="0"/>
      <w:marRight w:val="0"/>
      <w:marTop w:val="0"/>
      <w:marBottom w:val="0"/>
      <w:divBdr>
        <w:top w:val="none" w:sz="0" w:space="0" w:color="auto"/>
        <w:left w:val="none" w:sz="0" w:space="0" w:color="auto"/>
        <w:bottom w:val="none" w:sz="0" w:space="0" w:color="auto"/>
        <w:right w:val="none" w:sz="0" w:space="0" w:color="auto"/>
      </w:divBdr>
    </w:div>
    <w:div w:id="231818258">
      <w:bodyDiv w:val="1"/>
      <w:marLeft w:val="0"/>
      <w:marRight w:val="0"/>
      <w:marTop w:val="0"/>
      <w:marBottom w:val="0"/>
      <w:divBdr>
        <w:top w:val="none" w:sz="0" w:space="0" w:color="auto"/>
        <w:left w:val="none" w:sz="0" w:space="0" w:color="auto"/>
        <w:bottom w:val="none" w:sz="0" w:space="0" w:color="auto"/>
        <w:right w:val="none" w:sz="0" w:space="0" w:color="auto"/>
      </w:divBdr>
    </w:div>
    <w:div w:id="232467391">
      <w:bodyDiv w:val="1"/>
      <w:marLeft w:val="0"/>
      <w:marRight w:val="0"/>
      <w:marTop w:val="0"/>
      <w:marBottom w:val="0"/>
      <w:divBdr>
        <w:top w:val="none" w:sz="0" w:space="0" w:color="auto"/>
        <w:left w:val="none" w:sz="0" w:space="0" w:color="auto"/>
        <w:bottom w:val="none" w:sz="0" w:space="0" w:color="auto"/>
        <w:right w:val="none" w:sz="0" w:space="0" w:color="auto"/>
      </w:divBdr>
    </w:div>
    <w:div w:id="250772496">
      <w:bodyDiv w:val="1"/>
      <w:marLeft w:val="0"/>
      <w:marRight w:val="0"/>
      <w:marTop w:val="0"/>
      <w:marBottom w:val="0"/>
      <w:divBdr>
        <w:top w:val="none" w:sz="0" w:space="0" w:color="auto"/>
        <w:left w:val="none" w:sz="0" w:space="0" w:color="auto"/>
        <w:bottom w:val="none" w:sz="0" w:space="0" w:color="auto"/>
        <w:right w:val="none" w:sz="0" w:space="0" w:color="auto"/>
      </w:divBdr>
    </w:div>
    <w:div w:id="251671878">
      <w:bodyDiv w:val="1"/>
      <w:marLeft w:val="0"/>
      <w:marRight w:val="0"/>
      <w:marTop w:val="0"/>
      <w:marBottom w:val="0"/>
      <w:divBdr>
        <w:top w:val="none" w:sz="0" w:space="0" w:color="auto"/>
        <w:left w:val="none" w:sz="0" w:space="0" w:color="auto"/>
        <w:bottom w:val="none" w:sz="0" w:space="0" w:color="auto"/>
        <w:right w:val="none" w:sz="0" w:space="0" w:color="auto"/>
      </w:divBdr>
    </w:div>
    <w:div w:id="264967966">
      <w:bodyDiv w:val="1"/>
      <w:marLeft w:val="0"/>
      <w:marRight w:val="0"/>
      <w:marTop w:val="0"/>
      <w:marBottom w:val="0"/>
      <w:divBdr>
        <w:top w:val="none" w:sz="0" w:space="0" w:color="auto"/>
        <w:left w:val="none" w:sz="0" w:space="0" w:color="auto"/>
        <w:bottom w:val="none" w:sz="0" w:space="0" w:color="auto"/>
        <w:right w:val="none" w:sz="0" w:space="0" w:color="auto"/>
      </w:divBdr>
    </w:div>
    <w:div w:id="269363397">
      <w:bodyDiv w:val="1"/>
      <w:marLeft w:val="0"/>
      <w:marRight w:val="0"/>
      <w:marTop w:val="0"/>
      <w:marBottom w:val="0"/>
      <w:divBdr>
        <w:top w:val="none" w:sz="0" w:space="0" w:color="auto"/>
        <w:left w:val="none" w:sz="0" w:space="0" w:color="auto"/>
        <w:bottom w:val="none" w:sz="0" w:space="0" w:color="auto"/>
        <w:right w:val="none" w:sz="0" w:space="0" w:color="auto"/>
      </w:divBdr>
    </w:div>
    <w:div w:id="278224400">
      <w:bodyDiv w:val="1"/>
      <w:marLeft w:val="0"/>
      <w:marRight w:val="0"/>
      <w:marTop w:val="0"/>
      <w:marBottom w:val="0"/>
      <w:divBdr>
        <w:top w:val="none" w:sz="0" w:space="0" w:color="auto"/>
        <w:left w:val="none" w:sz="0" w:space="0" w:color="auto"/>
        <w:bottom w:val="none" w:sz="0" w:space="0" w:color="auto"/>
        <w:right w:val="none" w:sz="0" w:space="0" w:color="auto"/>
      </w:divBdr>
      <w:divsChild>
        <w:div w:id="1959755522">
          <w:marLeft w:val="274"/>
          <w:marRight w:val="0"/>
          <w:marTop w:val="0"/>
          <w:marBottom w:val="0"/>
          <w:divBdr>
            <w:top w:val="none" w:sz="0" w:space="0" w:color="auto"/>
            <w:left w:val="none" w:sz="0" w:space="0" w:color="auto"/>
            <w:bottom w:val="none" w:sz="0" w:space="0" w:color="auto"/>
            <w:right w:val="none" w:sz="0" w:space="0" w:color="auto"/>
          </w:divBdr>
        </w:div>
      </w:divsChild>
    </w:div>
    <w:div w:id="303584505">
      <w:bodyDiv w:val="1"/>
      <w:marLeft w:val="0"/>
      <w:marRight w:val="0"/>
      <w:marTop w:val="0"/>
      <w:marBottom w:val="0"/>
      <w:divBdr>
        <w:top w:val="none" w:sz="0" w:space="0" w:color="auto"/>
        <w:left w:val="none" w:sz="0" w:space="0" w:color="auto"/>
        <w:bottom w:val="none" w:sz="0" w:space="0" w:color="auto"/>
        <w:right w:val="none" w:sz="0" w:space="0" w:color="auto"/>
      </w:divBdr>
    </w:div>
    <w:div w:id="313146237">
      <w:bodyDiv w:val="1"/>
      <w:marLeft w:val="0"/>
      <w:marRight w:val="0"/>
      <w:marTop w:val="0"/>
      <w:marBottom w:val="0"/>
      <w:divBdr>
        <w:top w:val="none" w:sz="0" w:space="0" w:color="auto"/>
        <w:left w:val="none" w:sz="0" w:space="0" w:color="auto"/>
        <w:bottom w:val="none" w:sz="0" w:space="0" w:color="auto"/>
        <w:right w:val="none" w:sz="0" w:space="0" w:color="auto"/>
      </w:divBdr>
    </w:div>
    <w:div w:id="316960209">
      <w:bodyDiv w:val="1"/>
      <w:marLeft w:val="0"/>
      <w:marRight w:val="0"/>
      <w:marTop w:val="0"/>
      <w:marBottom w:val="0"/>
      <w:divBdr>
        <w:top w:val="none" w:sz="0" w:space="0" w:color="auto"/>
        <w:left w:val="none" w:sz="0" w:space="0" w:color="auto"/>
        <w:bottom w:val="none" w:sz="0" w:space="0" w:color="auto"/>
        <w:right w:val="none" w:sz="0" w:space="0" w:color="auto"/>
      </w:divBdr>
    </w:div>
    <w:div w:id="342173625">
      <w:bodyDiv w:val="1"/>
      <w:marLeft w:val="0"/>
      <w:marRight w:val="0"/>
      <w:marTop w:val="0"/>
      <w:marBottom w:val="0"/>
      <w:divBdr>
        <w:top w:val="none" w:sz="0" w:space="0" w:color="auto"/>
        <w:left w:val="none" w:sz="0" w:space="0" w:color="auto"/>
        <w:bottom w:val="none" w:sz="0" w:space="0" w:color="auto"/>
        <w:right w:val="none" w:sz="0" w:space="0" w:color="auto"/>
      </w:divBdr>
    </w:div>
    <w:div w:id="352459974">
      <w:bodyDiv w:val="1"/>
      <w:marLeft w:val="0"/>
      <w:marRight w:val="0"/>
      <w:marTop w:val="0"/>
      <w:marBottom w:val="0"/>
      <w:divBdr>
        <w:top w:val="none" w:sz="0" w:space="0" w:color="auto"/>
        <w:left w:val="none" w:sz="0" w:space="0" w:color="auto"/>
        <w:bottom w:val="none" w:sz="0" w:space="0" w:color="auto"/>
        <w:right w:val="none" w:sz="0" w:space="0" w:color="auto"/>
      </w:divBdr>
      <w:divsChild>
        <w:div w:id="354309870">
          <w:marLeft w:val="547"/>
          <w:marRight w:val="0"/>
          <w:marTop w:val="96"/>
          <w:marBottom w:val="0"/>
          <w:divBdr>
            <w:top w:val="none" w:sz="0" w:space="0" w:color="auto"/>
            <w:left w:val="none" w:sz="0" w:space="0" w:color="auto"/>
            <w:bottom w:val="none" w:sz="0" w:space="0" w:color="auto"/>
            <w:right w:val="none" w:sz="0" w:space="0" w:color="auto"/>
          </w:divBdr>
        </w:div>
        <w:div w:id="1574313186">
          <w:marLeft w:val="547"/>
          <w:marRight w:val="0"/>
          <w:marTop w:val="96"/>
          <w:marBottom w:val="0"/>
          <w:divBdr>
            <w:top w:val="none" w:sz="0" w:space="0" w:color="auto"/>
            <w:left w:val="none" w:sz="0" w:space="0" w:color="auto"/>
            <w:bottom w:val="none" w:sz="0" w:space="0" w:color="auto"/>
            <w:right w:val="none" w:sz="0" w:space="0" w:color="auto"/>
          </w:divBdr>
        </w:div>
        <w:div w:id="1692956563">
          <w:marLeft w:val="547"/>
          <w:marRight w:val="0"/>
          <w:marTop w:val="96"/>
          <w:marBottom w:val="0"/>
          <w:divBdr>
            <w:top w:val="none" w:sz="0" w:space="0" w:color="auto"/>
            <w:left w:val="none" w:sz="0" w:space="0" w:color="auto"/>
            <w:bottom w:val="none" w:sz="0" w:space="0" w:color="auto"/>
            <w:right w:val="none" w:sz="0" w:space="0" w:color="auto"/>
          </w:divBdr>
        </w:div>
        <w:div w:id="1889029891">
          <w:marLeft w:val="547"/>
          <w:marRight w:val="0"/>
          <w:marTop w:val="96"/>
          <w:marBottom w:val="0"/>
          <w:divBdr>
            <w:top w:val="none" w:sz="0" w:space="0" w:color="auto"/>
            <w:left w:val="none" w:sz="0" w:space="0" w:color="auto"/>
            <w:bottom w:val="none" w:sz="0" w:space="0" w:color="auto"/>
            <w:right w:val="none" w:sz="0" w:space="0" w:color="auto"/>
          </w:divBdr>
        </w:div>
      </w:divsChild>
    </w:div>
    <w:div w:id="360014610">
      <w:bodyDiv w:val="1"/>
      <w:marLeft w:val="0"/>
      <w:marRight w:val="0"/>
      <w:marTop w:val="0"/>
      <w:marBottom w:val="0"/>
      <w:divBdr>
        <w:top w:val="none" w:sz="0" w:space="0" w:color="auto"/>
        <w:left w:val="none" w:sz="0" w:space="0" w:color="auto"/>
        <w:bottom w:val="none" w:sz="0" w:space="0" w:color="auto"/>
        <w:right w:val="none" w:sz="0" w:space="0" w:color="auto"/>
      </w:divBdr>
      <w:divsChild>
        <w:div w:id="112601949">
          <w:marLeft w:val="1138"/>
          <w:marRight w:val="0"/>
          <w:marTop w:val="86"/>
          <w:marBottom w:val="0"/>
          <w:divBdr>
            <w:top w:val="none" w:sz="0" w:space="0" w:color="auto"/>
            <w:left w:val="none" w:sz="0" w:space="0" w:color="auto"/>
            <w:bottom w:val="none" w:sz="0" w:space="0" w:color="auto"/>
            <w:right w:val="none" w:sz="0" w:space="0" w:color="auto"/>
          </w:divBdr>
        </w:div>
        <w:div w:id="587470448">
          <w:marLeft w:val="1138"/>
          <w:marRight w:val="0"/>
          <w:marTop w:val="86"/>
          <w:marBottom w:val="0"/>
          <w:divBdr>
            <w:top w:val="none" w:sz="0" w:space="0" w:color="auto"/>
            <w:left w:val="none" w:sz="0" w:space="0" w:color="auto"/>
            <w:bottom w:val="none" w:sz="0" w:space="0" w:color="auto"/>
            <w:right w:val="none" w:sz="0" w:space="0" w:color="auto"/>
          </w:divBdr>
        </w:div>
        <w:div w:id="773132585">
          <w:marLeft w:val="1138"/>
          <w:marRight w:val="0"/>
          <w:marTop w:val="86"/>
          <w:marBottom w:val="0"/>
          <w:divBdr>
            <w:top w:val="none" w:sz="0" w:space="0" w:color="auto"/>
            <w:left w:val="none" w:sz="0" w:space="0" w:color="auto"/>
            <w:bottom w:val="none" w:sz="0" w:space="0" w:color="auto"/>
            <w:right w:val="none" w:sz="0" w:space="0" w:color="auto"/>
          </w:divBdr>
        </w:div>
        <w:div w:id="1065224234">
          <w:marLeft w:val="1138"/>
          <w:marRight w:val="0"/>
          <w:marTop w:val="86"/>
          <w:marBottom w:val="0"/>
          <w:divBdr>
            <w:top w:val="none" w:sz="0" w:space="0" w:color="auto"/>
            <w:left w:val="none" w:sz="0" w:space="0" w:color="auto"/>
            <w:bottom w:val="none" w:sz="0" w:space="0" w:color="auto"/>
            <w:right w:val="none" w:sz="0" w:space="0" w:color="auto"/>
          </w:divBdr>
        </w:div>
      </w:divsChild>
    </w:div>
    <w:div w:id="364794724">
      <w:bodyDiv w:val="1"/>
      <w:marLeft w:val="0"/>
      <w:marRight w:val="0"/>
      <w:marTop w:val="0"/>
      <w:marBottom w:val="0"/>
      <w:divBdr>
        <w:top w:val="none" w:sz="0" w:space="0" w:color="auto"/>
        <w:left w:val="none" w:sz="0" w:space="0" w:color="auto"/>
        <w:bottom w:val="none" w:sz="0" w:space="0" w:color="auto"/>
        <w:right w:val="none" w:sz="0" w:space="0" w:color="auto"/>
      </w:divBdr>
    </w:div>
    <w:div w:id="384333160">
      <w:bodyDiv w:val="1"/>
      <w:marLeft w:val="0"/>
      <w:marRight w:val="0"/>
      <w:marTop w:val="0"/>
      <w:marBottom w:val="0"/>
      <w:divBdr>
        <w:top w:val="none" w:sz="0" w:space="0" w:color="auto"/>
        <w:left w:val="none" w:sz="0" w:space="0" w:color="auto"/>
        <w:bottom w:val="none" w:sz="0" w:space="0" w:color="auto"/>
        <w:right w:val="none" w:sz="0" w:space="0" w:color="auto"/>
      </w:divBdr>
    </w:div>
    <w:div w:id="386030836">
      <w:bodyDiv w:val="1"/>
      <w:marLeft w:val="0"/>
      <w:marRight w:val="0"/>
      <w:marTop w:val="0"/>
      <w:marBottom w:val="0"/>
      <w:divBdr>
        <w:top w:val="none" w:sz="0" w:space="0" w:color="auto"/>
        <w:left w:val="none" w:sz="0" w:space="0" w:color="auto"/>
        <w:bottom w:val="none" w:sz="0" w:space="0" w:color="auto"/>
        <w:right w:val="none" w:sz="0" w:space="0" w:color="auto"/>
      </w:divBdr>
      <w:divsChild>
        <w:div w:id="1664702911">
          <w:marLeft w:val="547"/>
          <w:marRight w:val="0"/>
          <w:marTop w:val="0"/>
          <w:marBottom w:val="0"/>
          <w:divBdr>
            <w:top w:val="none" w:sz="0" w:space="0" w:color="auto"/>
            <w:left w:val="none" w:sz="0" w:space="0" w:color="auto"/>
            <w:bottom w:val="none" w:sz="0" w:space="0" w:color="auto"/>
            <w:right w:val="none" w:sz="0" w:space="0" w:color="auto"/>
          </w:divBdr>
        </w:div>
      </w:divsChild>
    </w:div>
    <w:div w:id="397287049">
      <w:bodyDiv w:val="1"/>
      <w:marLeft w:val="0"/>
      <w:marRight w:val="0"/>
      <w:marTop w:val="0"/>
      <w:marBottom w:val="0"/>
      <w:divBdr>
        <w:top w:val="none" w:sz="0" w:space="0" w:color="auto"/>
        <w:left w:val="none" w:sz="0" w:space="0" w:color="auto"/>
        <w:bottom w:val="none" w:sz="0" w:space="0" w:color="auto"/>
        <w:right w:val="none" w:sz="0" w:space="0" w:color="auto"/>
      </w:divBdr>
    </w:div>
    <w:div w:id="468979629">
      <w:bodyDiv w:val="1"/>
      <w:marLeft w:val="0"/>
      <w:marRight w:val="0"/>
      <w:marTop w:val="0"/>
      <w:marBottom w:val="0"/>
      <w:divBdr>
        <w:top w:val="none" w:sz="0" w:space="0" w:color="auto"/>
        <w:left w:val="none" w:sz="0" w:space="0" w:color="auto"/>
        <w:bottom w:val="none" w:sz="0" w:space="0" w:color="auto"/>
        <w:right w:val="none" w:sz="0" w:space="0" w:color="auto"/>
      </w:divBdr>
    </w:div>
    <w:div w:id="470489667">
      <w:bodyDiv w:val="1"/>
      <w:marLeft w:val="0"/>
      <w:marRight w:val="0"/>
      <w:marTop w:val="0"/>
      <w:marBottom w:val="0"/>
      <w:divBdr>
        <w:top w:val="none" w:sz="0" w:space="0" w:color="auto"/>
        <w:left w:val="none" w:sz="0" w:space="0" w:color="auto"/>
        <w:bottom w:val="none" w:sz="0" w:space="0" w:color="auto"/>
        <w:right w:val="none" w:sz="0" w:space="0" w:color="auto"/>
      </w:divBdr>
      <w:divsChild>
        <w:div w:id="63723225">
          <w:marLeft w:val="274"/>
          <w:marRight w:val="0"/>
          <w:marTop w:val="0"/>
          <w:marBottom w:val="0"/>
          <w:divBdr>
            <w:top w:val="none" w:sz="0" w:space="0" w:color="auto"/>
            <w:left w:val="none" w:sz="0" w:space="0" w:color="auto"/>
            <w:bottom w:val="none" w:sz="0" w:space="0" w:color="auto"/>
            <w:right w:val="none" w:sz="0" w:space="0" w:color="auto"/>
          </w:divBdr>
        </w:div>
        <w:div w:id="1792092118">
          <w:marLeft w:val="274"/>
          <w:marRight w:val="0"/>
          <w:marTop w:val="0"/>
          <w:marBottom w:val="0"/>
          <w:divBdr>
            <w:top w:val="none" w:sz="0" w:space="0" w:color="auto"/>
            <w:left w:val="none" w:sz="0" w:space="0" w:color="auto"/>
            <w:bottom w:val="none" w:sz="0" w:space="0" w:color="auto"/>
            <w:right w:val="none" w:sz="0" w:space="0" w:color="auto"/>
          </w:divBdr>
        </w:div>
        <w:div w:id="1871456439">
          <w:marLeft w:val="274"/>
          <w:marRight w:val="0"/>
          <w:marTop w:val="0"/>
          <w:marBottom w:val="0"/>
          <w:divBdr>
            <w:top w:val="none" w:sz="0" w:space="0" w:color="auto"/>
            <w:left w:val="none" w:sz="0" w:space="0" w:color="auto"/>
            <w:bottom w:val="none" w:sz="0" w:space="0" w:color="auto"/>
            <w:right w:val="none" w:sz="0" w:space="0" w:color="auto"/>
          </w:divBdr>
        </w:div>
        <w:div w:id="1291549051">
          <w:marLeft w:val="274"/>
          <w:marRight w:val="0"/>
          <w:marTop w:val="0"/>
          <w:marBottom w:val="0"/>
          <w:divBdr>
            <w:top w:val="none" w:sz="0" w:space="0" w:color="auto"/>
            <w:left w:val="none" w:sz="0" w:space="0" w:color="auto"/>
            <w:bottom w:val="none" w:sz="0" w:space="0" w:color="auto"/>
            <w:right w:val="none" w:sz="0" w:space="0" w:color="auto"/>
          </w:divBdr>
        </w:div>
        <w:div w:id="1255750100">
          <w:marLeft w:val="274"/>
          <w:marRight w:val="0"/>
          <w:marTop w:val="0"/>
          <w:marBottom w:val="0"/>
          <w:divBdr>
            <w:top w:val="none" w:sz="0" w:space="0" w:color="auto"/>
            <w:left w:val="none" w:sz="0" w:space="0" w:color="auto"/>
            <w:bottom w:val="none" w:sz="0" w:space="0" w:color="auto"/>
            <w:right w:val="none" w:sz="0" w:space="0" w:color="auto"/>
          </w:divBdr>
        </w:div>
        <w:div w:id="1875385891">
          <w:marLeft w:val="274"/>
          <w:marRight w:val="0"/>
          <w:marTop w:val="0"/>
          <w:marBottom w:val="0"/>
          <w:divBdr>
            <w:top w:val="none" w:sz="0" w:space="0" w:color="auto"/>
            <w:left w:val="none" w:sz="0" w:space="0" w:color="auto"/>
            <w:bottom w:val="none" w:sz="0" w:space="0" w:color="auto"/>
            <w:right w:val="none" w:sz="0" w:space="0" w:color="auto"/>
          </w:divBdr>
        </w:div>
        <w:div w:id="1277642053">
          <w:marLeft w:val="274"/>
          <w:marRight w:val="0"/>
          <w:marTop w:val="0"/>
          <w:marBottom w:val="0"/>
          <w:divBdr>
            <w:top w:val="none" w:sz="0" w:space="0" w:color="auto"/>
            <w:left w:val="none" w:sz="0" w:space="0" w:color="auto"/>
            <w:bottom w:val="none" w:sz="0" w:space="0" w:color="auto"/>
            <w:right w:val="none" w:sz="0" w:space="0" w:color="auto"/>
          </w:divBdr>
        </w:div>
        <w:div w:id="1892304476">
          <w:marLeft w:val="274"/>
          <w:marRight w:val="0"/>
          <w:marTop w:val="0"/>
          <w:marBottom w:val="0"/>
          <w:divBdr>
            <w:top w:val="none" w:sz="0" w:space="0" w:color="auto"/>
            <w:left w:val="none" w:sz="0" w:space="0" w:color="auto"/>
            <w:bottom w:val="none" w:sz="0" w:space="0" w:color="auto"/>
            <w:right w:val="none" w:sz="0" w:space="0" w:color="auto"/>
          </w:divBdr>
        </w:div>
        <w:div w:id="1433087604">
          <w:marLeft w:val="274"/>
          <w:marRight w:val="0"/>
          <w:marTop w:val="0"/>
          <w:marBottom w:val="0"/>
          <w:divBdr>
            <w:top w:val="none" w:sz="0" w:space="0" w:color="auto"/>
            <w:left w:val="none" w:sz="0" w:space="0" w:color="auto"/>
            <w:bottom w:val="none" w:sz="0" w:space="0" w:color="auto"/>
            <w:right w:val="none" w:sz="0" w:space="0" w:color="auto"/>
          </w:divBdr>
        </w:div>
        <w:div w:id="455880450">
          <w:marLeft w:val="274"/>
          <w:marRight w:val="0"/>
          <w:marTop w:val="0"/>
          <w:marBottom w:val="0"/>
          <w:divBdr>
            <w:top w:val="none" w:sz="0" w:space="0" w:color="auto"/>
            <w:left w:val="none" w:sz="0" w:space="0" w:color="auto"/>
            <w:bottom w:val="none" w:sz="0" w:space="0" w:color="auto"/>
            <w:right w:val="none" w:sz="0" w:space="0" w:color="auto"/>
          </w:divBdr>
        </w:div>
        <w:div w:id="503595117">
          <w:marLeft w:val="274"/>
          <w:marRight w:val="0"/>
          <w:marTop w:val="0"/>
          <w:marBottom w:val="0"/>
          <w:divBdr>
            <w:top w:val="none" w:sz="0" w:space="0" w:color="auto"/>
            <w:left w:val="none" w:sz="0" w:space="0" w:color="auto"/>
            <w:bottom w:val="none" w:sz="0" w:space="0" w:color="auto"/>
            <w:right w:val="none" w:sz="0" w:space="0" w:color="auto"/>
          </w:divBdr>
        </w:div>
        <w:div w:id="773522742">
          <w:marLeft w:val="274"/>
          <w:marRight w:val="0"/>
          <w:marTop w:val="0"/>
          <w:marBottom w:val="0"/>
          <w:divBdr>
            <w:top w:val="none" w:sz="0" w:space="0" w:color="auto"/>
            <w:left w:val="none" w:sz="0" w:space="0" w:color="auto"/>
            <w:bottom w:val="none" w:sz="0" w:space="0" w:color="auto"/>
            <w:right w:val="none" w:sz="0" w:space="0" w:color="auto"/>
          </w:divBdr>
        </w:div>
        <w:div w:id="112941205">
          <w:marLeft w:val="274"/>
          <w:marRight w:val="0"/>
          <w:marTop w:val="0"/>
          <w:marBottom w:val="0"/>
          <w:divBdr>
            <w:top w:val="none" w:sz="0" w:space="0" w:color="auto"/>
            <w:left w:val="none" w:sz="0" w:space="0" w:color="auto"/>
            <w:bottom w:val="none" w:sz="0" w:space="0" w:color="auto"/>
            <w:right w:val="none" w:sz="0" w:space="0" w:color="auto"/>
          </w:divBdr>
        </w:div>
        <w:div w:id="422534759">
          <w:marLeft w:val="274"/>
          <w:marRight w:val="0"/>
          <w:marTop w:val="0"/>
          <w:marBottom w:val="0"/>
          <w:divBdr>
            <w:top w:val="none" w:sz="0" w:space="0" w:color="auto"/>
            <w:left w:val="none" w:sz="0" w:space="0" w:color="auto"/>
            <w:bottom w:val="none" w:sz="0" w:space="0" w:color="auto"/>
            <w:right w:val="none" w:sz="0" w:space="0" w:color="auto"/>
          </w:divBdr>
        </w:div>
        <w:div w:id="740059449">
          <w:marLeft w:val="274"/>
          <w:marRight w:val="0"/>
          <w:marTop w:val="0"/>
          <w:marBottom w:val="0"/>
          <w:divBdr>
            <w:top w:val="none" w:sz="0" w:space="0" w:color="auto"/>
            <w:left w:val="none" w:sz="0" w:space="0" w:color="auto"/>
            <w:bottom w:val="none" w:sz="0" w:space="0" w:color="auto"/>
            <w:right w:val="none" w:sz="0" w:space="0" w:color="auto"/>
          </w:divBdr>
        </w:div>
        <w:div w:id="2003116473">
          <w:marLeft w:val="274"/>
          <w:marRight w:val="0"/>
          <w:marTop w:val="0"/>
          <w:marBottom w:val="0"/>
          <w:divBdr>
            <w:top w:val="none" w:sz="0" w:space="0" w:color="auto"/>
            <w:left w:val="none" w:sz="0" w:space="0" w:color="auto"/>
            <w:bottom w:val="none" w:sz="0" w:space="0" w:color="auto"/>
            <w:right w:val="none" w:sz="0" w:space="0" w:color="auto"/>
          </w:divBdr>
        </w:div>
        <w:div w:id="616300811">
          <w:marLeft w:val="274"/>
          <w:marRight w:val="0"/>
          <w:marTop w:val="0"/>
          <w:marBottom w:val="0"/>
          <w:divBdr>
            <w:top w:val="none" w:sz="0" w:space="0" w:color="auto"/>
            <w:left w:val="none" w:sz="0" w:space="0" w:color="auto"/>
            <w:bottom w:val="none" w:sz="0" w:space="0" w:color="auto"/>
            <w:right w:val="none" w:sz="0" w:space="0" w:color="auto"/>
          </w:divBdr>
        </w:div>
        <w:div w:id="728302877">
          <w:marLeft w:val="274"/>
          <w:marRight w:val="0"/>
          <w:marTop w:val="0"/>
          <w:marBottom w:val="0"/>
          <w:divBdr>
            <w:top w:val="none" w:sz="0" w:space="0" w:color="auto"/>
            <w:left w:val="none" w:sz="0" w:space="0" w:color="auto"/>
            <w:bottom w:val="none" w:sz="0" w:space="0" w:color="auto"/>
            <w:right w:val="none" w:sz="0" w:space="0" w:color="auto"/>
          </w:divBdr>
        </w:div>
        <w:div w:id="692420208">
          <w:marLeft w:val="274"/>
          <w:marRight w:val="0"/>
          <w:marTop w:val="0"/>
          <w:marBottom w:val="0"/>
          <w:divBdr>
            <w:top w:val="none" w:sz="0" w:space="0" w:color="auto"/>
            <w:left w:val="none" w:sz="0" w:space="0" w:color="auto"/>
            <w:bottom w:val="none" w:sz="0" w:space="0" w:color="auto"/>
            <w:right w:val="none" w:sz="0" w:space="0" w:color="auto"/>
          </w:divBdr>
        </w:div>
        <w:div w:id="2054111712">
          <w:marLeft w:val="274"/>
          <w:marRight w:val="0"/>
          <w:marTop w:val="0"/>
          <w:marBottom w:val="0"/>
          <w:divBdr>
            <w:top w:val="none" w:sz="0" w:space="0" w:color="auto"/>
            <w:left w:val="none" w:sz="0" w:space="0" w:color="auto"/>
            <w:bottom w:val="none" w:sz="0" w:space="0" w:color="auto"/>
            <w:right w:val="none" w:sz="0" w:space="0" w:color="auto"/>
          </w:divBdr>
        </w:div>
        <w:div w:id="1679381255">
          <w:marLeft w:val="274"/>
          <w:marRight w:val="0"/>
          <w:marTop w:val="0"/>
          <w:marBottom w:val="0"/>
          <w:divBdr>
            <w:top w:val="none" w:sz="0" w:space="0" w:color="auto"/>
            <w:left w:val="none" w:sz="0" w:space="0" w:color="auto"/>
            <w:bottom w:val="none" w:sz="0" w:space="0" w:color="auto"/>
            <w:right w:val="none" w:sz="0" w:space="0" w:color="auto"/>
          </w:divBdr>
        </w:div>
        <w:div w:id="1158305613">
          <w:marLeft w:val="274"/>
          <w:marRight w:val="0"/>
          <w:marTop w:val="0"/>
          <w:marBottom w:val="0"/>
          <w:divBdr>
            <w:top w:val="none" w:sz="0" w:space="0" w:color="auto"/>
            <w:left w:val="none" w:sz="0" w:space="0" w:color="auto"/>
            <w:bottom w:val="none" w:sz="0" w:space="0" w:color="auto"/>
            <w:right w:val="none" w:sz="0" w:space="0" w:color="auto"/>
          </w:divBdr>
        </w:div>
        <w:div w:id="543182086">
          <w:marLeft w:val="274"/>
          <w:marRight w:val="0"/>
          <w:marTop w:val="0"/>
          <w:marBottom w:val="0"/>
          <w:divBdr>
            <w:top w:val="none" w:sz="0" w:space="0" w:color="auto"/>
            <w:left w:val="none" w:sz="0" w:space="0" w:color="auto"/>
            <w:bottom w:val="none" w:sz="0" w:space="0" w:color="auto"/>
            <w:right w:val="none" w:sz="0" w:space="0" w:color="auto"/>
          </w:divBdr>
        </w:div>
        <w:div w:id="915364962">
          <w:marLeft w:val="274"/>
          <w:marRight w:val="0"/>
          <w:marTop w:val="0"/>
          <w:marBottom w:val="0"/>
          <w:divBdr>
            <w:top w:val="none" w:sz="0" w:space="0" w:color="auto"/>
            <w:left w:val="none" w:sz="0" w:space="0" w:color="auto"/>
            <w:bottom w:val="none" w:sz="0" w:space="0" w:color="auto"/>
            <w:right w:val="none" w:sz="0" w:space="0" w:color="auto"/>
          </w:divBdr>
        </w:div>
        <w:div w:id="1215391310">
          <w:marLeft w:val="274"/>
          <w:marRight w:val="0"/>
          <w:marTop w:val="0"/>
          <w:marBottom w:val="0"/>
          <w:divBdr>
            <w:top w:val="none" w:sz="0" w:space="0" w:color="auto"/>
            <w:left w:val="none" w:sz="0" w:space="0" w:color="auto"/>
            <w:bottom w:val="none" w:sz="0" w:space="0" w:color="auto"/>
            <w:right w:val="none" w:sz="0" w:space="0" w:color="auto"/>
          </w:divBdr>
        </w:div>
        <w:div w:id="682783443">
          <w:marLeft w:val="274"/>
          <w:marRight w:val="0"/>
          <w:marTop w:val="0"/>
          <w:marBottom w:val="0"/>
          <w:divBdr>
            <w:top w:val="none" w:sz="0" w:space="0" w:color="auto"/>
            <w:left w:val="none" w:sz="0" w:space="0" w:color="auto"/>
            <w:bottom w:val="none" w:sz="0" w:space="0" w:color="auto"/>
            <w:right w:val="none" w:sz="0" w:space="0" w:color="auto"/>
          </w:divBdr>
        </w:div>
        <w:div w:id="265041226">
          <w:marLeft w:val="274"/>
          <w:marRight w:val="0"/>
          <w:marTop w:val="0"/>
          <w:marBottom w:val="0"/>
          <w:divBdr>
            <w:top w:val="none" w:sz="0" w:space="0" w:color="auto"/>
            <w:left w:val="none" w:sz="0" w:space="0" w:color="auto"/>
            <w:bottom w:val="none" w:sz="0" w:space="0" w:color="auto"/>
            <w:right w:val="none" w:sz="0" w:space="0" w:color="auto"/>
          </w:divBdr>
        </w:div>
        <w:div w:id="1465586619">
          <w:marLeft w:val="274"/>
          <w:marRight w:val="0"/>
          <w:marTop w:val="0"/>
          <w:marBottom w:val="0"/>
          <w:divBdr>
            <w:top w:val="none" w:sz="0" w:space="0" w:color="auto"/>
            <w:left w:val="none" w:sz="0" w:space="0" w:color="auto"/>
            <w:bottom w:val="none" w:sz="0" w:space="0" w:color="auto"/>
            <w:right w:val="none" w:sz="0" w:space="0" w:color="auto"/>
          </w:divBdr>
        </w:div>
        <w:div w:id="662780911">
          <w:marLeft w:val="274"/>
          <w:marRight w:val="0"/>
          <w:marTop w:val="0"/>
          <w:marBottom w:val="0"/>
          <w:divBdr>
            <w:top w:val="none" w:sz="0" w:space="0" w:color="auto"/>
            <w:left w:val="none" w:sz="0" w:space="0" w:color="auto"/>
            <w:bottom w:val="none" w:sz="0" w:space="0" w:color="auto"/>
            <w:right w:val="none" w:sz="0" w:space="0" w:color="auto"/>
          </w:divBdr>
        </w:div>
        <w:div w:id="1132093570">
          <w:marLeft w:val="274"/>
          <w:marRight w:val="0"/>
          <w:marTop w:val="0"/>
          <w:marBottom w:val="0"/>
          <w:divBdr>
            <w:top w:val="none" w:sz="0" w:space="0" w:color="auto"/>
            <w:left w:val="none" w:sz="0" w:space="0" w:color="auto"/>
            <w:bottom w:val="none" w:sz="0" w:space="0" w:color="auto"/>
            <w:right w:val="none" w:sz="0" w:space="0" w:color="auto"/>
          </w:divBdr>
        </w:div>
        <w:div w:id="1364596298">
          <w:marLeft w:val="274"/>
          <w:marRight w:val="0"/>
          <w:marTop w:val="0"/>
          <w:marBottom w:val="0"/>
          <w:divBdr>
            <w:top w:val="none" w:sz="0" w:space="0" w:color="auto"/>
            <w:left w:val="none" w:sz="0" w:space="0" w:color="auto"/>
            <w:bottom w:val="none" w:sz="0" w:space="0" w:color="auto"/>
            <w:right w:val="none" w:sz="0" w:space="0" w:color="auto"/>
          </w:divBdr>
        </w:div>
        <w:div w:id="473333402">
          <w:marLeft w:val="274"/>
          <w:marRight w:val="0"/>
          <w:marTop w:val="0"/>
          <w:marBottom w:val="0"/>
          <w:divBdr>
            <w:top w:val="none" w:sz="0" w:space="0" w:color="auto"/>
            <w:left w:val="none" w:sz="0" w:space="0" w:color="auto"/>
            <w:bottom w:val="none" w:sz="0" w:space="0" w:color="auto"/>
            <w:right w:val="none" w:sz="0" w:space="0" w:color="auto"/>
          </w:divBdr>
        </w:div>
        <w:div w:id="1163862148">
          <w:marLeft w:val="274"/>
          <w:marRight w:val="0"/>
          <w:marTop w:val="0"/>
          <w:marBottom w:val="0"/>
          <w:divBdr>
            <w:top w:val="none" w:sz="0" w:space="0" w:color="auto"/>
            <w:left w:val="none" w:sz="0" w:space="0" w:color="auto"/>
            <w:bottom w:val="none" w:sz="0" w:space="0" w:color="auto"/>
            <w:right w:val="none" w:sz="0" w:space="0" w:color="auto"/>
          </w:divBdr>
        </w:div>
        <w:div w:id="727529499">
          <w:marLeft w:val="274"/>
          <w:marRight w:val="0"/>
          <w:marTop w:val="0"/>
          <w:marBottom w:val="0"/>
          <w:divBdr>
            <w:top w:val="none" w:sz="0" w:space="0" w:color="auto"/>
            <w:left w:val="none" w:sz="0" w:space="0" w:color="auto"/>
            <w:bottom w:val="none" w:sz="0" w:space="0" w:color="auto"/>
            <w:right w:val="none" w:sz="0" w:space="0" w:color="auto"/>
          </w:divBdr>
        </w:div>
        <w:div w:id="1733456913">
          <w:marLeft w:val="274"/>
          <w:marRight w:val="0"/>
          <w:marTop w:val="0"/>
          <w:marBottom w:val="0"/>
          <w:divBdr>
            <w:top w:val="none" w:sz="0" w:space="0" w:color="auto"/>
            <w:left w:val="none" w:sz="0" w:space="0" w:color="auto"/>
            <w:bottom w:val="none" w:sz="0" w:space="0" w:color="auto"/>
            <w:right w:val="none" w:sz="0" w:space="0" w:color="auto"/>
          </w:divBdr>
        </w:div>
        <w:div w:id="568426270">
          <w:marLeft w:val="274"/>
          <w:marRight w:val="0"/>
          <w:marTop w:val="0"/>
          <w:marBottom w:val="0"/>
          <w:divBdr>
            <w:top w:val="none" w:sz="0" w:space="0" w:color="auto"/>
            <w:left w:val="none" w:sz="0" w:space="0" w:color="auto"/>
            <w:bottom w:val="none" w:sz="0" w:space="0" w:color="auto"/>
            <w:right w:val="none" w:sz="0" w:space="0" w:color="auto"/>
          </w:divBdr>
        </w:div>
        <w:div w:id="1817719490">
          <w:marLeft w:val="274"/>
          <w:marRight w:val="0"/>
          <w:marTop w:val="0"/>
          <w:marBottom w:val="0"/>
          <w:divBdr>
            <w:top w:val="none" w:sz="0" w:space="0" w:color="auto"/>
            <w:left w:val="none" w:sz="0" w:space="0" w:color="auto"/>
            <w:bottom w:val="none" w:sz="0" w:space="0" w:color="auto"/>
            <w:right w:val="none" w:sz="0" w:space="0" w:color="auto"/>
          </w:divBdr>
        </w:div>
        <w:div w:id="19210483">
          <w:marLeft w:val="274"/>
          <w:marRight w:val="0"/>
          <w:marTop w:val="0"/>
          <w:marBottom w:val="0"/>
          <w:divBdr>
            <w:top w:val="none" w:sz="0" w:space="0" w:color="auto"/>
            <w:left w:val="none" w:sz="0" w:space="0" w:color="auto"/>
            <w:bottom w:val="none" w:sz="0" w:space="0" w:color="auto"/>
            <w:right w:val="none" w:sz="0" w:space="0" w:color="auto"/>
          </w:divBdr>
        </w:div>
        <w:div w:id="351496685">
          <w:marLeft w:val="274"/>
          <w:marRight w:val="0"/>
          <w:marTop w:val="0"/>
          <w:marBottom w:val="0"/>
          <w:divBdr>
            <w:top w:val="none" w:sz="0" w:space="0" w:color="auto"/>
            <w:left w:val="none" w:sz="0" w:space="0" w:color="auto"/>
            <w:bottom w:val="none" w:sz="0" w:space="0" w:color="auto"/>
            <w:right w:val="none" w:sz="0" w:space="0" w:color="auto"/>
          </w:divBdr>
        </w:div>
        <w:div w:id="1107042617">
          <w:marLeft w:val="274"/>
          <w:marRight w:val="0"/>
          <w:marTop w:val="0"/>
          <w:marBottom w:val="0"/>
          <w:divBdr>
            <w:top w:val="none" w:sz="0" w:space="0" w:color="auto"/>
            <w:left w:val="none" w:sz="0" w:space="0" w:color="auto"/>
            <w:bottom w:val="none" w:sz="0" w:space="0" w:color="auto"/>
            <w:right w:val="none" w:sz="0" w:space="0" w:color="auto"/>
          </w:divBdr>
        </w:div>
        <w:div w:id="985431544">
          <w:marLeft w:val="274"/>
          <w:marRight w:val="0"/>
          <w:marTop w:val="0"/>
          <w:marBottom w:val="0"/>
          <w:divBdr>
            <w:top w:val="none" w:sz="0" w:space="0" w:color="auto"/>
            <w:left w:val="none" w:sz="0" w:space="0" w:color="auto"/>
            <w:bottom w:val="none" w:sz="0" w:space="0" w:color="auto"/>
            <w:right w:val="none" w:sz="0" w:space="0" w:color="auto"/>
          </w:divBdr>
        </w:div>
        <w:div w:id="1933511829">
          <w:marLeft w:val="274"/>
          <w:marRight w:val="0"/>
          <w:marTop w:val="0"/>
          <w:marBottom w:val="0"/>
          <w:divBdr>
            <w:top w:val="none" w:sz="0" w:space="0" w:color="auto"/>
            <w:left w:val="none" w:sz="0" w:space="0" w:color="auto"/>
            <w:bottom w:val="none" w:sz="0" w:space="0" w:color="auto"/>
            <w:right w:val="none" w:sz="0" w:space="0" w:color="auto"/>
          </w:divBdr>
        </w:div>
        <w:div w:id="542407848">
          <w:marLeft w:val="274"/>
          <w:marRight w:val="0"/>
          <w:marTop w:val="0"/>
          <w:marBottom w:val="0"/>
          <w:divBdr>
            <w:top w:val="none" w:sz="0" w:space="0" w:color="auto"/>
            <w:left w:val="none" w:sz="0" w:space="0" w:color="auto"/>
            <w:bottom w:val="none" w:sz="0" w:space="0" w:color="auto"/>
            <w:right w:val="none" w:sz="0" w:space="0" w:color="auto"/>
          </w:divBdr>
        </w:div>
        <w:div w:id="348486389">
          <w:marLeft w:val="274"/>
          <w:marRight w:val="0"/>
          <w:marTop w:val="0"/>
          <w:marBottom w:val="0"/>
          <w:divBdr>
            <w:top w:val="none" w:sz="0" w:space="0" w:color="auto"/>
            <w:left w:val="none" w:sz="0" w:space="0" w:color="auto"/>
            <w:bottom w:val="none" w:sz="0" w:space="0" w:color="auto"/>
            <w:right w:val="none" w:sz="0" w:space="0" w:color="auto"/>
          </w:divBdr>
        </w:div>
        <w:div w:id="73555470">
          <w:marLeft w:val="274"/>
          <w:marRight w:val="0"/>
          <w:marTop w:val="0"/>
          <w:marBottom w:val="0"/>
          <w:divBdr>
            <w:top w:val="none" w:sz="0" w:space="0" w:color="auto"/>
            <w:left w:val="none" w:sz="0" w:space="0" w:color="auto"/>
            <w:bottom w:val="none" w:sz="0" w:space="0" w:color="auto"/>
            <w:right w:val="none" w:sz="0" w:space="0" w:color="auto"/>
          </w:divBdr>
        </w:div>
        <w:div w:id="1978342079">
          <w:marLeft w:val="274"/>
          <w:marRight w:val="0"/>
          <w:marTop w:val="0"/>
          <w:marBottom w:val="0"/>
          <w:divBdr>
            <w:top w:val="none" w:sz="0" w:space="0" w:color="auto"/>
            <w:left w:val="none" w:sz="0" w:space="0" w:color="auto"/>
            <w:bottom w:val="none" w:sz="0" w:space="0" w:color="auto"/>
            <w:right w:val="none" w:sz="0" w:space="0" w:color="auto"/>
          </w:divBdr>
        </w:div>
        <w:div w:id="1549150357">
          <w:marLeft w:val="274"/>
          <w:marRight w:val="0"/>
          <w:marTop w:val="0"/>
          <w:marBottom w:val="0"/>
          <w:divBdr>
            <w:top w:val="none" w:sz="0" w:space="0" w:color="auto"/>
            <w:left w:val="none" w:sz="0" w:space="0" w:color="auto"/>
            <w:bottom w:val="none" w:sz="0" w:space="0" w:color="auto"/>
            <w:right w:val="none" w:sz="0" w:space="0" w:color="auto"/>
          </w:divBdr>
        </w:div>
        <w:div w:id="598413211">
          <w:marLeft w:val="274"/>
          <w:marRight w:val="0"/>
          <w:marTop w:val="0"/>
          <w:marBottom w:val="0"/>
          <w:divBdr>
            <w:top w:val="none" w:sz="0" w:space="0" w:color="auto"/>
            <w:left w:val="none" w:sz="0" w:space="0" w:color="auto"/>
            <w:bottom w:val="none" w:sz="0" w:space="0" w:color="auto"/>
            <w:right w:val="none" w:sz="0" w:space="0" w:color="auto"/>
          </w:divBdr>
        </w:div>
        <w:div w:id="1244143121">
          <w:marLeft w:val="274"/>
          <w:marRight w:val="0"/>
          <w:marTop w:val="0"/>
          <w:marBottom w:val="0"/>
          <w:divBdr>
            <w:top w:val="none" w:sz="0" w:space="0" w:color="auto"/>
            <w:left w:val="none" w:sz="0" w:space="0" w:color="auto"/>
            <w:bottom w:val="none" w:sz="0" w:space="0" w:color="auto"/>
            <w:right w:val="none" w:sz="0" w:space="0" w:color="auto"/>
          </w:divBdr>
        </w:div>
        <w:div w:id="822895464">
          <w:marLeft w:val="274"/>
          <w:marRight w:val="0"/>
          <w:marTop w:val="0"/>
          <w:marBottom w:val="0"/>
          <w:divBdr>
            <w:top w:val="none" w:sz="0" w:space="0" w:color="auto"/>
            <w:left w:val="none" w:sz="0" w:space="0" w:color="auto"/>
            <w:bottom w:val="none" w:sz="0" w:space="0" w:color="auto"/>
            <w:right w:val="none" w:sz="0" w:space="0" w:color="auto"/>
          </w:divBdr>
        </w:div>
        <w:div w:id="904797565">
          <w:marLeft w:val="274"/>
          <w:marRight w:val="0"/>
          <w:marTop w:val="0"/>
          <w:marBottom w:val="0"/>
          <w:divBdr>
            <w:top w:val="none" w:sz="0" w:space="0" w:color="auto"/>
            <w:left w:val="none" w:sz="0" w:space="0" w:color="auto"/>
            <w:bottom w:val="none" w:sz="0" w:space="0" w:color="auto"/>
            <w:right w:val="none" w:sz="0" w:space="0" w:color="auto"/>
          </w:divBdr>
        </w:div>
        <w:div w:id="269826282">
          <w:marLeft w:val="274"/>
          <w:marRight w:val="0"/>
          <w:marTop w:val="0"/>
          <w:marBottom w:val="0"/>
          <w:divBdr>
            <w:top w:val="none" w:sz="0" w:space="0" w:color="auto"/>
            <w:left w:val="none" w:sz="0" w:space="0" w:color="auto"/>
            <w:bottom w:val="none" w:sz="0" w:space="0" w:color="auto"/>
            <w:right w:val="none" w:sz="0" w:space="0" w:color="auto"/>
          </w:divBdr>
        </w:div>
        <w:div w:id="1779326807">
          <w:marLeft w:val="274"/>
          <w:marRight w:val="0"/>
          <w:marTop w:val="0"/>
          <w:marBottom w:val="0"/>
          <w:divBdr>
            <w:top w:val="none" w:sz="0" w:space="0" w:color="auto"/>
            <w:left w:val="none" w:sz="0" w:space="0" w:color="auto"/>
            <w:bottom w:val="none" w:sz="0" w:space="0" w:color="auto"/>
            <w:right w:val="none" w:sz="0" w:space="0" w:color="auto"/>
          </w:divBdr>
        </w:div>
        <w:div w:id="552814031">
          <w:marLeft w:val="274"/>
          <w:marRight w:val="0"/>
          <w:marTop w:val="0"/>
          <w:marBottom w:val="0"/>
          <w:divBdr>
            <w:top w:val="none" w:sz="0" w:space="0" w:color="auto"/>
            <w:left w:val="none" w:sz="0" w:space="0" w:color="auto"/>
            <w:bottom w:val="none" w:sz="0" w:space="0" w:color="auto"/>
            <w:right w:val="none" w:sz="0" w:space="0" w:color="auto"/>
          </w:divBdr>
        </w:div>
        <w:div w:id="1724868682">
          <w:marLeft w:val="274"/>
          <w:marRight w:val="0"/>
          <w:marTop w:val="0"/>
          <w:marBottom w:val="0"/>
          <w:divBdr>
            <w:top w:val="none" w:sz="0" w:space="0" w:color="auto"/>
            <w:left w:val="none" w:sz="0" w:space="0" w:color="auto"/>
            <w:bottom w:val="none" w:sz="0" w:space="0" w:color="auto"/>
            <w:right w:val="none" w:sz="0" w:space="0" w:color="auto"/>
          </w:divBdr>
        </w:div>
        <w:div w:id="1653675073">
          <w:marLeft w:val="274"/>
          <w:marRight w:val="0"/>
          <w:marTop w:val="0"/>
          <w:marBottom w:val="0"/>
          <w:divBdr>
            <w:top w:val="none" w:sz="0" w:space="0" w:color="auto"/>
            <w:left w:val="none" w:sz="0" w:space="0" w:color="auto"/>
            <w:bottom w:val="none" w:sz="0" w:space="0" w:color="auto"/>
            <w:right w:val="none" w:sz="0" w:space="0" w:color="auto"/>
          </w:divBdr>
        </w:div>
        <w:div w:id="1659459858">
          <w:marLeft w:val="274"/>
          <w:marRight w:val="0"/>
          <w:marTop w:val="0"/>
          <w:marBottom w:val="0"/>
          <w:divBdr>
            <w:top w:val="none" w:sz="0" w:space="0" w:color="auto"/>
            <w:left w:val="none" w:sz="0" w:space="0" w:color="auto"/>
            <w:bottom w:val="none" w:sz="0" w:space="0" w:color="auto"/>
            <w:right w:val="none" w:sz="0" w:space="0" w:color="auto"/>
          </w:divBdr>
        </w:div>
        <w:div w:id="732578453">
          <w:marLeft w:val="274"/>
          <w:marRight w:val="0"/>
          <w:marTop w:val="0"/>
          <w:marBottom w:val="0"/>
          <w:divBdr>
            <w:top w:val="none" w:sz="0" w:space="0" w:color="auto"/>
            <w:left w:val="none" w:sz="0" w:space="0" w:color="auto"/>
            <w:bottom w:val="none" w:sz="0" w:space="0" w:color="auto"/>
            <w:right w:val="none" w:sz="0" w:space="0" w:color="auto"/>
          </w:divBdr>
        </w:div>
        <w:div w:id="1933472463">
          <w:marLeft w:val="274"/>
          <w:marRight w:val="0"/>
          <w:marTop w:val="0"/>
          <w:marBottom w:val="0"/>
          <w:divBdr>
            <w:top w:val="none" w:sz="0" w:space="0" w:color="auto"/>
            <w:left w:val="none" w:sz="0" w:space="0" w:color="auto"/>
            <w:bottom w:val="none" w:sz="0" w:space="0" w:color="auto"/>
            <w:right w:val="none" w:sz="0" w:space="0" w:color="auto"/>
          </w:divBdr>
        </w:div>
        <w:div w:id="1295133309">
          <w:marLeft w:val="274"/>
          <w:marRight w:val="0"/>
          <w:marTop w:val="0"/>
          <w:marBottom w:val="0"/>
          <w:divBdr>
            <w:top w:val="none" w:sz="0" w:space="0" w:color="auto"/>
            <w:left w:val="none" w:sz="0" w:space="0" w:color="auto"/>
            <w:bottom w:val="none" w:sz="0" w:space="0" w:color="auto"/>
            <w:right w:val="none" w:sz="0" w:space="0" w:color="auto"/>
          </w:divBdr>
        </w:div>
        <w:div w:id="534122422">
          <w:marLeft w:val="274"/>
          <w:marRight w:val="0"/>
          <w:marTop w:val="0"/>
          <w:marBottom w:val="0"/>
          <w:divBdr>
            <w:top w:val="none" w:sz="0" w:space="0" w:color="auto"/>
            <w:left w:val="none" w:sz="0" w:space="0" w:color="auto"/>
            <w:bottom w:val="none" w:sz="0" w:space="0" w:color="auto"/>
            <w:right w:val="none" w:sz="0" w:space="0" w:color="auto"/>
          </w:divBdr>
        </w:div>
        <w:div w:id="1106001116">
          <w:marLeft w:val="274"/>
          <w:marRight w:val="0"/>
          <w:marTop w:val="0"/>
          <w:marBottom w:val="0"/>
          <w:divBdr>
            <w:top w:val="none" w:sz="0" w:space="0" w:color="auto"/>
            <w:left w:val="none" w:sz="0" w:space="0" w:color="auto"/>
            <w:bottom w:val="none" w:sz="0" w:space="0" w:color="auto"/>
            <w:right w:val="none" w:sz="0" w:space="0" w:color="auto"/>
          </w:divBdr>
        </w:div>
        <w:div w:id="643437380">
          <w:marLeft w:val="274"/>
          <w:marRight w:val="0"/>
          <w:marTop w:val="0"/>
          <w:marBottom w:val="0"/>
          <w:divBdr>
            <w:top w:val="none" w:sz="0" w:space="0" w:color="auto"/>
            <w:left w:val="none" w:sz="0" w:space="0" w:color="auto"/>
            <w:bottom w:val="none" w:sz="0" w:space="0" w:color="auto"/>
            <w:right w:val="none" w:sz="0" w:space="0" w:color="auto"/>
          </w:divBdr>
        </w:div>
        <w:div w:id="2039353659">
          <w:marLeft w:val="274"/>
          <w:marRight w:val="0"/>
          <w:marTop w:val="0"/>
          <w:marBottom w:val="0"/>
          <w:divBdr>
            <w:top w:val="none" w:sz="0" w:space="0" w:color="auto"/>
            <w:left w:val="none" w:sz="0" w:space="0" w:color="auto"/>
            <w:bottom w:val="none" w:sz="0" w:space="0" w:color="auto"/>
            <w:right w:val="none" w:sz="0" w:space="0" w:color="auto"/>
          </w:divBdr>
        </w:div>
        <w:div w:id="1015764309">
          <w:marLeft w:val="274"/>
          <w:marRight w:val="0"/>
          <w:marTop w:val="0"/>
          <w:marBottom w:val="0"/>
          <w:divBdr>
            <w:top w:val="none" w:sz="0" w:space="0" w:color="auto"/>
            <w:left w:val="none" w:sz="0" w:space="0" w:color="auto"/>
            <w:bottom w:val="none" w:sz="0" w:space="0" w:color="auto"/>
            <w:right w:val="none" w:sz="0" w:space="0" w:color="auto"/>
          </w:divBdr>
        </w:div>
        <w:div w:id="788815464">
          <w:marLeft w:val="274"/>
          <w:marRight w:val="0"/>
          <w:marTop w:val="0"/>
          <w:marBottom w:val="0"/>
          <w:divBdr>
            <w:top w:val="none" w:sz="0" w:space="0" w:color="auto"/>
            <w:left w:val="none" w:sz="0" w:space="0" w:color="auto"/>
            <w:bottom w:val="none" w:sz="0" w:space="0" w:color="auto"/>
            <w:right w:val="none" w:sz="0" w:space="0" w:color="auto"/>
          </w:divBdr>
        </w:div>
        <w:div w:id="773744270">
          <w:marLeft w:val="274"/>
          <w:marRight w:val="0"/>
          <w:marTop w:val="0"/>
          <w:marBottom w:val="0"/>
          <w:divBdr>
            <w:top w:val="none" w:sz="0" w:space="0" w:color="auto"/>
            <w:left w:val="none" w:sz="0" w:space="0" w:color="auto"/>
            <w:bottom w:val="none" w:sz="0" w:space="0" w:color="auto"/>
            <w:right w:val="none" w:sz="0" w:space="0" w:color="auto"/>
          </w:divBdr>
        </w:div>
        <w:div w:id="2068213542">
          <w:marLeft w:val="274"/>
          <w:marRight w:val="0"/>
          <w:marTop w:val="0"/>
          <w:marBottom w:val="0"/>
          <w:divBdr>
            <w:top w:val="none" w:sz="0" w:space="0" w:color="auto"/>
            <w:left w:val="none" w:sz="0" w:space="0" w:color="auto"/>
            <w:bottom w:val="none" w:sz="0" w:space="0" w:color="auto"/>
            <w:right w:val="none" w:sz="0" w:space="0" w:color="auto"/>
          </w:divBdr>
        </w:div>
        <w:div w:id="636034593">
          <w:marLeft w:val="274"/>
          <w:marRight w:val="0"/>
          <w:marTop w:val="0"/>
          <w:marBottom w:val="0"/>
          <w:divBdr>
            <w:top w:val="none" w:sz="0" w:space="0" w:color="auto"/>
            <w:left w:val="none" w:sz="0" w:space="0" w:color="auto"/>
            <w:bottom w:val="none" w:sz="0" w:space="0" w:color="auto"/>
            <w:right w:val="none" w:sz="0" w:space="0" w:color="auto"/>
          </w:divBdr>
        </w:div>
        <w:div w:id="404230492">
          <w:marLeft w:val="274"/>
          <w:marRight w:val="0"/>
          <w:marTop w:val="0"/>
          <w:marBottom w:val="0"/>
          <w:divBdr>
            <w:top w:val="none" w:sz="0" w:space="0" w:color="auto"/>
            <w:left w:val="none" w:sz="0" w:space="0" w:color="auto"/>
            <w:bottom w:val="none" w:sz="0" w:space="0" w:color="auto"/>
            <w:right w:val="none" w:sz="0" w:space="0" w:color="auto"/>
          </w:divBdr>
        </w:div>
        <w:div w:id="1291008732">
          <w:marLeft w:val="274"/>
          <w:marRight w:val="0"/>
          <w:marTop w:val="0"/>
          <w:marBottom w:val="0"/>
          <w:divBdr>
            <w:top w:val="none" w:sz="0" w:space="0" w:color="auto"/>
            <w:left w:val="none" w:sz="0" w:space="0" w:color="auto"/>
            <w:bottom w:val="none" w:sz="0" w:space="0" w:color="auto"/>
            <w:right w:val="none" w:sz="0" w:space="0" w:color="auto"/>
          </w:divBdr>
        </w:div>
      </w:divsChild>
    </w:div>
    <w:div w:id="472406938">
      <w:bodyDiv w:val="1"/>
      <w:marLeft w:val="0"/>
      <w:marRight w:val="0"/>
      <w:marTop w:val="0"/>
      <w:marBottom w:val="0"/>
      <w:divBdr>
        <w:top w:val="none" w:sz="0" w:space="0" w:color="auto"/>
        <w:left w:val="none" w:sz="0" w:space="0" w:color="auto"/>
        <w:bottom w:val="none" w:sz="0" w:space="0" w:color="auto"/>
        <w:right w:val="none" w:sz="0" w:space="0" w:color="auto"/>
      </w:divBdr>
    </w:div>
    <w:div w:id="482934847">
      <w:bodyDiv w:val="1"/>
      <w:marLeft w:val="0"/>
      <w:marRight w:val="0"/>
      <w:marTop w:val="0"/>
      <w:marBottom w:val="0"/>
      <w:divBdr>
        <w:top w:val="none" w:sz="0" w:space="0" w:color="auto"/>
        <w:left w:val="none" w:sz="0" w:space="0" w:color="auto"/>
        <w:bottom w:val="none" w:sz="0" w:space="0" w:color="auto"/>
        <w:right w:val="none" w:sz="0" w:space="0" w:color="auto"/>
      </w:divBdr>
    </w:div>
    <w:div w:id="487012800">
      <w:bodyDiv w:val="1"/>
      <w:marLeft w:val="0"/>
      <w:marRight w:val="0"/>
      <w:marTop w:val="0"/>
      <w:marBottom w:val="0"/>
      <w:divBdr>
        <w:top w:val="none" w:sz="0" w:space="0" w:color="auto"/>
        <w:left w:val="none" w:sz="0" w:space="0" w:color="auto"/>
        <w:bottom w:val="none" w:sz="0" w:space="0" w:color="auto"/>
        <w:right w:val="none" w:sz="0" w:space="0" w:color="auto"/>
      </w:divBdr>
    </w:div>
    <w:div w:id="491023464">
      <w:bodyDiv w:val="1"/>
      <w:marLeft w:val="0"/>
      <w:marRight w:val="0"/>
      <w:marTop w:val="0"/>
      <w:marBottom w:val="0"/>
      <w:divBdr>
        <w:top w:val="none" w:sz="0" w:space="0" w:color="auto"/>
        <w:left w:val="none" w:sz="0" w:space="0" w:color="auto"/>
        <w:bottom w:val="none" w:sz="0" w:space="0" w:color="auto"/>
        <w:right w:val="none" w:sz="0" w:space="0" w:color="auto"/>
      </w:divBdr>
      <w:divsChild>
        <w:div w:id="39326922">
          <w:marLeft w:val="0"/>
          <w:marRight w:val="0"/>
          <w:marTop w:val="150"/>
          <w:marBottom w:val="240"/>
          <w:divBdr>
            <w:top w:val="single" w:sz="6" w:space="8" w:color="AAB8C6"/>
            <w:left w:val="single" w:sz="6" w:space="8" w:color="AAB8C6"/>
            <w:bottom w:val="single" w:sz="6" w:space="8" w:color="AAB8C6"/>
            <w:right w:val="single" w:sz="6" w:space="8" w:color="AAB8C6"/>
          </w:divBdr>
          <w:divsChild>
            <w:div w:id="36975736">
              <w:marLeft w:val="0"/>
              <w:marRight w:val="0"/>
              <w:marTop w:val="0"/>
              <w:marBottom w:val="0"/>
              <w:divBdr>
                <w:top w:val="none" w:sz="0" w:space="0" w:color="auto"/>
                <w:left w:val="none" w:sz="0" w:space="0" w:color="auto"/>
                <w:bottom w:val="none" w:sz="0" w:space="0" w:color="auto"/>
                <w:right w:val="none" w:sz="0" w:space="0" w:color="auto"/>
              </w:divBdr>
            </w:div>
          </w:divsChild>
        </w:div>
        <w:div w:id="1527668624">
          <w:marLeft w:val="0"/>
          <w:marRight w:val="0"/>
          <w:marTop w:val="150"/>
          <w:marBottom w:val="0"/>
          <w:divBdr>
            <w:top w:val="none" w:sz="0" w:space="0" w:color="auto"/>
            <w:left w:val="none" w:sz="0" w:space="0" w:color="auto"/>
            <w:bottom w:val="none" w:sz="0" w:space="0" w:color="auto"/>
            <w:right w:val="none" w:sz="0" w:space="0" w:color="auto"/>
          </w:divBdr>
        </w:div>
        <w:div w:id="97795702">
          <w:marLeft w:val="0"/>
          <w:marRight w:val="0"/>
          <w:marTop w:val="150"/>
          <w:marBottom w:val="0"/>
          <w:divBdr>
            <w:top w:val="none" w:sz="0" w:space="0" w:color="auto"/>
            <w:left w:val="none" w:sz="0" w:space="0" w:color="auto"/>
            <w:bottom w:val="none" w:sz="0" w:space="0" w:color="auto"/>
            <w:right w:val="none" w:sz="0" w:space="0" w:color="auto"/>
          </w:divBdr>
        </w:div>
        <w:div w:id="276568017">
          <w:marLeft w:val="0"/>
          <w:marRight w:val="0"/>
          <w:marTop w:val="150"/>
          <w:marBottom w:val="0"/>
          <w:divBdr>
            <w:top w:val="none" w:sz="0" w:space="0" w:color="auto"/>
            <w:left w:val="none" w:sz="0" w:space="0" w:color="auto"/>
            <w:bottom w:val="none" w:sz="0" w:space="0" w:color="auto"/>
            <w:right w:val="none" w:sz="0" w:space="0" w:color="auto"/>
          </w:divBdr>
        </w:div>
        <w:div w:id="987170506">
          <w:marLeft w:val="0"/>
          <w:marRight w:val="0"/>
          <w:marTop w:val="150"/>
          <w:marBottom w:val="240"/>
          <w:divBdr>
            <w:top w:val="single" w:sz="6" w:space="8" w:color="AAB8C6"/>
            <w:left w:val="single" w:sz="6" w:space="8" w:color="AAB8C6"/>
            <w:bottom w:val="single" w:sz="6" w:space="8" w:color="AAB8C6"/>
            <w:right w:val="single" w:sz="6" w:space="8" w:color="AAB8C6"/>
          </w:divBdr>
          <w:divsChild>
            <w:div w:id="1004864270">
              <w:marLeft w:val="0"/>
              <w:marRight w:val="0"/>
              <w:marTop w:val="0"/>
              <w:marBottom w:val="0"/>
              <w:divBdr>
                <w:top w:val="none" w:sz="0" w:space="0" w:color="auto"/>
                <w:left w:val="none" w:sz="0" w:space="0" w:color="auto"/>
                <w:bottom w:val="none" w:sz="0" w:space="0" w:color="auto"/>
                <w:right w:val="none" w:sz="0" w:space="0" w:color="auto"/>
              </w:divBdr>
            </w:div>
          </w:divsChild>
        </w:div>
        <w:div w:id="716973944">
          <w:marLeft w:val="0"/>
          <w:marRight w:val="0"/>
          <w:marTop w:val="150"/>
          <w:marBottom w:val="0"/>
          <w:divBdr>
            <w:top w:val="none" w:sz="0" w:space="0" w:color="auto"/>
            <w:left w:val="none" w:sz="0" w:space="0" w:color="auto"/>
            <w:bottom w:val="none" w:sz="0" w:space="0" w:color="auto"/>
            <w:right w:val="none" w:sz="0" w:space="0" w:color="auto"/>
          </w:divBdr>
        </w:div>
        <w:div w:id="239943895">
          <w:marLeft w:val="0"/>
          <w:marRight w:val="0"/>
          <w:marTop w:val="150"/>
          <w:marBottom w:val="0"/>
          <w:divBdr>
            <w:top w:val="none" w:sz="0" w:space="0" w:color="auto"/>
            <w:left w:val="none" w:sz="0" w:space="0" w:color="auto"/>
            <w:bottom w:val="none" w:sz="0" w:space="0" w:color="auto"/>
            <w:right w:val="none" w:sz="0" w:space="0" w:color="auto"/>
          </w:divBdr>
        </w:div>
        <w:div w:id="517350267">
          <w:marLeft w:val="0"/>
          <w:marRight w:val="0"/>
          <w:marTop w:val="150"/>
          <w:marBottom w:val="0"/>
          <w:divBdr>
            <w:top w:val="none" w:sz="0" w:space="0" w:color="auto"/>
            <w:left w:val="none" w:sz="0" w:space="0" w:color="auto"/>
            <w:bottom w:val="none" w:sz="0" w:space="0" w:color="auto"/>
            <w:right w:val="none" w:sz="0" w:space="0" w:color="auto"/>
          </w:divBdr>
        </w:div>
        <w:div w:id="952319719">
          <w:marLeft w:val="0"/>
          <w:marRight w:val="0"/>
          <w:marTop w:val="150"/>
          <w:marBottom w:val="0"/>
          <w:divBdr>
            <w:top w:val="none" w:sz="0" w:space="0" w:color="auto"/>
            <w:left w:val="none" w:sz="0" w:space="0" w:color="auto"/>
            <w:bottom w:val="none" w:sz="0" w:space="0" w:color="auto"/>
            <w:right w:val="none" w:sz="0" w:space="0" w:color="auto"/>
          </w:divBdr>
        </w:div>
        <w:div w:id="64766664">
          <w:marLeft w:val="0"/>
          <w:marRight w:val="0"/>
          <w:marTop w:val="150"/>
          <w:marBottom w:val="240"/>
          <w:divBdr>
            <w:top w:val="single" w:sz="6" w:space="8" w:color="AAB8C6"/>
            <w:left w:val="single" w:sz="6" w:space="8" w:color="AAB8C6"/>
            <w:bottom w:val="single" w:sz="6" w:space="8" w:color="AAB8C6"/>
            <w:right w:val="single" w:sz="6" w:space="8" w:color="AAB8C6"/>
          </w:divBdr>
          <w:divsChild>
            <w:div w:id="11317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4407">
      <w:bodyDiv w:val="1"/>
      <w:marLeft w:val="0"/>
      <w:marRight w:val="0"/>
      <w:marTop w:val="0"/>
      <w:marBottom w:val="0"/>
      <w:divBdr>
        <w:top w:val="none" w:sz="0" w:space="0" w:color="auto"/>
        <w:left w:val="none" w:sz="0" w:space="0" w:color="auto"/>
        <w:bottom w:val="none" w:sz="0" w:space="0" w:color="auto"/>
        <w:right w:val="none" w:sz="0" w:space="0" w:color="auto"/>
      </w:divBdr>
    </w:div>
    <w:div w:id="502089398">
      <w:bodyDiv w:val="1"/>
      <w:marLeft w:val="0"/>
      <w:marRight w:val="0"/>
      <w:marTop w:val="0"/>
      <w:marBottom w:val="0"/>
      <w:divBdr>
        <w:top w:val="none" w:sz="0" w:space="0" w:color="auto"/>
        <w:left w:val="none" w:sz="0" w:space="0" w:color="auto"/>
        <w:bottom w:val="none" w:sz="0" w:space="0" w:color="auto"/>
        <w:right w:val="none" w:sz="0" w:space="0" w:color="auto"/>
      </w:divBdr>
    </w:div>
    <w:div w:id="502862916">
      <w:bodyDiv w:val="1"/>
      <w:marLeft w:val="0"/>
      <w:marRight w:val="0"/>
      <w:marTop w:val="0"/>
      <w:marBottom w:val="0"/>
      <w:divBdr>
        <w:top w:val="none" w:sz="0" w:space="0" w:color="auto"/>
        <w:left w:val="none" w:sz="0" w:space="0" w:color="auto"/>
        <w:bottom w:val="none" w:sz="0" w:space="0" w:color="auto"/>
        <w:right w:val="none" w:sz="0" w:space="0" w:color="auto"/>
      </w:divBdr>
    </w:div>
    <w:div w:id="537669529">
      <w:bodyDiv w:val="1"/>
      <w:marLeft w:val="0"/>
      <w:marRight w:val="0"/>
      <w:marTop w:val="0"/>
      <w:marBottom w:val="0"/>
      <w:divBdr>
        <w:top w:val="none" w:sz="0" w:space="0" w:color="auto"/>
        <w:left w:val="none" w:sz="0" w:space="0" w:color="auto"/>
        <w:bottom w:val="none" w:sz="0" w:space="0" w:color="auto"/>
        <w:right w:val="none" w:sz="0" w:space="0" w:color="auto"/>
      </w:divBdr>
    </w:div>
    <w:div w:id="543562019">
      <w:bodyDiv w:val="1"/>
      <w:marLeft w:val="0"/>
      <w:marRight w:val="0"/>
      <w:marTop w:val="0"/>
      <w:marBottom w:val="0"/>
      <w:divBdr>
        <w:top w:val="none" w:sz="0" w:space="0" w:color="auto"/>
        <w:left w:val="none" w:sz="0" w:space="0" w:color="auto"/>
        <w:bottom w:val="none" w:sz="0" w:space="0" w:color="auto"/>
        <w:right w:val="none" w:sz="0" w:space="0" w:color="auto"/>
      </w:divBdr>
    </w:div>
    <w:div w:id="559053773">
      <w:bodyDiv w:val="1"/>
      <w:marLeft w:val="0"/>
      <w:marRight w:val="0"/>
      <w:marTop w:val="0"/>
      <w:marBottom w:val="0"/>
      <w:divBdr>
        <w:top w:val="none" w:sz="0" w:space="0" w:color="auto"/>
        <w:left w:val="none" w:sz="0" w:space="0" w:color="auto"/>
        <w:bottom w:val="none" w:sz="0" w:space="0" w:color="auto"/>
        <w:right w:val="none" w:sz="0" w:space="0" w:color="auto"/>
      </w:divBdr>
    </w:div>
    <w:div w:id="564801214">
      <w:bodyDiv w:val="1"/>
      <w:marLeft w:val="0"/>
      <w:marRight w:val="0"/>
      <w:marTop w:val="0"/>
      <w:marBottom w:val="0"/>
      <w:divBdr>
        <w:top w:val="none" w:sz="0" w:space="0" w:color="auto"/>
        <w:left w:val="none" w:sz="0" w:space="0" w:color="auto"/>
        <w:bottom w:val="none" w:sz="0" w:space="0" w:color="auto"/>
        <w:right w:val="none" w:sz="0" w:space="0" w:color="auto"/>
      </w:divBdr>
    </w:div>
    <w:div w:id="571162121">
      <w:bodyDiv w:val="1"/>
      <w:marLeft w:val="0"/>
      <w:marRight w:val="0"/>
      <w:marTop w:val="0"/>
      <w:marBottom w:val="0"/>
      <w:divBdr>
        <w:top w:val="none" w:sz="0" w:space="0" w:color="auto"/>
        <w:left w:val="none" w:sz="0" w:space="0" w:color="auto"/>
        <w:bottom w:val="none" w:sz="0" w:space="0" w:color="auto"/>
        <w:right w:val="none" w:sz="0" w:space="0" w:color="auto"/>
      </w:divBdr>
    </w:div>
    <w:div w:id="586429948">
      <w:bodyDiv w:val="1"/>
      <w:marLeft w:val="0"/>
      <w:marRight w:val="0"/>
      <w:marTop w:val="0"/>
      <w:marBottom w:val="0"/>
      <w:divBdr>
        <w:top w:val="none" w:sz="0" w:space="0" w:color="auto"/>
        <w:left w:val="none" w:sz="0" w:space="0" w:color="auto"/>
        <w:bottom w:val="none" w:sz="0" w:space="0" w:color="auto"/>
        <w:right w:val="none" w:sz="0" w:space="0" w:color="auto"/>
      </w:divBdr>
    </w:div>
    <w:div w:id="588854663">
      <w:bodyDiv w:val="1"/>
      <w:marLeft w:val="0"/>
      <w:marRight w:val="0"/>
      <w:marTop w:val="0"/>
      <w:marBottom w:val="0"/>
      <w:divBdr>
        <w:top w:val="none" w:sz="0" w:space="0" w:color="auto"/>
        <w:left w:val="none" w:sz="0" w:space="0" w:color="auto"/>
        <w:bottom w:val="none" w:sz="0" w:space="0" w:color="auto"/>
        <w:right w:val="none" w:sz="0" w:space="0" w:color="auto"/>
      </w:divBdr>
      <w:divsChild>
        <w:div w:id="195240296">
          <w:marLeft w:val="274"/>
          <w:marRight w:val="0"/>
          <w:marTop w:val="0"/>
          <w:marBottom w:val="0"/>
          <w:divBdr>
            <w:top w:val="none" w:sz="0" w:space="0" w:color="auto"/>
            <w:left w:val="none" w:sz="0" w:space="0" w:color="auto"/>
            <w:bottom w:val="none" w:sz="0" w:space="0" w:color="auto"/>
            <w:right w:val="none" w:sz="0" w:space="0" w:color="auto"/>
          </w:divBdr>
        </w:div>
        <w:div w:id="1293245604">
          <w:marLeft w:val="274"/>
          <w:marRight w:val="0"/>
          <w:marTop w:val="0"/>
          <w:marBottom w:val="0"/>
          <w:divBdr>
            <w:top w:val="none" w:sz="0" w:space="0" w:color="auto"/>
            <w:left w:val="none" w:sz="0" w:space="0" w:color="auto"/>
            <w:bottom w:val="none" w:sz="0" w:space="0" w:color="auto"/>
            <w:right w:val="none" w:sz="0" w:space="0" w:color="auto"/>
          </w:divBdr>
        </w:div>
      </w:divsChild>
    </w:div>
    <w:div w:id="595481537">
      <w:bodyDiv w:val="1"/>
      <w:marLeft w:val="0"/>
      <w:marRight w:val="0"/>
      <w:marTop w:val="0"/>
      <w:marBottom w:val="0"/>
      <w:divBdr>
        <w:top w:val="none" w:sz="0" w:space="0" w:color="auto"/>
        <w:left w:val="none" w:sz="0" w:space="0" w:color="auto"/>
        <w:bottom w:val="none" w:sz="0" w:space="0" w:color="auto"/>
        <w:right w:val="none" w:sz="0" w:space="0" w:color="auto"/>
      </w:divBdr>
    </w:div>
    <w:div w:id="595943848">
      <w:bodyDiv w:val="1"/>
      <w:marLeft w:val="0"/>
      <w:marRight w:val="0"/>
      <w:marTop w:val="0"/>
      <w:marBottom w:val="0"/>
      <w:divBdr>
        <w:top w:val="none" w:sz="0" w:space="0" w:color="auto"/>
        <w:left w:val="none" w:sz="0" w:space="0" w:color="auto"/>
        <w:bottom w:val="none" w:sz="0" w:space="0" w:color="auto"/>
        <w:right w:val="none" w:sz="0" w:space="0" w:color="auto"/>
      </w:divBdr>
    </w:div>
    <w:div w:id="610212674">
      <w:bodyDiv w:val="1"/>
      <w:marLeft w:val="0"/>
      <w:marRight w:val="0"/>
      <w:marTop w:val="0"/>
      <w:marBottom w:val="0"/>
      <w:divBdr>
        <w:top w:val="none" w:sz="0" w:space="0" w:color="auto"/>
        <w:left w:val="none" w:sz="0" w:space="0" w:color="auto"/>
        <w:bottom w:val="none" w:sz="0" w:space="0" w:color="auto"/>
        <w:right w:val="none" w:sz="0" w:space="0" w:color="auto"/>
      </w:divBdr>
      <w:divsChild>
        <w:div w:id="760225549">
          <w:marLeft w:val="274"/>
          <w:marRight w:val="0"/>
          <w:marTop w:val="0"/>
          <w:marBottom w:val="0"/>
          <w:divBdr>
            <w:top w:val="none" w:sz="0" w:space="0" w:color="auto"/>
            <w:left w:val="none" w:sz="0" w:space="0" w:color="auto"/>
            <w:bottom w:val="none" w:sz="0" w:space="0" w:color="auto"/>
            <w:right w:val="none" w:sz="0" w:space="0" w:color="auto"/>
          </w:divBdr>
        </w:div>
        <w:div w:id="1338311391">
          <w:marLeft w:val="274"/>
          <w:marRight w:val="0"/>
          <w:marTop w:val="0"/>
          <w:marBottom w:val="0"/>
          <w:divBdr>
            <w:top w:val="none" w:sz="0" w:space="0" w:color="auto"/>
            <w:left w:val="none" w:sz="0" w:space="0" w:color="auto"/>
            <w:bottom w:val="none" w:sz="0" w:space="0" w:color="auto"/>
            <w:right w:val="none" w:sz="0" w:space="0" w:color="auto"/>
          </w:divBdr>
        </w:div>
        <w:div w:id="1897663850">
          <w:marLeft w:val="274"/>
          <w:marRight w:val="0"/>
          <w:marTop w:val="0"/>
          <w:marBottom w:val="0"/>
          <w:divBdr>
            <w:top w:val="none" w:sz="0" w:space="0" w:color="auto"/>
            <w:left w:val="none" w:sz="0" w:space="0" w:color="auto"/>
            <w:bottom w:val="none" w:sz="0" w:space="0" w:color="auto"/>
            <w:right w:val="none" w:sz="0" w:space="0" w:color="auto"/>
          </w:divBdr>
        </w:div>
      </w:divsChild>
    </w:div>
    <w:div w:id="631716161">
      <w:bodyDiv w:val="1"/>
      <w:marLeft w:val="0"/>
      <w:marRight w:val="0"/>
      <w:marTop w:val="0"/>
      <w:marBottom w:val="0"/>
      <w:divBdr>
        <w:top w:val="none" w:sz="0" w:space="0" w:color="auto"/>
        <w:left w:val="none" w:sz="0" w:space="0" w:color="auto"/>
        <w:bottom w:val="none" w:sz="0" w:space="0" w:color="auto"/>
        <w:right w:val="none" w:sz="0" w:space="0" w:color="auto"/>
      </w:divBdr>
    </w:div>
    <w:div w:id="631984187">
      <w:bodyDiv w:val="1"/>
      <w:marLeft w:val="0"/>
      <w:marRight w:val="0"/>
      <w:marTop w:val="0"/>
      <w:marBottom w:val="0"/>
      <w:divBdr>
        <w:top w:val="none" w:sz="0" w:space="0" w:color="auto"/>
        <w:left w:val="none" w:sz="0" w:space="0" w:color="auto"/>
        <w:bottom w:val="none" w:sz="0" w:space="0" w:color="auto"/>
        <w:right w:val="none" w:sz="0" w:space="0" w:color="auto"/>
      </w:divBdr>
    </w:div>
    <w:div w:id="638918372">
      <w:bodyDiv w:val="1"/>
      <w:marLeft w:val="0"/>
      <w:marRight w:val="0"/>
      <w:marTop w:val="0"/>
      <w:marBottom w:val="0"/>
      <w:divBdr>
        <w:top w:val="none" w:sz="0" w:space="0" w:color="auto"/>
        <w:left w:val="none" w:sz="0" w:space="0" w:color="auto"/>
        <w:bottom w:val="none" w:sz="0" w:space="0" w:color="auto"/>
        <w:right w:val="none" w:sz="0" w:space="0" w:color="auto"/>
      </w:divBdr>
      <w:divsChild>
        <w:div w:id="283578939">
          <w:marLeft w:val="274"/>
          <w:marRight w:val="0"/>
          <w:marTop w:val="0"/>
          <w:marBottom w:val="0"/>
          <w:divBdr>
            <w:top w:val="none" w:sz="0" w:space="0" w:color="auto"/>
            <w:left w:val="none" w:sz="0" w:space="0" w:color="auto"/>
            <w:bottom w:val="none" w:sz="0" w:space="0" w:color="auto"/>
            <w:right w:val="none" w:sz="0" w:space="0" w:color="auto"/>
          </w:divBdr>
        </w:div>
        <w:div w:id="640232999">
          <w:marLeft w:val="274"/>
          <w:marRight w:val="0"/>
          <w:marTop w:val="0"/>
          <w:marBottom w:val="0"/>
          <w:divBdr>
            <w:top w:val="none" w:sz="0" w:space="0" w:color="auto"/>
            <w:left w:val="none" w:sz="0" w:space="0" w:color="auto"/>
            <w:bottom w:val="none" w:sz="0" w:space="0" w:color="auto"/>
            <w:right w:val="none" w:sz="0" w:space="0" w:color="auto"/>
          </w:divBdr>
        </w:div>
      </w:divsChild>
    </w:div>
    <w:div w:id="638995620">
      <w:bodyDiv w:val="1"/>
      <w:marLeft w:val="0"/>
      <w:marRight w:val="0"/>
      <w:marTop w:val="0"/>
      <w:marBottom w:val="0"/>
      <w:divBdr>
        <w:top w:val="none" w:sz="0" w:space="0" w:color="auto"/>
        <w:left w:val="none" w:sz="0" w:space="0" w:color="auto"/>
        <w:bottom w:val="none" w:sz="0" w:space="0" w:color="auto"/>
        <w:right w:val="none" w:sz="0" w:space="0" w:color="auto"/>
      </w:divBdr>
    </w:div>
    <w:div w:id="670181773">
      <w:bodyDiv w:val="1"/>
      <w:marLeft w:val="0"/>
      <w:marRight w:val="0"/>
      <w:marTop w:val="0"/>
      <w:marBottom w:val="0"/>
      <w:divBdr>
        <w:top w:val="none" w:sz="0" w:space="0" w:color="auto"/>
        <w:left w:val="none" w:sz="0" w:space="0" w:color="auto"/>
        <w:bottom w:val="none" w:sz="0" w:space="0" w:color="auto"/>
        <w:right w:val="none" w:sz="0" w:space="0" w:color="auto"/>
      </w:divBdr>
      <w:divsChild>
        <w:div w:id="1762415091">
          <w:marLeft w:val="0"/>
          <w:marRight w:val="0"/>
          <w:marTop w:val="0"/>
          <w:marBottom w:val="0"/>
          <w:divBdr>
            <w:top w:val="none" w:sz="0" w:space="0" w:color="auto"/>
            <w:left w:val="none" w:sz="0" w:space="0" w:color="auto"/>
            <w:bottom w:val="none" w:sz="0" w:space="0" w:color="auto"/>
            <w:right w:val="none" w:sz="0" w:space="0" w:color="auto"/>
          </w:divBdr>
        </w:div>
        <w:div w:id="79956641">
          <w:marLeft w:val="0"/>
          <w:marRight w:val="0"/>
          <w:marTop w:val="0"/>
          <w:marBottom w:val="0"/>
          <w:divBdr>
            <w:top w:val="none" w:sz="0" w:space="0" w:color="auto"/>
            <w:left w:val="none" w:sz="0" w:space="0" w:color="auto"/>
            <w:bottom w:val="none" w:sz="0" w:space="0" w:color="auto"/>
            <w:right w:val="none" w:sz="0" w:space="0" w:color="auto"/>
          </w:divBdr>
        </w:div>
        <w:div w:id="1497454071">
          <w:marLeft w:val="0"/>
          <w:marRight w:val="0"/>
          <w:marTop w:val="0"/>
          <w:marBottom w:val="0"/>
          <w:divBdr>
            <w:top w:val="none" w:sz="0" w:space="0" w:color="auto"/>
            <w:left w:val="none" w:sz="0" w:space="0" w:color="auto"/>
            <w:bottom w:val="none" w:sz="0" w:space="0" w:color="auto"/>
            <w:right w:val="none" w:sz="0" w:space="0" w:color="auto"/>
          </w:divBdr>
        </w:div>
      </w:divsChild>
    </w:div>
    <w:div w:id="671878787">
      <w:bodyDiv w:val="1"/>
      <w:marLeft w:val="0"/>
      <w:marRight w:val="0"/>
      <w:marTop w:val="0"/>
      <w:marBottom w:val="0"/>
      <w:divBdr>
        <w:top w:val="none" w:sz="0" w:space="0" w:color="auto"/>
        <w:left w:val="none" w:sz="0" w:space="0" w:color="auto"/>
        <w:bottom w:val="none" w:sz="0" w:space="0" w:color="auto"/>
        <w:right w:val="none" w:sz="0" w:space="0" w:color="auto"/>
      </w:divBdr>
    </w:div>
    <w:div w:id="682323012">
      <w:bodyDiv w:val="1"/>
      <w:marLeft w:val="0"/>
      <w:marRight w:val="0"/>
      <w:marTop w:val="0"/>
      <w:marBottom w:val="0"/>
      <w:divBdr>
        <w:top w:val="none" w:sz="0" w:space="0" w:color="auto"/>
        <w:left w:val="none" w:sz="0" w:space="0" w:color="auto"/>
        <w:bottom w:val="none" w:sz="0" w:space="0" w:color="auto"/>
        <w:right w:val="none" w:sz="0" w:space="0" w:color="auto"/>
      </w:divBdr>
    </w:div>
    <w:div w:id="684790029">
      <w:bodyDiv w:val="1"/>
      <w:marLeft w:val="0"/>
      <w:marRight w:val="0"/>
      <w:marTop w:val="0"/>
      <w:marBottom w:val="0"/>
      <w:divBdr>
        <w:top w:val="none" w:sz="0" w:space="0" w:color="auto"/>
        <w:left w:val="none" w:sz="0" w:space="0" w:color="auto"/>
        <w:bottom w:val="none" w:sz="0" w:space="0" w:color="auto"/>
        <w:right w:val="none" w:sz="0" w:space="0" w:color="auto"/>
      </w:divBdr>
    </w:div>
    <w:div w:id="694423696">
      <w:bodyDiv w:val="1"/>
      <w:marLeft w:val="0"/>
      <w:marRight w:val="0"/>
      <w:marTop w:val="0"/>
      <w:marBottom w:val="0"/>
      <w:divBdr>
        <w:top w:val="none" w:sz="0" w:space="0" w:color="auto"/>
        <w:left w:val="none" w:sz="0" w:space="0" w:color="auto"/>
        <w:bottom w:val="none" w:sz="0" w:space="0" w:color="auto"/>
        <w:right w:val="none" w:sz="0" w:space="0" w:color="auto"/>
      </w:divBdr>
    </w:div>
    <w:div w:id="695884177">
      <w:bodyDiv w:val="1"/>
      <w:marLeft w:val="0"/>
      <w:marRight w:val="0"/>
      <w:marTop w:val="0"/>
      <w:marBottom w:val="0"/>
      <w:divBdr>
        <w:top w:val="none" w:sz="0" w:space="0" w:color="auto"/>
        <w:left w:val="none" w:sz="0" w:space="0" w:color="auto"/>
        <w:bottom w:val="none" w:sz="0" w:space="0" w:color="auto"/>
        <w:right w:val="none" w:sz="0" w:space="0" w:color="auto"/>
      </w:divBdr>
    </w:div>
    <w:div w:id="703216380">
      <w:bodyDiv w:val="1"/>
      <w:marLeft w:val="0"/>
      <w:marRight w:val="0"/>
      <w:marTop w:val="0"/>
      <w:marBottom w:val="0"/>
      <w:divBdr>
        <w:top w:val="none" w:sz="0" w:space="0" w:color="auto"/>
        <w:left w:val="none" w:sz="0" w:space="0" w:color="auto"/>
        <w:bottom w:val="none" w:sz="0" w:space="0" w:color="auto"/>
        <w:right w:val="none" w:sz="0" w:space="0" w:color="auto"/>
      </w:divBdr>
    </w:div>
    <w:div w:id="710804012">
      <w:bodyDiv w:val="1"/>
      <w:marLeft w:val="0"/>
      <w:marRight w:val="0"/>
      <w:marTop w:val="0"/>
      <w:marBottom w:val="0"/>
      <w:divBdr>
        <w:top w:val="none" w:sz="0" w:space="0" w:color="auto"/>
        <w:left w:val="none" w:sz="0" w:space="0" w:color="auto"/>
        <w:bottom w:val="none" w:sz="0" w:space="0" w:color="auto"/>
        <w:right w:val="none" w:sz="0" w:space="0" w:color="auto"/>
      </w:divBdr>
    </w:div>
    <w:div w:id="719331689">
      <w:bodyDiv w:val="1"/>
      <w:marLeft w:val="0"/>
      <w:marRight w:val="0"/>
      <w:marTop w:val="0"/>
      <w:marBottom w:val="0"/>
      <w:divBdr>
        <w:top w:val="none" w:sz="0" w:space="0" w:color="auto"/>
        <w:left w:val="none" w:sz="0" w:space="0" w:color="auto"/>
        <w:bottom w:val="none" w:sz="0" w:space="0" w:color="auto"/>
        <w:right w:val="none" w:sz="0" w:space="0" w:color="auto"/>
      </w:divBdr>
      <w:divsChild>
        <w:div w:id="201554555">
          <w:marLeft w:val="446"/>
          <w:marRight w:val="0"/>
          <w:marTop w:val="0"/>
          <w:marBottom w:val="0"/>
          <w:divBdr>
            <w:top w:val="none" w:sz="0" w:space="0" w:color="auto"/>
            <w:left w:val="none" w:sz="0" w:space="0" w:color="auto"/>
            <w:bottom w:val="none" w:sz="0" w:space="0" w:color="auto"/>
            <w:right w:val="none" w:sz="0" w:space="0" w:color="auto"/>
          </w:divBdr>
        </w:div>
        <w:div w:id="1986546916">
          <w:marLeft w:val="446"/>
          <w:marRight w:val="0"/>
          <w:marTop w:val="0"/>
          <w:marBottom w:val="0"/>
          <w:divBdr>
            <w:top w:val="none" w:sz="0" w:space="0" w:color="auto"/>
            <w:left w:val="none" w:sz="0" w:space="0" w:color="auto"/>
            <w:bottom w:val="none" w:sz="0" w:space="0" w:color="auto"/>
            <w:right w:val="none" w:sz="0" w:space="0" w:color="auto"/>
          </w:divBdr>
        </w:div>
        <w:div w:id="1046098783">
          <w:marLeft w:val="446"/>
          <w:marRight w:val="0"/>
          <w:marTop w:val="0"/>
          <w:marBottom w:val="0"/>
          <w:divBdr>
            <w:top w:val="none" w:sz="0" w:space="0" w:color="auto"/>
            <w:left w:val="none" w:sz="0" w:space="0" w:color="auto"/>
            <w:bottom w:val="none" w:sz="0" w:space="0" w:color="auto"/>
            <w:right w:val="none" w:sz="0" w:space="0" w:color="auto"/>
          </w:divBdr>
        </w:div>
        <w:div w:id="86926588">
          <w:marLeft w:val="446"/>
          <w:marRight w:val="0"/>
          <w:marTop w:val="0"/>
          <w:marBottom w:val="0"/>
          <w:divBdr>
            <w:top w:val="none" w:sz="0" w:space="0" w:color="auto"/>
            <w:left w:val="none" w:sz="0" w:space="0" w:color="auto"/>
            <w:bottom w:val="none" w:sz="0" w:space="0" w:color="auto"/>
            <w:right w:val="none" w:sz="0" w:space="0" w:color="auto"/>
          </w:divBdr>
        </w:div>
        <w:div w:id="549344612">
          <w:marLeft w:val="446"/>
          <w:marRight w:val="0"/>
          <w:marTop w:val="0"/>
          <w:marBottom w:val="0"/>
          <w:divBdr>
            <w:top w:val="none" w:sz="0" w:space="0" w:color="auto"/>
            <w:left w:val="none" w:sz="0" w:space="0" w:color="auto"/>
            <w:bottom w:val="none" w:sz="0" w:space="0" w:color="auto"/>
            <w:right w:val="none" w:sz="0" w:space="0" w:color="auto"/>
          </w:divBdr>
        </w:div>
        <w:div w:id="1809666683">
          <w:marLeft w:val="446"/>
          <w:marRight w:val="0"/>
          <w:marTop w:val="0"/>
          <w:marBottom w:val="0"/>
          <w:divBdr>
            <w:top w:val="none" w:sz="0" w:space="0" w:color="auto"/>
            <w:left w:val="none" w:sz="0" w:space="0" w:color="auto"/>
            <w:bottom w:val="none" w:sz="0" w:space="0" w:color="auto"/>
            <w:right w:val="none" w:sz="0" w:space="0" w:color="auto"/>
          </w:divBdr>
        </w:div>
        <w:div w:id="334192989">
          <w:marLeft w:val="446"/>
          <w:marRight w:val="0"/>
          <w:marTop w:val="0"/>
          <w:marBottom w:val="0"/>
          <w:divBdr>
            <w:top w:val="none" w:sz="0" w:space="0" w:color="auto"/>
            <w:left w:val="none" w:sz="0" w:space="0" w:color="auto"/>
            <w:bottom w:val="none" w:sz="0" w:space="0" w:color="auto"/>
            <w:right w:val="none" w:sz="0" w:space="0" w:color="auto"/>
          </w:divBdr>
        </w:div>
        <w:div w:id="1089235022">
          <w:marLeft w:val="446"/>
          <w:marRight w:val="0"/>
          <w:marTop w:val="0"/>
          <w:marBottom w:val="0"/>
          <w:divBdr>
            <w:top w:val="none" w:sz="0" w:space="0" w:color="auto"/>
            <w:left w:val="none" w:sz="0" w:space="0" w:color="auto"/>
            <w:bottom w:val="none" w:sz="0" w:space="0" w:color="auto"/>
            <w:right w:val="none" w:sz="0" w:space="0" w:color="auto"/>
          </w:divBdr>
        </w:div>
        <w:div w:id="1994026016">
          <w:marLeft w:val="446"/>
          <w:marRight w:val="0"/>
          <w:marTop w:val="0"/>
          <w:marBottom w:val="0"/>
          <w:divBdr>
            <w:top w:val="none" w:sz="0" w:space="0" w:color="auto"/>
            <w:left w:val="none" w:sz="0" w:space="0" w:color="auto"/>
            <w:bottom w:val="none" w:sz="0" w:space="0" w:color="auto"/>
            <w:right w:val="none" w:sz="0" w:space="0" w:color="auto"/>
          </w:divBdr>
        </w:div>
      </w:divsChild>
    </w:div>
    <w:div w:id="730036477">
      <w:bodyDiv w:val="1"/>
      <w:marLeft w:val="0"/>
      <w:marRight w:val="0"/>
      <w:marTop w:val="0"/>
      <w:marBottom w:val="0"/>
      <w:divBdr>
        <w:top w:val="none" w:sz="0" w:space="0" w:color="auto"/>
        <w:left w:val="none" w:sz="0" w:space="0" w:color="auto"/>
        <w:bottom w:val="none" w:sz="0" w:space="0" w:color="auto"/>
        <w:right w:val="none" w:sz="0" w:space="0" w:color="auto"/>
      </w:divBdr>
      <w:divsChild>
        <w:div w:id="186990357">
          <w:marLeft w:val="547"/>
          <w:marRight w:val="0"/>
          <w:marTop w:val="0"/>
          <w:marBottom w:val="0"/>
          <w:divBdr>
            <w:top w:val="none" w:sz="0" w:space="0" w:color="auto"/>
            <w:left w:val="none" w:sz="0" w:space="0" w:color="auto"/>
            <w:bottom w:val="none" w:sz="0" w:space="0" w:color="auto"/>
            <w:right w:val="none" w:sz="0" w:space="0" w:color="auto"/>
          </w:divBdr>
        </w:div>
      </w:divsChild>
    </w:div>
    <w:div w:id="734202547">
      <w:bodyDiv w:val="1"/>
      <w:marLeft w:val="0"/>
      <w:marRight w:val="0"/>
      <w:marTop w:val="0"/>
      <w:marBottom w:val="0"/>
      <w:divBdr>
        <w:top w:val="none" w:sz="0" w:space="0" w:color="auto"/>
        <w:left w:val="none" w:sz="0" w:space="0" w:color="auto"/>
        <w:bottom w:val="none" w:sz="0" w:space="0" w:color="auto"/>
        <w:right w:val="none" w:sz="0" w:space="0" w:color="auto"/>
      </w:divBdr>
    </w:div>
    <w:div w:id="735131303">
      <w:bodyDiv w:val="1"/>
      <w:marLeft w:val="0"/>
      <w:marRight w:val="0"/>
      <w:marTop w:val="0"/>
      <w:marBottom w:val="0"/>
      <w:divBdr>
        <w:top w:val="none" w:sz="0" w:space="0" w:color="auto"/>
        <w:left w:val="none" w:sz="0" w:space="0" w:color="auto"/>
        <w:bottom w:val="none" w:sz="0" w:space="0" w:color="auto"/>
        <w:right w:val="none" w:sz="0" w:space="0" w:color="auto"/>
      </w:divBdr>
    </w:div>
    <w:div w:id="756052354">
      <w:bodyDiv w:val="1"/>
      <w:marLeft w:val="0"/>
      <w:marRight w:val="0"/>
      <w:marTop w:val="0"/>
      <w:marBottom w:val="0"/>
      <w:divBdr>
        <w:top w:val="none" w:sz="0" w:space="0" w:color="auto"/>
        <w:left w:val="none" w:sz="0" w:space="0" w:color="auto"/>
        <w:bottom w:val="none" w:sz="0" w:space="0" w:color="auto"/>
        <w:right w:val="none" w:sz="0" w:space="0" w:color="auto"/>
      </w:divBdr>
    </w:div>
    <w:div w:id="757215329">
      <w:bodyDiv w:val="1"/>
      <w:marLeft w:val="0"/>
      <w:marRight w:val="0"/>
      <w:marTop w:val="0"/>
      <w:marBottom w:val="0"/>
      <w:divBdr>
        <w:top w:val="none" w:sz="0" w:space="0" w:color="auto"/>
        <w:left w:val="none" w:sz="0" w:space="0" w:color="auto"/>
        <w:bottom w:val="none" w:sz="0" w:space="0" w:color="auto"/>
        <w:right w:val="none" w:sz="0" w:space="0" w:color="auto"/>
      </w:divBdr>
      <w:divsChild>
        <w:div w:id="1693533423">
          <w:marLeft w:val="547"/>
          <w:marRight w:val="0"/>
          <w:marTop w:val="0"/>
          <w:marBottom w:val="0"/>
          <w:divBdr>
            <w:top w:val="none" w:sz="0" w:space="0" w:color="auto"/>
            <w:left w:val="none" w:sz="0" w:space="0" w:color="auto"/>
            <w:bottom w:val="none" w:sz="0" w:space="0" w:color="auto"/>
            <w:right w:val="none" w:sz="0" w:space="0" w:color="auto"/>
          </w:divBdr>
        </w:div>
      </w:divsChild>
    </w:div>
    <w:div w:id="782843169">
      <w:bodyDiv w:val="1"/>
      <w:marLeft w:val="0"/>
      <w:marRight w:val="0"/>
      <w:marTop w:val="0"/>
      <w:marBottom w:val="0"/>
      <w:divBdr>
        <w:top w:val="none" w:sz="0" w:space="0" w:color="auto"/>
        <w:left w:val="none" w:sz="0" w:space="0" w:color="auto"/>
        <w:bottom w:val="none" w:sz="0" w:space="0" w:color="auto"/>
        <w:right w:val="none" w:sz="0" w:space="0" w:color="auto"/>
      </w:divBdr>
    </w:div>
    <w:div w:id="813332143">
      <w:bodyDiv w:val="1"/>
      <w:marLeft w:val="0"/>
      <w:marRight w:val="0"/>
      <w:marTop w:val="0"/>
      <w:marBottom w:val="0"/>
      <w:divBdr>
        <w:top w:val="none" w:sz="0" w:space="0" w:color="auto"/>
        <w:left w:val="none" w:sz="0" w:space="0" w:color="auto"/>
        <w:bottom w:val="none" w:sz="0" w:space="0" w:color="auto"/>
        <w:right w:val="none" w:sz="0" w:space="0" w:color="auto"/>
      </w:divBdr>
    </w:div>
    <w:div w:id="818309249">
      <w:bodyDiv w:val="1"/>
      <w:marLeft w:val="0"/>
      <w:marRight w:val="0"/>
      <w:marTop w:val="0"/>
      <w:marBottom w:val="0"/>
      <w:divBdr>
        <w:top w:val="none" w:sz="0" w:space="0" w:color="auto"/>
        <w:left w:val="none" w:sz="0" w:space="0" w:color="auto"/>
        <w:bottom w:val="none" w:sz="0" w:space="0" w:color="auto"/>
        <w:right w:val="none" w:sz="0" w:space="0" w:color="auto"/>
      </w:divBdr>
    </w:div>
    <w:div w:id="834103484">
      <w:bodyDiv w:val="1"/>
      <w:marLeft w:val="0"/>
      <w:marRight w:val="0"/>
      <w:marTop w:val="0"/>
      <w:marBottom w:val="0"/>
      <w:divBdr>
        <w:top w:val="none" w:sz="0" w:space="0" w:color="auto"/>
        <w:left w:val="none" w:sz="0" w:space="0" w:color="auto"/>
        <w:bottom w:val="none" w:sz="0" w:space="0" w:color="auto"/>
        <w:right w:val="none" w:sz="0" w:space="0" w:color="auto"/>
      </w:divBdr>
    </w:div>
    <w:div w:id="839124990">
      <w:bodyDiv w:val="1"/>
      <w:marLeft w:val="0"/>
      <w:marRight w:val="0"/>
      <w:marTop w:val="0"/>
      <w:marBottom w:val="0"/>
      <w:divBdr>
        <w:top w:val="none" w:sz="0" w:space="0" w:color="auto"/>
        <w:left w:val="none" w:sz="0" w:space="0" w:color="auto"/>
        <w:bottom w:val="none" w:sz="0" w:space="0" w:color="auto"/>
        <w:right w:val="none" w:sz="0" w:space="0" w:color="auto"/>
      </w:divBdr>
    </w:div>
    <w:div w:id="843667393">
      <w:bodyDiv w:val="1"/>
      <w:marLeft w:val="0"/>
      <w:marRight w:val="0"/>
      <w:marTop w:val="0"/>
      <w:marBottom w:val="0"/>
      <w:divBdr>
        <w:top w:val="none" w:sz="0" w:space="0" w:color="auto"/>
        <w:left w:val="none" w:sz="0" w:space="0" w:color="auto"/>
        <w:bottom w:val="none" w:sz="0" w:space="0" w:color="auto"/>
        <w:right w:val="none" w:sz="0" w:space="0" w:color="auto"/>
      </w:divBdr>
    </w:div>
    <w:div w:id="854926538">
      <w:bodyDiv w:val="1"/>
      <w:marLeft w:val="0"/>
      <w:marRight w:val="0"/>
      <w:marTop w:val="0"/>
      <w:marBottom w:val="0"/>
      <w:divBdr>
        <w:top w:val="none" w:sz="0" w:space="0" w:color="auto"/>
        <w:left w:val="none" w:sz="0" w:space="0" w:color="auto"/>
        <w:bottom w:val="none" w:sz="0" w:space="0" w:color="auto"/>
        <w:right w:val="none" w:sz="0" w:space="0" w:color="auto"/>
      </w:divBdr>
    </w:div>
    <w:div w:id="855657079">
      <w:bodyDiv w:val="1"/>
      <w:marLeft w:val="0"/>
      <w:marRight w:val="0"/>
      <w:marTop w:val="0"/>
      <w:marBottom w:val="0"/>
      <w:divBdr>
        <w:top w:val="none" w:sz="0" w:space="0" w:color="auto"/>
        <w:left w:val="none" w:sz="0" w:space="0" w:color="auto"/>
        <w:bottom w:val="none" w:sz="0" w:space="0" w:color="auto"/>
        <w:right w:val="none" w:sz="0" w:space="0" w:color="auto"/>
      </w:divBdr>
    </w:div>
    <w:div w:id="860125146">
      <w:bodyDiv w:val="1"/>
      <w:marLeft w:val="0"/>
      <w:marRight w:val="0"/>
      <w:marTop w:val="0"/>
      <w:marBottom w:val="0"/>
      <w:divBdr>
        <w:top w:val="none" w:sz="0" w:space="0" w:color="auto"/>
        <w:left w:val="none" w:sz="0" w:space="0" w:color="auto"/>
        <w:bottom w:val="none" w:sz="0" w:space="0" w:color="auto"/>
        <w:right w:val="none" w:sz="0" w:space="0" w:color="auto"/>
      </w:divBdr>
    </w:div>
    <w:div w:id="862596530">
      <w:bodyDiv w:val="1"/>
      <w:marLeft w:val="0"/>
      <w:marRight w:val="0"/>
      <w:marTop w:val="0"/>
      <w:marBottom w:val="0"/>
      <w:divBdr>
        <w:top w:val="none" w:sz="0" w:space="0" w:color="auto"/>
        <w:left w:val="none" w:sz="0" w:space="0" w:color="auto"/>
        <w:bottom w:val="none" w:sz="0" w:space="0" w:color="auto"/>
        <w:right w:val="none" w:sz="0" w:space="0" w:color="auto"/>
      </w:divBdr>
    </w:div>
    <w:div w:id="867838433">
      <w:bodyDiv w:val="1"/>
      <w:marLeft w:val="0"/>
      <w:marRight w:val="0"/>
      <w:marTop w:val="0"/>
      <w:marBottom w:val="0"/>
      <w:divBdr>
        <w:top w:val="none" w:sz="0" w:space="0" w:color="auto"/>
        <w:left w:val="none" w:sz="0" w:space="0" w:color="auto"/>
        <w:bottom w:val="none" w:sz="0" w:space="0" w:color="auto"/>
        <w:right w:val="none" w:sz="0" w:space="0" w:color="auto"/>
      </w:divBdr>
    </w:div>
    <w:div w:id="870266223">
      <w:bodyDiv w:val="1"/>
      <w:marLeft w:val="0"/>
      <w:marRight w:val="0"/>
      <w:marTop w:val="0"/>
      <w:marBottom w:val="0"/>
      <w:divBdr>
        <w:top w:val="none" w:sz="0" w:space="0" w:color="auto"/>
        <w:left w:val="none" w:sz="0" w:space="0" w:color="auto"/>
        <w:bottom w:val="none" w:sz="0" w:space="0" w:color="auto"/>
        <w:right w:val="none" w:sz="0" w:space="0" w:color="auto"/>
      </w:divBdr>
    </w:div>
    <w:div w:id="874539763">
      <w:bodyDiv w:val="1"/>
      <w:marLeft w:val="0"/>
      <w:marRight w:val="0"/>
      <w:marTop w:val="0"/>
      <w:marBottom w:val="0"/>
      <w:divBdr>
        <w:top w:val="none" w:sz="0" w:space="0" w:color="auto"/>
        <w:left w:val="none" w:sz="0" w:space="0" w:color="auto"/>
        <w:bottom w:val="none" w:sz="0" w:space="0" w:color="auto"/>
        <w:right w:val="none" w:sz="0" w:space="0" w:color="auto"/>
      </w:divBdr>
    </w:div>
    <w:div w:id="881672680">
      <w:bodyDiv w:val="1"/>
      <w:marLeft w:val="0"/>
      <w:marRight w:val="0"/>
      <w:marTop w:val="0"/>
      <w:marBottom w:val="0"/>
      <w:divBdr>
        <w:top w:val="none" w:sz="0" w:space="0" w:color="auto"/>
        <w:left w:val="none" w:sz="0" w:space="0" w:color="auto"/>
        <w:bottom w:val="none" w:sz="0" w:space="0" w:color="auto"/>
        <w:right w:val="none" w:sz="0" w:space="0" w:color="auto"/>
      </w:divBdr>
    </w:div>
    <w:div w:id="898056674">
      <w:bodyDiv w:val="1"/>
      <w:marLeft w:val="0"/>
      <w:marRight w:val="0"/>
      <w:marTop w:val="0"/>
      <w:marBottom w:val="0"/>
      <w:divBdr>
        <w:top w:val="none" w:sz="0" w:space="0" w:color="auto"/>
        <w:left w:val="none" w:sz="0" w:space="0" w:color="auto"/>
        <w:bottom w:val="none" w:sz="0" w:space="0" w:color="auto"/>
        <w:right w:val="none" w:sz="0" w:space="0" w:color="auto"/>
      </w:divBdr>
    </w:div>
    <w:div w:id="918909995">
      <w:bodyDiv w:val="1"/>
      <w:marLeft w:val="0"/>
      <w:marRight w:val="0"/>
      <w:marTop w:val="0"/>
      <w:marBottom w:val="0"/>
      <w:divBdr>
        <w:top w:val="none" w:sz="0" w:space="0" w:color="auto"/>
        <w:left w:val="none" w:sz="0" w:space="0" w:color="auto"/>
        <w:bottom w:val="none" w:sz="0" w:space="0" w:color="auto"/>
        <w:right w:val="none" w:sz="0" w:space="0" w:color="auto"/>
      </w:divBdr>
    </w:div>
    <w:div w:id="923226525">
      <w:bodyDiv w:val="1"/>
      <w:marLeft w:val="0"/>
      <w:marRight w:val="0"/>
      <w:marTop w:val="0"/>
      <w:marBottom w:val="0"/>
      <w:divBdr>
        <w:top w:val="none" w:sz="0" w:space="0" w:color="auto"/>
        <w:left w:val="none" w:sz="0" w:space="0" w:color="auto"/>
        <w:bottom w:val="none" w:sz="0" w:space="0" w:color="auto"/>
        <w:right w:val="none" w:sz="0" w:space="0" w:color="auto"/>
      </w:divBdr>
    </w:div>
    <w:div w:id="943224396">
      <w:bodyDiv w:val="1"/>
      <w:marLeft w:val="0"/>
      <w:marRight w:val="0"/>
      <w:marTop w:val="0"/>
      <w:marBottom w:val="0"/>
      <w:divBdr>
        <w:top w:val="none" w:sz="0" w:space="0" w:color="auto"/>
        <w:left w:val="none" w:sz="0" w:space="0" w:color="auto"/>
        <w:bottom w:val="none" w:sz="0" w:space="0" w:color="auto"/>
        <w:right w:val="none" w:sz="0" w:space="0" w:color="auto"/>
      </w:divBdr>
    </w:div>
    <w:div w:id="951858074">
      <w:bodyDiv w:val="1"/>
      <w:marLeft w:val="0"/>
      <w:marRight w:val="0"/>
      <w:marTop w:val="0"/>
      <w:marBottom w:val="0"/>
      <w:divBdr>
        <w:top w:val="none" w:sz="0" w:space="0" w:color="auto"/>
        <w:left w:val="none" w:sz="0" w:space="0" w:color="auto"/>
        <w:bottom w:val="none" w:sz="0" w:space="0" w:color="auto"/>
        <w:right w:val="none" w:sz="0" w:space="0" w:color="auto"/>
      </w:divBdr>
    </w:div>
    <w:div w:id="952128313">
      <w:bodyDiv w:val="1"/>
      <w:marLeft w:val="0"/>
      <w:marRight w:val="0"/>
      <w:marTop w:val="0"/>
      <w:marBottom w:val="0"/>
      <w:divBdr>
        <w:top w:val="none" w:sz="0" w:space="0" w:color="auto"/>
        <w:left w:val="none" w:sz="0" w:space="0" w:color="auto"/>
        <w:bottom w:val="none" w:sz="0" w:space="0" w:color="auto"/>
        <w:right w:val="none" w:sz="0" w:space="0" w:color="auto"/>
      </w:divBdr>
    </w:div>
    <w:div w:id="961880509">
      <w:bodyDiv w:val="1"/>
      <w:marLeft w:val="0"/>
      <w:marRight w:val="0"/>
      <w:marTop w:val="0"/>
      <w:marBottom w:val="0"/>
      <w:divBdr>
        <w:top w:val="none" w:sz="0" w:space="0" w:color="auto"/>
        <w:left w:val="none" w:sz="0" w:space="0" w:color="auto"/>
        <w:bottom w:val="none" w:sz="0" w:space="0" w:color="auto"/>
        <w:right w:val="none" w:sz="0" w:space="0" w:color="auto"/>
      </w:divBdr>
    </w:div>
    <w:div w:id="974599446">
      <w:bodyDiv w:val="1"/>
      <w:marLeft w:val="0"/>
      <w:marRight w:val="0"/>
      <w:marTop w:val="0"/>
      <w:marBottom w:val="0"/>
      <w:divBdr>
        <w:top w:val="none" w:sz="0" w:space="0" w:color="auto"/>
        <w:left w:val="none" w:sz="0" w:space="0" w:color="auto"/>
        <w:bottom w:val="none" w:sz="0" w:space="0" w:color="auto"/>
        <w:right w:val="none" w:sz="0" w:space="0" w:color="auto"/>
      </w:divBdr>
    </w:div>
    <w:div w:id="980110369">
      <w:bodyDiv w:val="1"/>
      <w:marLeft w:val="0"/>
      <w:marRight w:val="0"/>
      <w:marTop w:val="0"/>
      <w:marBottom w:val="0"/>
      <w:divBdr>
        <w:top w:val="none" w:sz="0" w:space="0" w:color="auto"/>
        <w:left w:val="none" w:sz="0" w:space="0" w:color="auto"/>
        <w:bottom w:val="none" w:sz="0" w:space="0" w:color="auto"/>
        <w:right w:val="none" w:sz="0" w:space="0" w:color="auto"/>
      </w:divBdr>
    </w:div>
    <w:div w:id="980575699">
      <w:bodyDiv w:val="1"/>
      <w:marLeft w:val="0"/>
      <w:marRight w:val="0"/>
      <w:marTop w:val="0"/>
      <w:marBottom w:val="0"/>
      <w:divBdr>
        <w:top w:val="none" w:sz="0" w:space="0" w:color="auto"/>
        <w:left w:val="none" w:sz="0" w:space="0" w:color="auto"/>
        <w:bottom w:val="none" w:sz="0" w:space="0" w:color="auto"/>
        <w:right w:val="none" w:sz="0" w:space="0" w:color="auto"/>
      </w:divBdr>
    </w:div>
    <w:div w:id="986009619">
      <w:bodyDiv w:val="1"/>
      <w:marLeft w:val="0"/>
      <w:marRight w:val="0"/>
      <w:marTop w:val="0"/>
      <w:marBottom w:val="0"/>
      <w:divBdr>
        <w:top w:val="none" w:sz="0" w:space="0" w:color="auto"/>
        <w:left w:val="none" w:sz="0" w:space="0" w:color="auto"/>
        <w:bottom w:val="none" w:sz="0" w:space="0" w:color="auto"/>
        <w:right w:val="none" w:sz="0" w:space="0" w:color="auto"/>
      </w:divBdr>
    </w:div>
    <w:div w:id="986664145">
      <w:bodyDiv w:val="1"/>
      <w:marLeft w:val="0"/>
      <w:marRight w:val="0"/>
      <w:marTop w:val="0"/>
      <w:marBottom w:val="0"/>
      <w:divBdr>
        <w:top w:val="none" w:sz="0" w:space="0" w:color="auto"/>
        <w:left w:val="none" w:sz="0" w:space="0" w:color="auto"/>
        <w:bottom w:val="none" w:sz="0" w:space="0" w:color="auto"/>
        <w:right w:val="none" w:sz="0" w:space="0" w:color="auto"/>
      </w:divBdr>
    </w:div>
    <w:div w:id="987168870">
      <w:bodyDiv w:val="1"/>
      <w:marLeft w:val="0"/>
      <w:marRight w:val="0"/>
      <w:marTop w:val="0"/>
      <w:marBottom w:val="0"/>
      <w:divBdr>
        <w:top w:val="none" w:sz="0" w:space="0" w:color="auto"/>
        <w:left w:val="none" w:sz="0" w:space="0" w:color="auto"/>
        <w:bottom w:val="none" w:sz="0" w:space="0" w:color="auto"/>
        <w:right w:val="none" w:sz="0" w:space="0" w:color="auto"/>
      </w:divBdr>
    </w:div>
    <w:div w:id="993069840">
      <w:bodyDiv w:val="1"/>
      <w:marLeft w:val="0"/>
      <w:marRight w:val="0"/>
      <w:marTop w:val="0"/>
      <w:marBottom w:val="0"/>
      <w:divBdr>
        <w:top w:val="none" w:sz="0" w:space="0" w:color="auto"/>
        <w:left w:val="none" w:sz="0" w:space="0" w:color="auto"/>
        <w:bottom w:val="none" w:sz="0" w:space="0" w:color="auto"/>
        <w:right w:val="none" w:sz="0" w:space="0" w:color="auto"/>
      </w:divBdr>
      <w:divsChild>
        <w:div w:id="1098910195">
          <w:marLeft w:val="547"/>
          <w:marRight w:val="0"/>
          <w:marTop w:val="0"/>
          <w:marBottom w:val="0"/>
          <w:divBdr>
            <w:top w:val="none" w:sz="0" w:space="0" w:color="auto"/>
            <w:left w:val="none" w:sz="0" w:space="0" w:color="auto"/>
            <w:bottom w:val="none" w:sz="0" w:space="0" w:color="auto"/>
            <w:right w:val="none" w:sz="0" w:space="0" w:color="auto"/>
          </w:divBdr>
        </w:div>
      </w:divsChild>
    </w:div>
    <w:div w:id="1002777500">
      <w:bodyDiv w:val="1"/>
      <w:marLeft w:val="0"/>
      <w:marRight w:val="0"/>
      <w:marTop w:val="0"/>
      <w:marBottom w:val="0"/>
      <w:divBdr>
        <w:top w:val="none" w:sz="0" w:space="0" w:color="auto"/>
        <w:left w:val="none" w:sz="0" w:space="0" w:color="auto"/>
        <w:bottom w:val="none" w:sz="0" w:space="0" w:color="auto"/>
        <w:right w:val="none" w:sz="0" w:space="0" w:color="auto"/>
      </w:divBdr>
    </w:div>
    <w:div w:id="1009982925">
      <w:bodyDiv w:val="1"/>
      <w:marLeft w:val="0"/>
      <w:marRight w:val="0"/>
      <w:marTop w:val="0"/>
      <w:marBottom w:val="0"/>
      <w:divBdr>
        <w:top w:val="none" w:sz="0" w:space="0" w:color="auto"/>
        <w:left w:val="none" w:sz="0" w:space="0" w:color="auto"/>
        <w:bottom w:val="none" w:sz="0" w:space="0" w:color="auto"/>
        <w:right w:val="none" w:sz="0" w:space="0" w:color="auto"/>
      </w:divBdr>
    </w:div>
    <w:div w:id="1018043177">
      <w:bodyDiv w:val="1"/>
      <w:marLeft w:val="0"/>
      <w:marRight w:val="0"/>
      <w:marTop w:val="0"/>
      <w:marBottom w:val="0"/>
      <w:divBdr>
        <w:top w:val="none" w:sz="0" w:space="0" w:color="auto"/>
        <w:left w:val="none" w:sz="0" w:space="0" w:color="auto"/>
        <w:bottom w:val="none" w:sz="0" w:space="0" w:color="auto"/>
        <w:right w:val="none" w:sz="0" w:space="0" w:color="auto"/>
      </w:divBdr>
    </w:div>
    <w:div w:id="1047147174">
      <w:bodyDiv w:val="1"/>
      <w:marLeft w:val="0"/>
      <w:marRight w:val="0"/>
      <w:marTop w:val="0"/>
      <w:marBottom w:val="0"/>
      <w:divBdr>
        <w:top w:val="none" w:sz="0" w:space="0" w:color="auto"/>
        <w:left w:val="none" w:sz="0" w:space="0" w:color="auto"/>
        <w:bottom w:val="none" w:sz="0" w:space="0" w:color="auto"/>
        <w:right w:val="none" w:sz="0" w:space="0" w:color="auto"/>
      </w:divBdr>
      <w:divsChild>
        <w:div w:id="119303084">
          <w:marLeft w:val="1138"/>
          <w:marRight w:val="0"/>
          <w:marTop w:val="96"/>
          <w:marBottom w:val="0"/>
          <w:divBdr>
            <w:top w:val="none" w:sz="0" w:space="0" w:color="auto"/>
            <w:left w:val="none" w:sz="0" w:space="0" w:color="auto"/>
            <w:bottom w:val="none" w:sz="0" w:space="0" w:color="auto"/>
            <w:right w:val="none" w:sz="0" w:space="0" w:color="auto"/>
          </w:divBdr>
        </w:div>
        <w:div w:id="1291519510">
          <w:marLeft w:val="1138"/>
          <w:marRight w:val="0"/>
          <w:marTop w:val="96"/>
          <w:marBottom w:val="0"/>
          <w:divBdr>
            <w:top w:val="none" w:sz="0" w:space="0" w:color="auto"/>
            <w:left w:val="none" w:sz="0" w:space="0" w:color="auto"/>
            <w:bottom w:val="none" w:sz="0" w:space="0" w:color="auto"/>
            <w:right w:val="none" w:sz="0" w:space="0" w:color="auto"/>
          </w:divBdr>
        </w:div>
        <w:div w:id="1479958632">
          <w:marLeft w:val="1138"/>
          <w:marRight w:val="0"/>
          <w:marTop w:val="96"/>
          <w:marBottom w:val="0"/>
          <w:divBdr>
            <w:top w:val="none" w:sz="0" w:space="0" w:color="auto"/>
            <w:left w:val="none" w:sz="0" w:space="0" w:color="auto"/>
            <w:bottom w:val="none" w:sz="0" w:space="0" w:color="auto"/>
            <w:right w:val="none" w:sz="0" w:space="0" w:color="auto"/>
          </w:divBdr>
        </w:div>
        <w:div w:id="1805197401">
          <w:marLeft w:val="1138"/>
          <w:marRight w:val="0"/>
          <w:marTop w:val="96"/>
          <w:marBottom w:val="0"/>
          <w:divBdr>
            <w:top w:val="none" w:sz="0" w:space="0" w:color="auto"/>
            <w:left w:val="none" w:sz="0" w:space="0" w:color="auto"/>
            <w:bottom w:val="none" w:sz="0" w:space="0" w:color="auto"/>
            <w:right w:val="none" w:sz="0" w:space="0" w:color="auto"/>
          </w:divBdr>
        </w:div>
      </w:divsChild>
    </w:div>
    <w:div w:id="1073888761">
      <w:bodyDiv w:val="1"/>
      <w:marLeft w:val="0"/>
      <w:marRight w:val="0"/>
      <w:marTop w:val="0"/>
      <w:marBottom w:val="0"/>
      <w:divBdr>
        <w:top w:val="none" w:sz="0" w:space="0" w:color="auto"/>
        <w:left w:val="none" w:sz="0" w:space="0" w:color="auto"/>
        <w:bottom w:val="none" w:sz="0" w:space="0" w:color="auto"/>
        <w:right w:val="none" w:sz="0" w:space="0" w:color="auto"/>
      </w:divBdr>
    </w:div>
    <w:div w:id="1093286722">
      <w:bodyDiv w:val="1"/>
      <w:marLeft w:val="0"/>
      <w:marRight w:val="0"/>
      <w:marTop w:val="0"/>
      <w:marBottom w:val="0"/>
      <w:divBdr>
        <w:top w:val="none" w:sz="0" w:space="0" w:color="auto"/>
        <w:left w:val="none" w:sz="0" w:space="0" w:color="auto"/>
        <w:bottom w:val="none" w:sz="0" w:space="0" w:color="auto"/>
        <w:right w:val="none" w:sz="0" w:space="0" w:color="auto"/>
      </w:divBdr>
    </w:div>
    <w:div w:id="1104153326">
      <w:bodyDiv w:val="1"/>
      <w:marLeft w:val="0"/>
      <w:marRight w:val="0"/>
      <w:marTop w:val="0"/>
      <w:marBottom w:val="0"/>
      <w:divBdr>
        <w:top w:val="none" w:sz="0" w:space="0" w:color="auto"/>
        <w:left w:val="none" w:sz="0" w:space="0" w:color="auto"/>
        <w:bottom w:val="none" w:sz="0" w:space="0" w:color="auto"/>
        <w:right w:val="none" w:sz="0" w:space="0" w:color="auto"/>
      </w:divBdr>
    </w:div>
    <w:div w:id="1116824940">
      <w:bodyDiv w:val="1"/>
      <w:marLeft w:val="0"/>
      <w:marRight w:val="0"/>
      <w:marTop w:val="0"/>
      <w:marBottom w:val="0"/>
      <w:divBdr>
        <w:top w:val="none" w:sz="0" w:space="0" w:color="auto"/>
        <w:left w:val="none" w:sz="0" w:space="0" w:color="auto"/>
        <w:bottom w:val="none" w:sz="0" w:space="0" w:color="auto"/>
        <w:right w:val="none" w:sz="0" w:space="0" w:color="auto"/>
      </w:divBdr>
    </w:div>
    <w:div w:id="1117259110">
      <w:bodyDiv w:val="1"/>
      <w:marLeft w:val="0"/>
      <w:marRight w:val="0"/>
      <w:marTop w:val="0"/>
      <w:marBottom w:val="0"/>
      <w:divBdr>
        <w:top w:val="none" w:sz="0" w:space="0" w:color="auto"/>
        <w:left w:val="none" w:sz="0" w:space="0" w:color="auto"/>
        <w:bottom w:val="none" w:sz="0" w:space="0" w:color="auto"/>
        <w:right w:val="none" w:sz="0" w:space="0" w:color="auto"/>
      </w:divBdr>
    </w:div>
    <w:div w:id="1144813669">
      <w:bodyDiv w:val="1"/>
      <w:marLeft w:val="0"/>
      <w:marRight w:val="0"/>
      <w:marTop w:val="0"/>
      <w:marBottom w:val="0"/>
      <w:divBdr>
        <w:top w:val="none" w:sz="0" w:space="0" w:color="auto"/>
        <w:left w:val="none" w:sz="0" w:space="0" w:color="auto"/>
        <w:bottom w:val="none" w:sz="0" w:space="0" w:color="auto"/>
        <w:right w:val="none" w:sz="0" w:space="0" w:color="auto"/>
      </w:divBdr>
    </w:div>
    <w:div w:id="1146044917">
      <w:bodyDiv w:val="1"/>
      <w:marLeft w:val="0"/>
      <w:marRight w:val="0"/>
      <w:marTop w:val="0"/>
      <w:marBottom w:val="0"/>
      <w:divBdr>
        <w:top w:val="none" w:sz="0" w:space="0" w:color="auto"/>
        <w:left w:val="none" w:sz="0" w:space="0" w:color="auto"/>
        <w:bottom w:val="none" w:sz="0" w:space="0" w:color="auto"/>
        <w:right w:val="none" w:sz="0" w:space="0" w:color="auto"/>
      </w:divBdr>
    </w:div>
    <w:div w:id="1150752771">
      <w:bodyDiv w:val="1"/>
      <w:marLeft w:val="0"/>
      <w:marRight w:val="0"/>
      <w:marTop w:val="0"/>
      <w:marBottom w:val="0"/>
      <w:divBdr>
        <w:top w:val="none" w:sz="0" w:space="0" w:color="auto"/>
        <w:left w:val="none" w:sz="0" w:space="0" w:color="auto"/>
        <w:bottom w:val="none" w:sz="0" w:space="0" w:color="auto"/>
        <w:right w:val="none" w:sz="0" w:space="0" w:color="auto"/>
      </w:divBdr>
    </w:div>
    <w:div w:id="1155098980">
      <w:bodyDiv w:val="1"/>
      <w:marLeft w:val="0"/>
      <w:marRight w:val="0"/>
      <w:marTop w:val="0"/>
      <w:marBottom w:val="0"/>
      <w:divBdr>
        <w:top w:val="none" w:sz="0" w:space="0" w:color="auto"/>
        <w:left w:val="none" w:sz="0" w:space="0" w:color="auto"/>
        <w:bottom w:val="none" w:sz="0" w:space="0" w:color="auto"/>
        <w:right w:val="none" w:sz="0" w:space="0" w:color="auto"/>
      </w:divBdr>
    </w:div>
    <w:div w:id="1155999398">
      <w:bodyDiv w:val="1"/>
      <w:marLeft w:val="0"/>
      <w:marRight w:val="0"/>
      <w:marTop w:val="0"/>
      <w:marBottom w:val="0"/>
      <w:divBdr>
        <w:top w:val="none" w:sz="0" w:space="0" w:color="auto"/>
        <w:left w:val="none" w:sz="0" w:space="0" w:color="auto"/>
        <w:bottom w:val="none" w:sz="0" w:space="0" w:color="auto"/>
        <w:right w:val="none" w:sz="0" w:space="0" w:color="auto"/>
      </w:divBdr>
    </w:div>
    <w:div w:id="1171408345">
      <w:bodyDiv w:val="1"/>
      <w:marLeft w:val="0"/>
      <w:marRight w:val="0"/>
      <w:marTop w:val="0"/>
      <w:marBottom w:val="0"/>
      <w:divBdr>
        <w:top w:val="none" w:sz="0" w:space="0" w:color="auto"/>
        <w:left w:val="none" w:sz="0" w:space="0" w:color="auto"/>
        <w:bottom w:val="none" w:sz="0" w:space="0" w:color="auto"/>
        <w:right w:val="none" w:sz="0" w:space="0" w:color="auto"/>
      </w:divBdr>
    </w:div>
    <w:div w:id="1179660379">
      <w:bodyDiv w:val="1"/>
      <w:marLeft w:val="0"/>
      <w:marRight w:val="0"/>
      <w:marTop w:val="0"/>
      <w:marBottom w:val="0"/>
      <w:divBdr>
        <w:top w:val="none" w:sz="0" w:space="0" w:color="auto"/>
        <w:left w:val="none" w:sz="0" w:space="0" w:color="auto"/>
        <w:bottom w:val="none" w:sz="0" w:space="0" w:color="auto"/>
        <w:right w:val="none" w:sz="0" w:space="0" w:color="auto"/>
      </w:divBdr>
    </w:div>
    <w:div w:id="1204833518">
      <w:bodyDiv w:val="1"/>
      <w:marLeft w:val="0"/>
      <w:marRight w:val="0"/>
      <w:marTop w:val="0"/>
      <w:marBottom w:val="0"/>
      <w:divBdr>
        <w:top w:val="none" w:sz="0" w:space="0" w:color="auto"/>
        <w:left w:val="none" w:sz="0" w:space="0" w:color="auto"/>
        <w:bottom w:val="none" w:sz="0" w:space="0" w:color="auto"/>
        <w:right w:val="none" w:sz="0" w:space="0" w:color="auto"/>
      </w:divBdr>
    </w:div>
    <w:div w:id="1209218997">
      <w:bodyDiv w:val="1"/>
      <w:marLeft w:val="0"/>
      <w:marRight w:val="0"/>
      <w:marTop w:val="0"/>
      <w:marBottom w:val="0"/>
      <w:divBdr>
        <w:top w:val="none" w:sz="0" w:space="0" w:color="auto"/>
        <w:left w:val="none" w:sz="0" w:space="0" w:color="auto"/>
        <w:bottom w:val="none" w:sz="0" w:space="0" w:color="auto"/>
        <w:right w:val="none" w:sz="0" w:space="0" w:color="auto"/>
      </w:divBdr>
    </w:div>
    <w:div w:id="1214002094">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28608348">
      <w:bodyDiv w:val="1"/>
      <w:marLeft w:val="0"/>
      <w:marRight w:val="0"/>
      <w:marTop w:val="0"/>
      <w:marBottom w:val="0"/>
      <w:divBdr>
        <w:top w:val="none" w:sz="0" w:space="0" w:color="auto"/>
        <w:left w:val="none" w:sz="0" w:space="0" w:color="auto"/>
        <w:bottom w:val="none" w:sz="0" w:space="0" w:color="auto"/>
        <w:right w:val="none" w:sz="0" w:space="0" w:color="auto"/>
      </w:divBdr>
    </w:div>
    <w:div w:id="1233855080">
      <w:bodyDiv w:val="1"/>
      <w:marLeft w:val="0"/>
      <w:marRight w:val="0"/>
      <w:marTop w:val="0"/>
      <w:marBottom w:val="0"/>
      <w:divBdr>
        <w:top w:val="none" w:sz="0" w:space="0" w:color="auto"/>
        <w:left w:val="none" w:sz="0" w:space="0" w:color="auto"/>
        <w:bottom w:val="none" w:sz="0" w:space="0" w:color="auto"/>
        <w:right w:val="none" w:sz="0" w:space="0" w:color="auto"/>
      </w:divBdr>
    </w:div>
    <w:div w:id="1243492121">
      <w:bodyDiv w:val="1"/>
      <w:marLeft w:val="0"/>
      <w:marRight w:val="0"/>
      <w:marTop w:val="0"/>
      <w:marBottom w:val="0"/>
      <w:divBdr>
        <w:top w:val="none" w:sz="0" w:space="0" w:color="auto"/>
        <w:left w:val="none" w:sz="0" w:space="0" w:color="auto"/>
        <w:bottom w:val="none" w:sz="0" w:space="0" w:color="auto"/>
        <w:right w:val="none" w:sz="0" w:space="0" w:color="auto"/>
      </w:divBdr>
    </w:div>
    <w:div w:id="1249003387">
      <w:bodyDiv w:val="1"/>
      <w:marLeft w:val="0"/>
      <w:marRight w:val="0"/>
      <w:marTop w:val="0"/>
      <w:marBottom w:val="0"/>
      <w:divBdr>
        <w:top w:val="none" w:sz="0" w:space="0" w:color="auto"/>
        <w:left w:val="none" w:sz="0" w:space="0" w:color="auto"/>
        <w:bottom w:val="none" w:sz="0" w:space="0" w:color="auto"/>
        <w:right w:val="none" w:sz="0" w:space="0" w:color="auto"/>
      </w:divBdr>
    </w:div>
    <w:div w:id="1253471393">
      <w:bodyDiv w:val="1"/>
      <w:marLeft w:val="0"/>
      <w:marRight w:val="0"/>
      <w:marTop w:val="0"/>
      <w:marBottom w:val="0"/>
      <w:divBdr>
        <w:top w:val="none" w:sz="0" w:space="0" w:color="auto"/>
        <w:left w:val="none" w:sz="0" w:space="0" w:color="auto"/>
        <w:bottom w:val="none" w:sz="0" w:space="0" w:color="auto"/>
        <w:right w:val="none" w:sz="0" w:space="0" w:color="auto"/>
      </w:divBdr>
      <w:divsChild>
        <w:div w:id="1658262127">
          <w:marLeft w:val="0"/>
          <w:marRight w:val="0"/>
          <w:marTop w:val="0"/>
          <w:marBottom w:val="0"/>
          <w:divBdr>
            <w:top w:val="none" w:sz="0" w:space="0" w:color="auto"/>
            <w:left w:val="none" w:sz="0" w:space="0" w:color="auto"/>
            <w:bottom w:val="none" w:sz="0" w:space="0" w:color="auto"/>
            <w:right w:val="none" w:sz="0" w:space="0" w:color="auto"/>
          </w:divBdr>
          <w:divsChild>
            <w:div w:id="312564942">
              <w:marLeft w:val="0"/>
              <w:marRight w:val="0"/>
              <w:marTop w:val="0"/>
              <w:marBottom w:val="0"/>
              <w:divBdr>
                <w:top w:val="none" w:sz="0" w:space="0" w:color="auto"/>
                <w:left w:val="none" w:sz="0" w:space="0" w:color="auto"/>
                <w:bottom w:val="none" w:sz="0" w:space="0" w:color="auto"/>
                <w:right w:val="none" w:sz="0" w:space="0" w:color="auto"/>
              </w:divBdr>
              <w:divsChild>
                <w:div w:id="310791891">
                  <w:marLeft w:val="0"/>
                  <w:marRight w:val="0"/>
                  <w:marTop w:val="0"/>
                  <w:marBottom w:val="0"/>
                  <w:divBdr>
                    <w:top w:val="none" w:sz="0" w:space="0" w:color="auto"/>
                    <w:left w:val="none" w:sz="0" w:space="0" w:color="auto"/>
                    <w:bottom w:val="none" w:sz="0" w:space="0" w:color="auto"/>
                    <w:right w:val="none" w:sz="0" w:space="0" w:color="auto"/>
                  </w:divBdr>
                  <w:divsChild>
                    <w:div w:id="753431420">
                      <w:marLeft w:val="0"/>
                      <w:marRight w:val="0"/>
                      <w:marTop w:val="0"/>
                      <w:marBottom w:val="0"/>
                      <w:divBdr>
                        <w:top w:val="none" w:sz="0" w:space="0" w:color="auto"/>
                        <w:left w:val="none" w:sz="0" w:space="0" w:color="auto"/>
                        <w:bottom w:val="none" w:sz="0" w:space="0" w:color="auto"/>
                        <w:right w:val="none" w:sz="0" w:space="0" w:color="auto"/>
                      </w:divBdr>
                      <w:divsChild>
                        <w:div w:id="575017406">
                          <w:marLeft w:val="0"/>
                          <w:marRight w:val="0"/>
                          <w:marTop w:val="0"/>
                          <w:marBottom w:val="0"/>
                          <w:divBdr>
                            <w:top w:val="none" w:sz="0" w:space="0" w:color="auto"/>
                            <w:left w:val="none" w:sz="0" w:space="0" w:color="auto"/>
                            <w:bottom w:val="none" w:sz="0" w:space="0" w:color="auto"/>
                            <w:right w:val="none" w:sz="0" w:space="0" w:color="auto"/>
                          </w:divBdr>
                          <w:divsChild>
                            <w:div w:id="346713363">
                              <w:marLeft w:val="0"/>
                              <w:marRight w:val="0"/>
                              <w:marTop w:val="0"/>
                              <w:marBottom w:val="0"/>
                              <w:divBdr>
                                <w:top w:val="none" w:sz="0" w:space="0" w:color="auto"/>
                                <w:left w:val="none" w:sz="0" w:space="0" w:color="auto"/>
                                <w:bottom w:val="none" w:sz="0" w:space="0" w:color="auto"/>
                                <w:right w:val="none" w:sz="0" w:space="0" w:color="auto"/>
                              </w:divBdr>
                              <w:divsChild>
                                <w:div w:id="1853378703">
                                  <w:marLeft w:val="0"/>
                                  <w:marRight w:val="0"/>
                                  <w:marTop w:val="0"/>
                                  <w:marBottom w:val="0"/>
                                  <w:divBdr>
                                    <w:top w:val="none" w:sz="0" w:space="0" w:color="auto"/>
                                    <w:left w:val="none" w:sz="0" w:space="0" w:color="auto"/>
                                    <w:bottom w:val="none" w:sz="0" w:space="0" w:color="auto"/>
                                    <w:right w:val="none" w:sz="0" w:space="0" w:color="auto"/>
                                  </w:divBdr>
                                  <w:divsChild>
                                    <w:div w:id="702830928">
                                      <w:marLeft w:val="0"/>
                                      <w:marRight w:val="0"/>
                                      <w:marTop w:val="0"/>
                                      <w:marBottom w:val="0"/>
                                      <w:divBdr>
                                        <w:top w:val="none" w:sz="0" w:space="0" w:color="auto"/>
                                        <w:left w:val="none" w:sz="0" w:space="0" w:color="auto"/>
                                        <w:bottom w:val="none" w:sz="0" w:space="0" w:color="auto"/>
                                        <w:right w:val="none" w:sz="0" w:space="0" w:color="auto"/>
                                      </w:divBdr>
                                      <w:divsChild>
                                        <w:div w:id="2083601567">
                                          <w:marLeft w:val="0"/>
                                          <w:marRight w:val="0"/>
                                          <w:marTop w:val="0"/>
                                          <w:marBottom w:val="0"/>
                                          <w:divBdr>
                                            <w:top w:val="none" w:sz="0" w:space="0" w:color="auto"/>
                                            <w:left w:val="none" w:sz="0" w:space="0" w:color="auto"/>
                                            <w:bottom w:val="none" w:sz="0" w:space="0" w:color="auto"/>
                                            <w:right w:val="none" w:sz="0" w:space="0" w:color="auto"/>
                                          </w:divBdr>
                                          <w:divsChild>
                                            <w:div w:id="841315076">
                                              <w:marLeft w:val="0"/>
                                              <w:marRight w:val="0"/>
                                              <w:marTop w:val="0"/>
                                              <w:marBottom w:val="300"/>
                                              <w:divBdr>
                                                <w:top w:val="none" w:sz="0" w:space="0" w:color="auto"/>
                                                <w:left w:val="none" w:sz="0" w:space="0" w:color="auto"/>
                                                <w:bottom w:val="none" w:sz="0" w:space="0" w:color="auto"/>
                                                <w:right w:val="none" w:sz="0" w:space="0" w:color="auto"/>
                                              </w:divBdr>
                                              <w:divsChild>
                                                <w:div w:id="2108379316">
                                                  <w:marLeft w:val="0"/>
                                                  <w:marRight w:val="0"/>
                                                  <w:marTop w:val="0"/>
                                                  <w:marBottom w:val="0"/>
                                                  <w:divBdr>
                                                    <w:top w:val="none" w:sz="0" w:space="0" w:color="auto"/>
                                                    <w:left w:val="none" w:sz="0" w:space="0" w:color="auto"/>
                                                    <w:bottom w:val="none" w:sz="0" w:space="0" w:color="auto"/>
                                                    <w:right w:val="none" w:sz="0" w:space="0" w:color="auto"/>
                                                  </w:divBdr>
                                                  <w:divsChild>
                                                    <w:div w:id="1174883245">
                                                      <w:marLeft w:val="0"/>
                                                      <w:marRight w:val="0"/>
                                                      <w:marTop w:val="0"/>
                                                      <w:marBottom w:val="0"/>
                                                      <w:divBdr>
                                                        <w:top w:val="none" w:sz="0" w:space="0" w:color="auto"/>
                                                        <w:left w:val="none" w:sz="0" w:space="0" w:color="auto"/>
                                                        <w:bottom w:val="none" w:sz="0" w:space="0" w:color="auto"/>
                                                        <w:right w:val="none" w:sz="0" w:space="0" w:color="auto"/>
                                                      </w:divBdr>
                                                    </w:div>
                                                    <w:div w:id="17988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472862">
      <w:bodyDiv w:val="1"/>
      <w:marLeft w:val="0"/>
      <w:marRight w:val="0"/>
      <w:marTop w:val="0"/>
      <w:marBottom w:val="0"/>
      <w:divBdr>
        <w:top w:val="none" w:sz="0" w:space="0" w:color="auto"/>
        <w:left w:val="none" w:sz="0" w:space="0" w:color="auto"/>
        <w:bottom w:val="none" w:sz="0" w:space="0" w:color="auto"/>
        <w:right w:val="none" w:sz="0" w:space="0" w:color="auto"/>
      </w:divBdr>
    </w:div>
    <w:div w:id="1275484116">
      <w:bodyDiv w:val="1"/>
      <w:marLeft w:val="0"/>
      <w:marRight w:val="0"/>
      <w:marTop w:val="0"/>
      <w:marBottom w:val="0"/>
      <w:divBdr>
        <w:top w:val="none" w:sz="0" w:space="0" w:color="auto"/>
        <w:left w:val="none" w:sz="0" w:space="0" w:color="auto"/>
        <w:bottom w:val="none" w:sz="0" w:space="0" w:color="auto"/>
        <w:right w:val="none" w:sz="0" w:space="0" w:color="auto"/>
      </w:divBdr>
    </w:div>
    <w:div w:id="1277830051">
      <w:bodyDiv w:val="1"/>
      <w:marLeft w:val="0"/>
      <w:marRight w:val="0"/>
      <w:marTop w:val="0"/>
      <w:marBottom w:val="0"/>
      <w:divBdr>
        <w:top w:val="none" w:sz="0" w:space="0" w:color="auto"/>
        <w:left w:val="none" w:sz="0" w:space="0" w:color="auto"/>
        <w:bottom w:val="none" w:sz="0" w:space="0" w:color="auto"/>
        <w:right w:val="none" w:sz="0" w:space="0" w:color="auto"/>
      </w:divBdr>
    </w:div>
    <w:div w:id="1280185319">
      <w:bodyDiv w:val="1"/>
      <w:marLeft w:val="0"/>
      <w:marRight w:val="0"/>
      <w:marTop w:val="0"/>
      <w:marBottom w:val="0"/>
      <w:divBdr>
        <w:top w:val="none" w:sz="0" w:space="0" w:color="auto"/>
        <w:left w:val="none" w:sz="0" w:space="0" w:color="auto"/>
        <w:bottom w:val="none" w:sz="0" w:space="0" w:color="auto"/>
        <w:right w:val="none" w:sz="0" w:space="0" w:color="auto"/>
      </w:divBdr>
    </w:div>
    <w:div w:id="1284848422">
      <w:bodyDiv w:val="1"/>
      <w:marLeft w:val="0"/>
      <w:marRight w:val="0"/>
      <w:marTop w:val="0"/>
      <w:marBottom w:val="0"/>
      <w:divBdr>
        <w:top w:val="none" w:sz="0" w:space="0" w:color="auto"/>
        <w:left w:val="none" w:sz="0" w:space="0" w:color="auto"/>
        <w:bottom w:val="none" w:sz="0" w:space="0" w:color="auto"/>
        <w:right w:val="none" w:sz="0" w:space="0" w:color="auto"/>
      </w:divBdr>
    </w:div>
    <w:div w:id="1288973201">
      <w:bodyDiv w:val="1"/>
      <w:marLeft w:val="0"/>
      <w:marRight w:val="0"/>
      <w:marTop w:val="0"/>
      <w:marBottom w:val="0"/>
      <w:divBdr>
        <w:top w:val="none" w:sz="0" w:space="0" w:color="auto"/>
        <w:left w:val="none" w:sz="0" w:space="0" w:color="auto"/>
        <w:bottom w:val="none" w:sz="0" w:space="0" w:color="auto"/>
        <w:right w:val="none" w:sz="0" w:space="0" w:color="auto"/>
      </w:divBdr>
    </w:div>
    <w:div w:id="1290548289">
      <w:bodyDiv w:val="1"/>
      <w:marLeft w:val="0"/>
      <w:marRight w:val="0"/>
      <w:marTop w:val="0"/>
      <w:marBottom w:val="0"/>
      <w:divBdr>
        <w:top w:val="none" w:sz="0" w:space="0" w:color="auto"/>
        <w:left w:val="none" w:sz="0" w:space="0" w:color="auto"/>
        <w:bottom w:val="none" w:sz="0" w:space="0" w:color="auto"/>
        <w:right w:val="none" w:sz="0" w:space="0" w:color="auto"/>
      </w:divBdr>
    </w:div>
    <w:div w:id="1293485758">
      <w:bodyDiv w:val="1"/>
      <w:marLeft w:val="0"/>
      <w:marRight w:val="0"/>
      <w:marTop w:val="0"/>
      <w:marBottom w:val="0"/>
      <w:divBdr>
        <w:top w:val="none" w:sz="0" w:space="0" w:color="auto"/>
        <w:left w:val="none" w:sz="0" w:space="0" w:color="auto"/>
        <w:bottom w:val="none" w:sz="0" w:space="0" w:color="auto"/>
        <w:right w:val="none" w:sz="0" w:space="0" w:color="auto"/>
      </w:divBdr>
      <w:divsChild>
        <w:div w:id="1876654769">
          <w:marLeft w:val="547"/>
          <w:marRight w:val="0"/>
          <w:marTop w:val="0"/>
          <w:marBottom w:val="0"/>
          <w:divBdr>
            <w:top w:val="none" w:sz="0" w:space="0" w:color="auto"/>
            <w:left w:val="none" w:sz="0" w:space="0" w:color="auto"/>
            <w:bottom w:val="none" w:sz="0" w:space="0" w:color="auto"/>
            <w:right w:val="none" w:sz="0" w:space="0" w:color="auto"/>
          </w:divBdr>
        </w:div>
        <w:div w:id="626467145">
          <w:marLeft w:val="1166"/>
          <w:marRight w:val="0"/>
          <w:marTop w:val="0"/>
          <w:marBottom w:val="0"/>
          <w:divBdr>
            <w:top w:val="none" w:sz="0" w:space="0" w:color="auto"/>
            <w:left w:val="none" w:sz="0" w:space="0" w:color="auto"/>
            <w:bottom w:val="none" w:sz="0" w:space="0" w:color="auto"/>
            <w:right w:val="none" w:sz="0" w:space="0" w:color="auto"/>
          </w:divBdr>
        </w:div>
        <w:div w:id="1835535273">
          <w:marLeft w:val="1166"/>
          <w:marRight w:val="0"/>
          <w:marTop w:val="0"/>
          <w:marBottom w:val="0"/>
          <w:divBdr>
            <w:top w:val="none" w:sz="0" w:space="0" w:color="auto"/>
            <w:left w:val="none" w:sz="0" w:space="0" w:color="auto"/>
            <w:bottom w:val="none" w:sz="0" w:space="0" w:color="auto"/>
            <w:right w:val="none" w:sz="0" w:space="0" w:color="auto"/>
          </w:divBdr>
        </w:div>
      </w:divsChild>
    </w:div>
    <w:div w:id="1294402978">
      <w:bodyDiv w:val="1"/>
      <w:marLeft w:val="0"/>
      <w:marRight w:val="0"/>
      <w:marTop w:val="0"/>
      <w:marBottom w:val="0"/>
      <w:divBdr>
        <w:top w:val="none" w:sz="0" w:space="0" w:color="auto"/>
        <w:left w:val="none" w:sz="0" w:space="0" w:color="auto"/>
        <w:bottom w:val="none" w:sz="0" w:space="0" w:color="auto"/>
        <w:right w:val="none" w:sz="0" w:space="0" w:color="auto"/>
      </w:divBdr>
    </w:div>
    <w:div w:id="1305429169">
      <w:bodyDiv w:val="1"/>
      <w:marLeft w:val="0"/>
      <w:marRight w:val="0"/>
      <w:marTop w:val="0"/>
      <w:marBottom w:val="0"/>
      <w:divBdr>
        <w:top w:val="none" w:sz="0" w:space="0" w:color="auto"/>
        <w:left w:val="none" w:sz="0" w:space="0" w:color="auto"/>
        <w:bottom w:val="none" w:sz="0" w:space="0" w:color="auto"/>
        <w:right w:val="none" w:sz="0" w:space="0" w:color="auto"/>
      </w:divBdr>
      <w:divsChild>
        <w:div w:id="1902861107">
          <w:marLeft w:val="0"/>
          <w:marRight w:val="0"/>
          <w:marTop w:val="0"/>
          <w:marBottom w:val="0"/>
          <w:divBdr>
            <w:top w:val="none" w:sz="0" w:space="0" w:color="auto"/>
            <w:left w:val="none" w:sz="0" w:space="0" w:color="auto"/>
            <w:bottom w:val="none" w:sz="0" w:space="0" w:color="auto"/>
            <w:right w:val="none" w:sz="0" w:space="0" w:color="auto"/>
          </w:divBdr>
        </w:div>
      </w:divsChild>
    </w:div>
    <w:div w:id="1311523286">
      <w:bodyDiv w:val="1"/>
      <w:marLeft w:val="0"/>
      <w:marRight w:val="0"/>
      <w:marTop w:val="0"/>
      <w:marBottom w:val="0"/>
      <w:divBdr>
        <w:top w:val="none" w:sz="0" w:space="0" w:color="auto"/>
        <w:left w:val="none" w:sz="0" w:space="0" w:color="auto"/>
        <w:bottom w:val="none" w:sz="0" w:space="0" w:color="auto"/>
        <w:right w:val="none" w:sz="0" w:space="0" w:color="auto"/>
      </w:divBdr>
    </w:div>
    <w:div w:id="1312170137">
      <w:bodyDiv w:val="1"/>
      <w:marLeft w:val="0"/>
      <w:marRight w:val="0"/>
      <w:marTop w:val="0"/>
      <w:marBottom w:val="0"/>
      <w:divBdr>
        <w:top w:val="none" w:sz="0" w:space="0" w:color="auto"/>
        <w:left w:val="none" w:sz="0" w:space="0" w:color="auto"/>
        <w:bottom w:val="none" w:sz="0" w:space="0" w:color="auto"/>
        <w:right w:val="none" w:sz="0" w:space="0" w:color="auto"/>
      </w:divBdr>
    </w:div>
    <w:div w:id="1320813424">
      <w:bodyDiv w:val="1"/>
      <w:marLeft w:val="0"/>
      <w:marRight w:val="0"/>
      <w:marTop w:val="0"/>
      <w:marBottom w:val="0"/>
      <w:divBdr>
        <w:top w:val="none" w:sz="0" w:space="0" w:color="auto"/>
        <w:left w:val="none" w:sz="0" w:space="0" w:color="auto"/>
        <w:bottom w:val="none" w:sz="0" w:space="0" w:color="auto"/>
        <w:right w:val="none" w:sz="0" w:space="0" w:color="auto"/>
      </w:divBdr>
    </w:div>
    <w:div w:id="1324241198">
      <w:bodyDiv w:val="1"/>
      <w:marLeft w:val="0"/>
      <w:marRight w:val="0"/>
      <w:marTop w:val="0"/>
      <w:marBottom w:val="0"/>
      <w:divBdr>
        <w:top w:val="none" w:sz="0" w:space="0" w:color="auto"/>
        <w:left w:val="none" w:sz="0" w:space="0" w:color="auto"/>
        <w:bottom w:val="none" w:sz="0" w:space="0" w:color="auto"/>
        <w:right w:val="none" w:sz="0" w:space="0" w:color="auto"/>
      </w:divBdr>
    </w:div>
    <w:div w:id="1326666499">
      <w:bodyDiv w:val="1"/>
      <w:marLeft w:val="0"/>
      <w:marRight w:val="0"/>
      <w:marTop w:val="0"/>
      <w:marBottom w:val="0"/>
      <w:divBdr>
        <w:top w:val="none" w:sz="0" w:space="0" w:color="auto"/>
        <w:left w:val="none" w:sz="0" w:space="0" w:color="auto"/>
        <w:bottom w:val="none" w:sz="0" w:space="0" w:color="auto"/>
        <w:right w:val="none" w:sz="0" w:space="0" w:color="auto"/>
      </w:divBdr>
    </w:div>
    <w:div w:id="1341159788">
      <w:bodyDiv w:val="1"/>
      <w:marLeft w:val="0"/>
      <w:marRight w:val="0"/>
      <w:marTop w:val="0"/>
      <w:marBottom w:val="0"/>
      <w:divBdr>
        <w:top w:val="none" w:sz="0" w:space="0" w:color="auto"/>
        <w:left w:val="none" w:sz="0" w:space="0" w:color="auto"/>
        <w:bottom w:val="none" w:sz="0" w:space="0" w:color="auto"/>
        <w:right w:val="none" w:sz="0" w:space="0" w:color="auto"/>
      </w:divBdr>
    </w:div>
    <w:div w:id="1355110233">
      <w:bodyDiv w:val="1"/>
      <w:marLeft w:val="0"/>
      <w:marRight w:val="0"/>
      <w:marTop w:val="0"/>
      <w:marBottom w:val="0"/>
      <w:divBdr>
        <w:top w:val="none" w:sz="0" w:space="0" w:color="auto"/>
        <w:left w:val="none" w:sz="0" w:space="0" w:color="auto"/>
        <w:bottom w:val="none" w:sz="0" w:space="0" w:color="auto"/>
        <w:right w:val="none" w:sz="0" w:space="0" w:color="auto"/>
      </w:divBdr>
      <w:divsChild>
        <w:div w:id="1224833306">
          <w:marLeft w:val="274"/>
          <w:marRight w:val="0"/>
          <w:marTop w:val="0"/>
          <w:marBottom w:val="0"/>
          <w:divBdr>
            <w:top w:val="none" w:sz="0" w:space="0" w:color="auto"/>
            <w:left w:val="none" w:sz="0" w:space="0" w:color="auto"/>
            <w:bottom w:val="none" w:sz="0" w:space="0" w:color="auto"/>
            <w:right w:val="none" w:sz="0" w:space="0" w:color="auto"/>
          </w:divBdr>
        </w:div>
        <w:div w:id="2087797743">
          <w:marLeft w:val="274"/>
          <w:marRight w:val="0"/>
          <w:marTop w:val="0"/>
          <w:marBottom w:val="0"/>
          <w:divBdr>
            <w:top w:val="none" w:sz="0" w:space="0" w:color="auto"/>
            <w:left w:val="none" w:sz="0" w:space="0" w:color="auto"/>
            <w:bottom w:val="none" w:sz="0" w:space="0" w:color="auto"/>
            <w:right w:val="none" w:sz="0" w:space="0" w:color="auto"/>
          </w:divBdr>
        </w:div>
      </w:divsChild>
    </w:div>
    <w:div w:id="1355644075">
      <w:bodyDiv w:val="1"/>
      <w:marLeft w:val="0"/>
      <w:marRight w:val="0"/>
      <w:marTop w:val="0"/>
      <w:marBottom w:val="0"/>
      <w:divBdr>
        <w:top w:val="none" w:sz="0" w:space="0" w:color="auto"/>
        <w:left w:val="none" w:sz="0" w:space="0" w:color="auto"/>
        <w:bottom w:val="none" w:sz="0" w:space="0" w:color="auto"/>
        <w:right w:val="none" w:sz="0" w:space="0" w:color="auto"/>
      </w:divBdr>
    </w:div>
    <w:div w:id="1365866946">
      <w:bodyDiv w:val="1"/>
      <w:marLeft w:val="0"/>
      <w:marRight w:val="0"/>
      <w:marTop w:val="0"/>
      <w:marBottom w:val="0"/>
      <w:divBdr>
        <w:top w:val="none" w:sz="0" w:space="0" w:color="auto"/>
        <w:left w:val="none" w:sz="0" w:space="0" w:color="auto"/>
        <w:bottom w:val="none" w:sz="0" w:space="0" w:color="auto"/>
        <w:right w:val="none" w:sz="0" w:space="0" w:color="auto"/>
      </w:divBdr>
    </w:div>
    <w:div w:id="1366099984">
      <w:bodyDiv w:val="1"/>
      <w:marLeft w:val="0"/>
      <w:marRight w:val="0"/>
      <w:marTop w:val="0"/>
      <w:marBottom w:val="0"/>
      <w:divBdr>
        <w:top w:val="none" w:sz="0" w:space="0" w:color="auto"/>
        <w:left w:val="none" w:sz="0" w:space="0" w:color="auto"/>
        <w:bottom w:val="none" w:sz="0" w:space="0" w:color="auto"/>
        <w:right w:val="none" w:sz="0" w:space="0" w:color="auto"/>
      </w:divBdr>
    </w:div>
    <w:div w:id="1368217399">
      <w:bodyDiv w:val="1"/>
      <w:marLeft w:val="0"/>
      <w:marRight w:val="0"/>
      <w:marTop w:val="0"/>
      <w:marBottom w:val="0"/>
      <w:divBdr>
        <w:top w:val="none" w:sz="0" w:space="0" w:color="auto"/>
        <w:left w:val="none" w:sz="0" w:space="0" w:color="auto"/>
        <w:bottom w:val="none" w:sz="0" w:space="0" w:color="auto"/>
        <w:right w:val="none" w:sz="0" w:space="0" w:color="auto"/>
      </w:divBdr>
    </w:div>
    <w:div w:id="1370766041">
      <w:bodyDiv w:val="1"/>
      <w:marLeft w:val="0"/>
      <w:marRight w:val="0"/>
      <w:marTop w:val="0"/>
      <w:marBottom w:val="0"/>
      <w:divBdr>
        <w:top w:val="none" w:sz="0" w:space="0" w:color="auto"/>
        <w:left w:val="none" w:sz="0" w:space="0" w:color="auto"/>
        <w:bottom w:val="none" w:sz="0" w:space="0" w:color="auto"/>
        <w:right w:val="none" w:sz="0" w:space="0" w:color="auto"/>
      </w:divBdr>
    </w:div>
    <w:div w:id="1371959814">
      <w:bodyDiv w:val="1"/>
      <w:marLeft w:val="0"/>
      <w:marRight w:val="0"/>
      <w:marTop w:val="0"/>
      <w:marBottom w:val="0"/>
      <w:divBdr>
        <w:top w:val="none" w:sz="0" w:space="0" w:color="auto"/>
        <w:left w:val="none" w:sz="0" w:space="0" w:color="auto"/>
        <w:bottom w:val="none" w:sz="0" w:space="0" w:color="auto"/>
        <w:right w:val="none" w:sz="0" w:space="0" w:color="auto"/>
      </w:divBdr>
      <w:divsChild>
        <w:div w:id="1861813170">
          <w:marLeft w:val="0"/>
          <w:marRight w:val="0"/>
          <w:marTop w:val="0"/>
          <w:marBottom w:val="0"/>
          <w:divBdr>
            <w:top w:val="none" w:sz="0" w:space="0" w:color="auto"/>
            <w:left w:val="none" w:sz="0" w:space="0" w:color="auto"/>
            <w:bottom w:val="none" w:sz="0" w:space="0" w:color="auto"/>
            <w:right w:val="none" w:sz="0" w:space="0" w:color="auto"/>
          </w:divBdr>
        </w:div>
      </w:divsChild>
    </w:div>
    <w:div w:id="1403943649">
      <w:bodyDiv w:val="1"/>
      <w:marLeft w:val="0"/>
      <w:marRight w:val="0"/>
      <w:marTop w:val="0"/>
      <w:marBottom w:val="0"/>
      <w:divBdr>
        <w:top w:val="none" w:sz="0" w:space="0" w:color="auto"/>
        <w:left w:val="none" w:sz="0" w:space="0" w:color="auto"/>
        <w:bottom w:val="none" w:sz="0" w:space="0" w:color="auto"/>
        <w:right w:val="none" w:sz="0" w:space="0" w:color="auto"/>
      </w:divBdr>
    </w:div>
    <w:div w:id="1415858370">
      <w:bodyDiv w:val="1"/>
      <w:marLeft w:val="0"/>
      <w:marRight w:val="0"/>
      <w:marTop w:val="0"/>
      <w:marBottom w:val="0"/>
      <w:divBdr>
        <w:top w:val="none" w:sz="0" w:space="0" w:color="auto"/>
        <w:left w:val="none" w:sz="0" w:space="0" w:color="auto"/>
        <w:bottom w:val="none" w:sz="0" w:space="0" w:color="auto"/>
        <w:right w:val="none" w:sz="0" w:space="0" w:color="auto"/>
      </w:divBdr>
    </w:div>
    <w:div w:id="1426998127">
      <w:bodyDiv w:val="1"/>
      <w:marLeft w:val="0"/>
      <w:marRight w:val="0"/>
      <w:marTop w:val="0"/>
      <w:marBottom w:val="0"/>
      <w:divBdr>
        <w:top w:val="none" w:sz="0" w:space="0" w:color="auto"/>
        <w:left w:val="none" w:sz="0" w:space="0" w:color="auto"/>
        <w:bottom w:val="none" w:sz="0" w:space="0" w:color="auto"/>
        <w:right w:val="none" w:sz="0" w:space="0" w:color="auto"/>
      </w:divBdr>
    </w:div>
    <w:div w:id="1427729439">
      <w:bodyDiv w:val="1"/>
      <w:marLeft w:val="0"/>
      <w:marRight w:val="0"/>
      <w:marTop w:val="0"/>
      <w:marBottom w:val="0"/>
      <w:divBdr>
        <w:top w:val="none" w:sz="0" w:space="0" w:color="auto"/>
        <w:left w:val="none" w:sz="0" w:space="0" w:color="auto"/>
        <w:bottom w:val="none" w:sz="0" w:space="0" w:color="auto"/>
        <w:right w:val="none" w:sz="0" w:space="0" w:color="auto"/>
      </w:divBdr>
    </w:div>
    <w:div w:id="1431699830">
      <w:bodyDiv w:val="1"/>
      <w:marLeft w:val="0"/>
      <w:marRight w:val="0"/>
      <w:marTop w:val="0"/>
      <w:marBottom w:val="0"/>
      <w:divBdr>
        <w:top w:val="none" w:sz="0" w:space="0" w:color="auto"/>
        <w:left w:val="none" w:sz="0" w:space="0" w:color="auto"/>
        <w:bottom w:val="none" w:sz="0" w:space="0" w:color="auto"/>
        <w:right w:val="none" w:sz="0" w:space="0" w:color="auto"/>
      </w:divBdr>
    </w:div>
    <w:div w:id="1458796011">
      <w:bodyDiv w:val="1"/>
      <w:marLeft w:val="0"/>
      <w:marRight w:val="0"/>
      <w:marTop w:val="0"/>
      <w:marBottom w:val="0"/>
      <w:divBdr>
        <w:top w:val="none" w:sz="0" w:space="0" w:color="auto"/>
        <w:left w:val="none" w:sz="0" w:space="0" w:color="auto"/>
        <w:bottom w:val="none" w:sz="0" w:space="0" w:color="auto"/>
        <w:right w:val="none" w:sz="0" w:space="0" w:color="auto"/>
      </w:divBdr>
    </w:div>
    <w:div w:id="1470396752">
      <w:bodyDiv w:val="1"/>
      <w:marLeft w:val="0"/>
      <w:marRight w:val="0"/>
      <w:marTop w:val="0"/>
      <w:marBottom w:val="0"/>
      <w:divBdr>
        <w:top w:val="none" w:sz="0" w:space="0" w:color="auto"/>
        <w:left w:val="none" w:sz="0" w:space="0" w:color="auto"/>
        <w:bottom w:val="none" w:sz="0" w:space="0" w:color="auto"/>
        <w:right w:val="none" w:sz="0" w:space="0" w:color="auto"/>
      </w:divBdr>
    </w:div>
    <w:div w:id="1472167097">
      <w:bodyDiv w:val="1"/>
      <w:marLeft w:val="0"/>
      <w:marRight w:val="0"/>
      <w:marTop w:val="0"/>
      <w:marBottom w:val="0"/>
      <w:divBdr>
        <w:top w:val="none" w:sz="0" w:space="0" w:color="auto"/>
        <w:left w:val="none" w:sz="0" w:space="0" w:color="auto"/>
        <w:bottom w:val="none" w:sz="0" w:space="0" w:color="auto"/>
        <w:right w:val="none" w:sz="0" w:space="0" w:color="auto"/>
      </w:divBdr>
    </w:div>
    <w:div w:id="1477916553">
      <w:bodyDiv w:val="1"/>
      <w:marLeft w:val="0"/>
      <w:marRight w:val="0"/>
      <w:marTop w:val="0"/>
      <w:marBottom w:val="0"/>
      <w:divBdr>
        <w:top w:val="none" w:sz="0" w:space="0" w:color="auto"/>
        <w:left w:val="none" w:sz="0" w:space="0" w:color="auto"/>
        <w:bottom w:val="none" w:sz="0" w:space="0" w:color="auto"/>
        <w:right w:val="none" w:sz="0" w:space="0" w:color="auto"/>
      </w:divBdr>
    </w:div>
    <w:div w:id="1479345505">
      <w:bodyDiv w:val="1"/>
      <w:marLeft w:val="0"/>
      <w:marRight w:val="0"/>
      <w:marTop w:val="0"/>
      <w:marBottom w:val="0"/>
      <w:divBdr>
        <w:top w:val="none" w:sz="0" w:space="0" w:color="auto"/>
        <w:left w:val="none" w:sz="0" w:space="0" w:color="auto"/>
        <w:bottom w:val="none" w:sz="0" w:space="0" w:color="auto"/>
        <w:right w:val="none" w:sz="0" w:space="0" w:color="auto"/>
      </w:divBdr>
    </w:div>
    <w:div w:id="1488203820">
      <w:bodyDiv w:val="1"/>
      <w:marLeft w:val="0"/>
      <w:marRight w:val="0"/>
      <w:marTop w:val="0"/>
      <w:marBottom w:val="0"/>
      <w:divBdr>
        <w:top w:val="none" w:sz="0" w:space="0" w:color="auto"/>
        <w:left w:val="none" w:sz="0" w:space="0" w:color="auto"/>
        <w:bottom w:val="none" w:sz="0" w:space="0" w:color="auto"/>
        <w:right w:val="none" w:sz="0" w:space="0" w:color="auto"/>
      </w:divBdr>
    </w:div>
    <w:div w:id="1492209601">
      <w:bodyDiv w:val="1"/>
      <w:marLeft w:val="0"/>
      <w:marRight w:val="0"/>
      <w:marTop w:val="0"/>
      <w:marBottom w:val="0"/>
      <w:divBdr>
        <w:top w:val="none" w:sz="0" w:space="0" w:color="auto"/>
        <w:left w:val="none" w:sz="0" w:space="0" w:color="auto"/>
        <w:bottom w:val="none" w:sz="0" w:space="0" w:color="auto"/>
        <w:right w:val="none" w:sz="0" w:space="0" w:color="auto"/>
      </w:divBdr>
    </w:div>
    <w:div w:id="1510097073">
      <w:bodyDiv w:val="1"/>
      <w:marLeft w:val="0"/>
      <w:marRight w:val="0"/>
      <w:marTop w:val="0"/>
      <w:marBottom w:val="0"/>
      <w:divBdr>
        <w:top w:val="none" w:sz="0" w:space="0" w:color="auto"/>
        <w:left w:val="none" w:sz="0" w:space="0" w:color="auto"/>
        <w:bottom w:val="none" w:sz="0" w:space="0" w:color="auto"/>
        <w:right w:val="none" w:sz="0" w:space="0" w:color="auto"/>
      </w:divBdr>
    </w:div>
    <w:div w:id="1520125415">
      <w:bodyDiv w:val="1"/>
      <w:marLeft w:val="0"/>
      <w:marRight w:val="0"/>
      <w:marTop w:val="0"/>
      <w:marBottom w:val="0"/>
      <w:divBdr>
        <w:top w:val="none" w:sz="0" w:space="0" w:color="auto"/>
        <w:left w:val="none" w:sz="0" w:space="0" w:color="auto"/>
        <w:bottom w:val="none" w:sz="0" w:space="0" w:color="auto"/>
        <w:right w:val="none" w:sz="0" w:space="0" w:color="auto"/>
      </w:divBdr>
    </w:div>
    <w:div w:id="1528714719">
      <w:bodyDiv w:val="1"/>
      <w:marLeft w:val="0"/>
      <w:marRight w:val="0"/>
      <w:marTop w:val="0"/>
      <w:marBottom w:val="0"/>
      <w:divBdr>
        <w:top w:val="none" w:sz="0" w:space="0" w:color="auto"/>
        <w:left w:val="none" w:sz="0" w:space="0" w:color="auto"/>
        <w:bottom w:val="none" w:sz="0" w:space="0" w:color="auto"/>
        <w:right w:val="none" w:sz="0" w:space="0" w:color="auto"/>
      </w:divBdr>
    </w:div>
    <w:div w:id="1538547441">
      <w:bodyDiv w:val="1"/>
      <w:marLeft w:val="0"/>
      <w:marRight w:val="0"/>
      <w:marTop w:val="0"/>
      <w:marBottom w:val="0"/>
      <w:divBdr>
        <w:top w:val="none" w:sz="0" w:space="0" w:color="auto"/>
        <w:left w:val="none" w:sz="0" w:space="0" w:color="auto"/>
        <w:bottom w:val="none" w:sz="0" w:space="0" w:color="auto"/>
        <w:right w:val="none" w:sz="0" w:space="0" w:color="auto"/>
      </w:divBdr>
      <w:divsChild>
        <w:div w:id="1895239272">
          <w:marLeft w:val="446"/>
          <w:marRight w:val="0"/>
          <w:marTop w:val="0"/>
          <w:marBottom w:val="0"/>
          <w:divBdr>
            <w:top w:val="none" w:sz="0" w:space="0" w:color="auto"/>
            <w:left w:val="none" w:sz="0" w:space="0" w:color="auto"/>
            <w:bottom w:val="none" w:sz="0" w:space="0" w:color="auto"/>
            <w:right w:val="none" w:sz="0" w:space="0" w:color="auto"/>
          </w:divBdr>
        </w:div>
        <w:div w:id="1042025094">
          <w:marLeft w:val="446"/>
          <w:marRight w:val="0"/>
          <w:marTop w:val="0"/>
          <w:marBottom w:val="0"/>
          <w:divBdr>
            <w:top w:val="none" w:sz="0" w:space="0" w:color="auto"/>
            <w:left w:val="none" w:sz="0" w:space="0" w:color="auto"/>
            <w:bottom w:val="none" w:sz="0" w:space="0" w:color="auto"/>
            <w:right w:val="none" w:sz="0" w:space="0" w:color="auto"/>
          </w:divBdr>
        </w:div>
        <w:div w:id="1501849019">
          <w:marLeft w:val="446"/>
          <w:marRight w:val="0"/>
          <w:marTop w:val="0"/>
          <w:marBottom w:val="0"/>
          <w:divBdr>
            <w:top w:val="none" w:sz="0" w:space="0" w:color="auto"/>
            <w:left w:val="none" w:sz="0" w:space="0" w:color="auto"/>
            <w:bottom w:val="none" w:sz="0" w:space="0" w:color="auto"/>
            <w:right w:val="none" w:sz="0" w:space="0" w:color="auto"/>
          </w:divBdr>
        </w:div>
        <w:div w:id="74476020">
          <w:marLeft w:val="446"/>
          <w:marRight w:val="0"/>
          <w:marTop w:val="0"/>
          <w:marBottom w:val="0"/>
          <w:divBdr>
            <w:top w:val="none" w:sz="0" w:space="0" w:color="auto"/>
            <w:left w:val="none" w:sz="0" w:space="0" w:color="auto"/>
            <w:bottom w:val="none" w:sz="0" w:space="0" w:color="auto"/>
            <w:right w:val="none" w:sz="0" w:space="0" w:color="auto"/>
          </w:divBdr>
        </w:div>
      </w:divsChild>
    </w:div>
    <w:div w:id="1538662943">
      <w:bodyDiv w:val="1"/>
      <w:marLeft w:val="0"/>
      <w:marRight w:val="0"/>
      <w:marTop w:val="0"/>
      <w:marBottom w:val="0"/>
      <w:divBdr>
        <w:top w:val="none" w:sz="0" w:space="0" w:color="auto"/>
        <w:left w:val="none" w:sz="0" w:space="0" w:color="auto"/>
        <w:bottom w:val="none" w:sz="0" w:space="0" w:color="auto"/>
        <w:right w:val="none" w:sz="0" w:space="0" w:color="auto"/>
      </w:divBdr>
    </w:div>
    <w:div w:id="1546330975">
      <w:bodyDiv w:val="1"/>
      <w:marLeft w:val="0"/>
      <w:marRight w:val="0"/>
      <w:marTop w:val="0"/>
      <w:marBottom w:val="0"/>
      <w:divBdr>
        <w:top w:val="none" w:sz="0" w:space="0" w:color="auto"/>
        <w:left w:val="none" w:sz="0" w:space="0" w:color="auto"/>
        <w:bottom w:val="none" w:sz="0" w:space="0" w:color="auto"/>
        <w:right w:val="none" w:sz="0" w:space="0" w:color="auto"/>
      </w:divBdr>
    </w:div>
    <w:div w:id="1566796945">
      <w:bodyDiv w:val="1"/>
      <w:marLeft w:val="0"/>
      <w:marRight w:val="0"/>
      <w:marTop w:val="0"/>
      <w:marBottom w:val="0"/>
      <w:divBdr>
        <w:top w:val="none" w:sz="0" w:space="0" w:color="auto"/>
        <w:left w:val="none" w:sz="0" w:space="0" w:color="auto"/>
        <w:bottom w:val="none" w:sz="0" w:space="0" w:color="auto"/>
        <w:right w:val="none" w:sz="0" w:space="0" w:color="auto"/>
      </w:divBdr>
    </w:div>
    <w:div w:id="1577207979">
      <w:bodyDiv w:val="1"/>
      <w:marLeft w:val="0"/>
      <w:marRight w:val="0"/>
      <w:marTop w:val="0"/>
      <w:marBottom w:val="0"/>
      <w:divBdr>
        <w:top w:val="none" w:sz="0" w:space="0" w:color="auto"/>
        <w:left w:val="none" w:sz="0" w:space="0" w:color="auto"/>
        <w:bottom w:val="none" w:sz="0" w:space="0" w:color="auto"/>
        <w:right w:val="none" w:sz="0" w:space="0" w:color="auto"/>
      </w:divBdr>
    </w:div>
    <w:div w:id="1587225106">
      <w:bodyDiv w:val="1"/>
      <w:marLeft w:val="0"/>
      <w:marRight w:val="0"/>
      <w:marTop w:val="0"/>
      <w:marBottom w:val="0"/>
      <w:divBdr>
        <w:top w:val="none" w:sz="0" w:space="0" w:color="auto"/>
        <w:left w:val="none" w:sz="0" w:space="0" w:color="auto"/>
        <w:bottom w:val="none" w:sz="0" w:space="0" w:color="auto"/>
        <w:right w:val="none" w:sz="0" w:space="0" w:color="auto"/>
      </w:divBdr>
    </w:div>
    <w:div w:id="1587762068">
      <w:bodyDiv w:val="1"/>
      <w:marLeft w:val="0"/>
      <w:marRight w:val="0"/>
      <w:marTop w:val="0"/>
      <w:marBottom w:val="0"/>
      <w:divBdr>
        <w:top w:val="none" w:sz="0" w:space="0" w:color="auto"/>
        <w:left w:val="none" w:sz="0" w:space="0" w:color="auto"/>
        <w:bottom w:val="none" w:sz="0" w:space="0" w:color="auto"/>
        <w:right w:val="none" w:sz="0" w:space="0" w:color="auto"/>
      </w:divBdr>
    </w:div>
    <w:div w:id="1590041356">
      <w:bodyDiv w:val="1"/>
      <w:marLeft w:val="0"/>
      <w:marRight w:val="0"/>
      <w:marTop w:val="0"/>
      <w:marBottom w:val="0"/>
      <w:divBdr>
        <w:top w:val="none" w:sz="0" w:space="0" w:color="auto"/>
        <w:left w:val="none" w:sz="0" w:space="0" w:color="auto"/>
        <w:bottom w:val="none" w:sz="0" w:space="0" w:color="auto"/>
        <w:right w:val="none" w:sz="0" w:space="0" w:color="auto"/>
      </w:divBdr>
    </w:div>
    <w:div w:id="1593590009">
      <w:bodyDiv w:val="1"/>
      <w:marLeft w:val="0"/>
      <w:marRight w:val="0"/>
      <w:marTop w:val="0"/>
      <w:marBottom w:val="0"/>
      <w:divBdr>
        <w:top w:val="none" w:sz="0" w:space="0" w:color="auto"/>
        <w:left w:val="none" w:sz="0" w:space="0" w:color="auto"/>
        <w:bottom w:val="none" w:sz="0" w:space="0" w:color="auto"/>
        <w:right w:val="none" w:sz="0" w:space="0" w:color="auto"/>
      </w:divBdr>
    </w:div>
    <w:div w:id="1612856706">
      <w:bodyDiv w:val="1"/>
      <w:marLeft w:val="0"/>
      <w:marRight w:val="0"/>
      <w:marTop w:val="0"/>
      <w:marBottom w:val="0"/>
      <w:divBdr>
        <w:top w:val="none" w:sz="0" w:space="0" w:color="auto"/>
        <w:left w:val="none" w:sz="0" w:space="0" w:color="auto"/>
        <w:bottom w:val="none" w:sz="0" w:space="0" w:color="auto"/>
        <w:right w:val="none" w:sz="0" w:space="0" w:color="auto"/>
      </w:divBdr>
    </w:div>
    <w:div w:id="1615361600">
      <w:bodyDiv w:val="1"/>
      <w:marLeft w:val="0"/>
      <w:marRight w:val="0"/>
      <w:marTop w:val="0"/>
      <w:marBottom w:val="0"/>
      <w:divBdr>
        <w:top w:val="none" w:sz="0" w:space="0" w:color="auto"/>
        <w:left w:val="none" w:sz="0" w:space="0" w:color="auto"/>
        <w:bottom w:val="none" w:sz="0" w:space="0" w:color="auto"/>
        <w:right w:val="none" w:sz="0" w:space="0" w:color="auto"/>
      </w:divBdr>
    </w:div>
    <w:div w:id="1625114286">
      <w:bodyDiv w:val="1"/>
      <w:marLeft w:val="0"/>
      <w:marRight w:val="0"/>
      <w:marTop w:val="0"/>
      <w:marBottom w:val="0"/>
      <w:divBdr>
        <w:top w:val="none" w:sz="0" w:space="0" w:color="auto"/>
        <w:left w:val="none" w:sz="0" w:space="0" w:color="auto"/>
        <w:bottom w:val="none" w:sz="0" w:space="0" w:color="auto"/>
        <w:right w:val="none" w:sz="0" w:space="0" w:color="auto"/>
      </w:divBdr>
    </w:div>
    <w:div w:id="1633512593">
      <w:bodyDiv w:val="1"/>
      <w:marLeft w:val="0"/>
      <w:marRight w:val="0"/>
      <w:marTop w:val="0"/>
      <w:marBottom w:val="0"/>
      <w:divBdr>
        <w:top w:val="none" w:sz="0" w:space="0" w:color="auto"/>
        <w:left w:val="none" w:sz="0" w:space="0" w:color="auto"/>
        <w:bottom w:val="none" w:sz="0" w:space="0" w:color="auto"/>
        <w:right w:val="none" w:sz="0" w:space="0" w:color="auto"/>
      </w:divBdr>
    </w:div>
    <w:div w:id="1652517751">
      <w:bodyDiv w:val="1"/>
      <w:marLeft w:val="0"/>
      <w:marRight w:val="0"/>
      <w:marTop w:val="0"/>
      <w:marBottom w:val="0"/>
      <w:divBdr>
        <w:top w:val="none" w:sz="0" w:space="0" w:color="auto"/>
        <w:left w:val="none" w:sz="0" w:space="0" w:color="auto"/>
        <w:bottom w:val="none" w:sz="0" w:space="0" w:color="auto"/>
        <w:right w:val="none" w:sz="0" w:space="0" w:color="auto"/>
      </w:divBdr>
    </w:div>
    <w:div w:id="1680963388">
      <w:bodyDiv w:val="1"/>
      <w:marLeft w:val="0"/>
      <w:marRight w:val="0"/>
      <w:marTop w:val="0"/>
      <w:marBottom w:val="0"/>
      <w:divBdr>
        <w:top w:val="none" w:sz="0" w:space="0" w:color="auto"/>
        <w:left w:val="none" w:sz="0" w:space="0" w:color="auto"/>
        <w:bottom w:val="none" w:sz="0" w:space="0" w:color="auto"/>
        <w:right w:val="none" w:sz="0" w:space="0" w:color="auto"/>
      </w:divBdr>
    </w:div>
    <w:div w:id="1682851269">
      <w:bodyDiv w:val="1"/>
      <w:marLeft w:val="0"/>
      <w:marRight w:val="0"/>
      <w:marTop w:val="0"/>
      <w:marBottom w:val="0"/>
      <w:divBdr>
        <w:top w:val="none" w:sz="0" w:space="0" w:color="auto"/>
        <w:left w:val="none" w:sz="0" w:space="0" w:color="auto"/>
        <w:bottom w:val="none" w:sz="0" w:space="0" w:color="auto"/>
        <w:right w:val="none" w:sz="0" w:space="0" w:color="auto"/>
      </w:divBdr>
    </w:div>
    <w:div w:id="1694765678">
      <w:bodyDiv w:val="1"/>
      <w:marLeft w:val="0"/>
      <w:marRight w:val="0"/>
      <w:marTop w:val="0"/>
      <w:marBottom w:val="0"/>
      <w:divBdr>
        <w:top w:val="none" w:sz="0" w:space="0" w:color="auto"/>
        <w:left w:val="none" w:sz="0" w:space="0" w:color="auto"/>
        <w:bottom w:val="none" w:sz="0" w:space="0" w:color="auto"/>
        <w:right w:val="none" w:sz="0" w:space="0" w:color="auto"/>
      </w:divBdr>
      <w:divsChild>
        <w:div w:id="2111000724">
          <w:marLeft w:val="0"/>
          <w:marRight w:val="0"/>
          <w:marTop w:val="0"/>
          <w:marBottom w:val="0"/>
          <w:divBdr>
            <w:top w:val="none" w:sz="0" w:space="0" w:color="auto"/>
            <w:left w:val="none" w:sz="0" w:space="0" w:color="auto"/>
            <w:bottom w:val="none" w:sz="0" w:space="0" w:color="auto"/>
            <w:right w:val="none" w:sz="0" w:space="0" w:color="auto"/>
          </w:divBdr>
        </w:div>
        <w:div w:id="1732725594">
          <w:marLeft w:val="0"/>
          <w:marRight w:val="0"/>
          <w:marTop w:val="0"/>
          <w:marBottom w:val="0"/>
          <w:divBdr>
            <w:top w:val="none" w:sz="0" w:space="0" w:color="auto"/>
            <w:left w:val="none" w:sz="0" w:space="0" w:color="auto"/>
            <w:bottom w:val="none" w:sz="0" w:space="0" w:color="auto"/>
            <w:right w:val="none" w:sz="0" w:space="0" w:color="auto"/>
          </w:divBdr>
        </w:div>
        <w:div w:id="1436440450">
          <w:marLeft w:val="0"/>
          <w:marRight w:val="0"/>
          <w:marTop w:val="0"/>
          <w:marBottom w:val="0"/>
          <w:divBdr>
            <w:top w:val="none" w:sz="0" w:space="0" w:color="auto"/>
            <w:left w:val="none" w:sz="0" w:space="0" w:color="auto"/>
            <w:bottom w:val="none" w:sz="0" w:space="0" w:color="auto"/>
            <w:right w:val="none" w:sz="0" w:space="0" w:color="auto"/>
          </w:divBdr>
        </w:div>
      </w:divsChild>
    </w:div>
    <w:div w:id="1704091025">
      <w:bodyDiv w:val="1"/>
      <w:marLeft w:val="0"/>
      <w:marRight w:val="0"/>
      <w:marTop w:val="0"/>
      <w:marBottom w:val="0"/>
      <w:divBdr>
        <w:top w:val="none" w:sz="0" w:space="0" w:color="auto"/>
        <w:left w:val="none" w:sz="0" w:space="0" w:color="auto"/>
        <w:bottom w:val="none" w:sz="0" w:space="0" w:color="auto"/>
        <w:right w:val="none" w:sz="0" w:space="0" w:color="auto"/>
      </w:divBdr>
    </w:div>
    <w:div w:id="1718629040">
      <w:bodyDiv w:val="1"/>
      <w:marLeft w:val="0"/>
      <w:marRight w:val="0"/>
      <w:marTop w:val="0"/>
      <w:marBottom w:val="0"/>
      <w:divBdr>
        <w:top w:val="none" w:sz="0" w:space="0" w:color="auto"/>
        <w:left w:val="none" w:sz="0" w:space="0" w:color="auto"/>
        <w:bottom w:val="none" w:sz="0" w:space="0" w:color="auto"/>
        <w:right w:val="none" w:sz="0" w:space="0" w:color="auto"/>
      </w:divBdr>
    </w:div>
    <w:div w:id="1722945531">
      <w:bodyDiv w:val="1"/>
      <w:marLeft w:val="0"/>
      <w:marRight w:val="0"/>
      <w:marTop w:val="0"/>
      <w:marBottom w:val="0"/>
      <w:divBdr>
        <w:top w:val="none" w:sz="0" w:space="0" w:color="auto"/>
        <w:left w:val="none" w:sz="0" w:space="0" w:color="auto"/>
        <w:bottom w:val="none" w:sz="0" w:space="0" w:color="auto"/>
        <w:right w:val="none" w:sz="0" w:space="0" w:color="auto"/>
      </w:divBdr>
    </w:div>
    <w:div w:id="1723165484">
      <w:bodyDiv w:val="1"/>
      <w:marLeft w:val="0"/>
      <w:marRight w:val="0"/>
      <w:marTop w:val="0"/>
      <w:marBottom w:val="0"/>
      <w:divBdr>
        <w:top w:val="none" w:sz="0" w:space="0" w:color="auto"/>
        <w:left w:val="none" w:sz="0" w:space="0" w:color="auto"/>
        <w:bottom w:val="none" w:sz="0" w:space="0" w:color="auto"/>
        <w:right w:val="none" w:sz="0" w:space="0" w:color="auto"/>
      </w:divBdr>
    </w:div>
    <w:div w:id="1733196186">
      <w:bodyDiv w:val="1"/>
      <w:marLeft w:val="0"/>
      <w:marRight w:val="0"/>
      <w:marTop w:val="0"/>
      <w:marBottom w:val="0"/>
      <w:divBdr>
        <w:top w:val="none" w:sz="0" w:space="0" w:color="auto"/>
        <w:left w:val="none" w:sz="0" w:space="0" w:color="auto"/>
        <w:bottom w:val="none" w:sz="0" w:space="0" w:color="auto"/>
        <w:right w:val="none" w:sz="0" w:space="0" w:color="auto"/>
      </w:divBdr>
    </w:div>
    <w:div w:id="1748378378">
      <w:bodyDiv w:val="1"/>
      <w:marLeft w:val="0"/>
      <w:marRight w:val="0"/>
      <w:marTop w:val="0"/>
      <w:marBottom w:val="0"/>
      <w:divBdr>
        <w:top w:val="none" w:sz="0" w:space="0" w:color="auto"/>
        <w:left w:val="none" w:sz="0" w:space="0" w:color="auto"/>
        <w:bottom w:val="none" w:sz="0" w:space="0" w:color="auto"/>
        <w:right w:val="none" w:sz="0" w:space="0" w:color="auto"/>
      </w:divBdr>
    </w:div>
    <w:div w:id="1754206069">
      <w:bodyDiv w:val="1"/>
      <w:marLeft w:val="0"/>
      <w:marRight w:val="0"/>
      <w:marTop w:val="0"/>
      <w:marBottom w:val="0"/>
      <w:divBdr>
        <w:top w:val="none" w:sz="0" w:space="0" w:color="auto"/>
        <w:left w:val="none" w:sz="0" w:space="0" w:color="auto"/>
        <w:bottom w:val="none" w:sz="0" w:space="0" w:color="auto"/>
        <w:right w:val="none" w:sz="0" w:space="0" w:color="auto"/>
      </w:divBdr>
    </w:div>
    <w:div w:id="1774351150">
      <w:bodyDiv w:val="1"/>
      <w:marLeft w:val="0"/>
      <w:marRight w:val="0"/>
      <w:marTop w:val="0"/>
      <w:marBottom w:val="0"/>
      <w:divBdr>
        <w:top w:val="none" w:sz="0" w:space="0" w:color="auto"/>
        <w:left w:val="none" w:sz="0" w:space="0" w:color="auto"/>
        <w:bottom w:val="none" w:sz="0" w:space="0" w:color="auto"/>
        <w:right w:val="none" w:sz="0" w:space="0" w:color="auto"/>
      </w:divBdr>
    </w:div>
    <w:div w:id="1779250110">
      <w:bodyDiv w:val="1"/>
      <w:marLeft w:val="0"/>
      <w:marRight w:val="0"/>
      <w:marTop w:val="0"/>
      <w:marBottom w:val="0"/>
      <w:divBdr>
        <w:top w:val="none" w:sz="0" w:space="0" w:color="auto"/>
        <w:left w:val="none" w:sz="0" w:space="0" w:color="auto"/>
        <w:bottom w:val="none" w:sz="0" w:space="0" w:color="auto"/>
        <w:right w:val="none" w:sz="0" w:space="0" w:color="auto"/>
      </w:divBdr>
    </w:div>
    <w:div w:id="1785997794">
      <w:bodyDiv w:val="1"/>
      <w:marLeft w:val="0"/>
      <w:marRight w:val="0"/>
      <w:marTop w:val="0"/>
      <w:marBottom w:val="0"/>
      <w:divBdr>
        <w:top w:val="none" w:sz="0" w:space="0" w:color="auto"/>
        <w:left w:val="none" w:sz="0" w:space="0" w:color="auto"/>
        <w:bottom w:val="none" w:sz="0" w:space="0" w:color="auto"/>
        <w:right w:val="none" w:sz="0" w:space="0" w:color="auto"/>
      </w:divBdr>
    </w:div>
    <w:div w:id="1786919443">
      <w:bodyDiv w:val="1"/>
      <w:marLeft w:val="0"/>
      <w:marRight w:val="0"/>
      <w:marTop w:val="0"/>
      <w:marBottom w:val="0"/>
      <w:divBdr>
        <w:top w:val="none" w:sz="0" w:space="0" w:color="auto"/>
        <w:left w:val="none" w:sz="0" w:space="0" w:color="auto"/>
        <w:bottom w:val="none" w:sz="0" w:space="0" w:color="auto"/>
        <w:right w:val="none" w:sz="0" w:space="0" w:color="auto"/>
      </w:divBdr>
    </w:div>
    <w:div w:id="1787114256">
      <w:bodyDiv w:val="1"/>
      <w:marLeft w:val="0"/>
      <w:marRight w:val="0"/>
      <w:marTop w:val="0"/>
      <w:marBottom w:val="0"/>
      <w:divBdr>
        <w:top w:val="none" w:sz="0" w:space="0" w:color="auto"/>
        <w:left w:val="none" w:sz="0" w:space="0" w:color="auto"/>
        <w:bottom w:val="none" w:sz="0" w:space="0" w:color="auto"/>
        <w:right w:val="none" w:sz="0" w:space="0" w:color="auto"/>
      </w:divBdr>
    </w:div>
    <w:div w:id="1796605765">
      <w:bodyDiv w:val="1"/>
      <w:marLeft w:val="0"/>
      <w:marRight w:val="0"/>
      <w:marTop w:val="0"/>
      <w:marBottom w:val="0"/>
      <w:divBdr>
        <w:top w:val="none" w:sz="0" w:space="0" w:color="auto"/>
        <w:left w:val="none" w:sz="0" w:space="0" w:color="auto"/>
        <w:bottom w:val="none" w:sz="0" w:space="0" w:color="auto"/>
        <w:right w:val="none" w:sz="0" w:space="0" w:color="auto"/>
      </w:divBdr>
    </w:div>
    <w:div w:id="1809516840">
      <w:bodyDiv w:val="1"/>
      <w:marLeft w:val="0"/>
      <w:marRight w:val="0"/>
      <w:marTop w:val="0"/>
      <w:marBottom w:val="0"/>
      <w:divBdr>
        <w:top w:val="none" w:sz="0" w:space="0" w:color="auto"/>
        <w:left w:val="none" w:sz="0" w:space="0" w:color="auto"/>
        <w:bottom w:val="none" w:sz="0" w:space="0" w:color="auto"/>
        <w:right w:val="none" w:sz="0" w:space="0" w:color="auto"/>
      </w:divBdr>
    </w:div>
    <w:div w:id="1814785414">
      <w:bodyDiv w:val="1"/>
      <w:marLeft w:val="0"/>
      <w:marRight w:val="0"/>
      <w:marTop w:val="0"/>
      <w:marBottom w:val="0"/>
      <w:divBdr>
        <w:top w:val="none" w:sz="0" w:space="0" w:color="auto"/>
        <w:left w:val="none" w:sz="0" w:space="0" w:color="auto"/>
        <w:bottom w:val="none" w:sz="0" w:space="0" w:color="auto"/>
        <w:right w:val="none" w:sz="0" w:space="0" w:color="auto"/>
      </w:divBdr>
    </w:div>
    <w:div w:id="1820921308">
      <w:bodyDiv w:val="1"/>
      <w:marLeft w:val="0"/>
      <w:marRight w:val="0"/>
      <w:marTop w:val="0"/>
      <w:marBottom w:val="0"/>
      <w:divBdr>
        <w:top w:val="none" w:sz="0" w:space="0" w:color="auto"/>
        <w:left w:val="none" w:sz="0" w:space="0" w:color="auto"/>
        <w:bottom w:val="none" w:sz="0" w:space="0" w:color="auto"/>
        <w:right w:val="none" w:sz="0" w:space="0" w:color="auto"/>
      </w:divBdr>
    </w:div>
    <w:div w:id="1839271421">
      <w:bodyDiv w:val="1"/>
      <w:marLeft w:val="0"/>
      <w:marRight w:val="0"/>
      <w:marTop w:val="0"/>
      <w:marBottom w:val="0"/>
      <w:divBdr>
        <w:top w:val="none" w:sz="0" w:space="0" w:color="auto"/>
        <w:left w:val="none" w:sz="0" w:space="0" w:color="auto"/>
        <w:bottom w:val="none" w:sz="0" w:space="0" w:color="auto"/>
        <w:right w:val="none" w:sz="0" w:space="0" w:color="auto"/>
      </w:divBdr>
    </w:div>
    <w:div w:id="1840342148">
      <w:bodyDiv w:val="1"/>
      <w:marLeft w:val="0"/>
      <w:marRight w:val="0"/>
      <w:marTop w:val="0"/>
      <w:marBottom w:val="0"/>
      <w:divBdr>
        <w:top w:val="none" w:sz="0" w:space="0" w:color="auto"/>
        <w:left w:val="none" w:sz="0" w:space="0" w:color="auto"/>
        <w:bottom w:val="none" w:sz="0" w:space="0" w:color="auto"/>
        <w:right w:val="none" w:sz="0" w:space="0" w:color="auto"/>
      </w:divBdr>
    </w:div>
    <w:div w:id="1848785269">
      <w:bodyDiv w:val="1"/>
      <w:marLeft w:val="0"/>
      <w:marRight w:val="0"/>
      <w:marTop w:val="0"/>
      <w:marBottom w:val="0"/>
      <w:divBdr>
        <w:top w:val="none" w:sz="0" w:space="0" w:color="auto"/>
        <w:left w:val="none" w:sz="0" w:space="0" w:color="auto"/>
        <w:bottom w:val="none" w:sz="0" w:space="0" w:color="auto"/>
        <w:right w:val="none" w:sz="0" w:space="0" w:color="auto"/>
      </w:divBdr>
    </w:div>
    <w:div w:id="1854025879">
      <w:bodyDiv w:val="1"/>
      <w:marLeft w:val="0"/>
      <w:marRight w:val="0"/>
      <w:marTop w:val="0"/>
      <w:marBottom w:val="0"/>
      <w:divBdr>
        <w:top w:val="none" w:sz="0" w:space="0" w:color="auto"/>
        <w:left w:val="none" w:sz="0" w:space="0" w:color="auto"/>
        <w:bottom w:val="none" w:sz="0" w:space="0" w:color="auto"/>
        <w:right w:val="none" w:sz="0" w:space="0" w:color="auto"/>
      </w:divBdr>
    </w:div>
    <w:div w:id="1854223192">
      <w:bodyDiv w:val="1"/>
      <w:marLeft w:val="0"/>
      <w:marRight w:val="0"/>
      <w:marTop w:val="0"/>
      <w:marBottom w:val="0"/>
      <w:divBdr>
        <w:top w:val="none" w:sz="0" w:space="0" w:color="auto"/>
        <w:left w:val="none" w:sz="0" w:space="0" w:color="auto"/>
        <w:bottom w:val="none" w:sz="0" w:space="0" w:color="auto"/>
        <w:right w:val="none" w:sz="0" w:space="0" w:color="auto"/>
      </w:divBdr>
    </w:div>
    <w:div w:id="1876428288">
      <w:bodyDiv w:val="1"/>
      <w:marLeft w:val="0"/>
      <w:marRight w:val="0"/>
      <w:marTop w:val="0"/>
      <w:marBottom w:val="0"/>
      <w:divBdr>
        <w:top w:val="none" w:sz="0" w:space="0" w:color="auto"/>
        <w:left w:val="none" w:sz="0" w:space="0" w:color="auto"/>
        <w:bottom w:val="none" w:sz="0" w:space="0" w:color="auto"/>
        <w:right w:val="none" w:sz="0" w:space="0" w:color="auto"/>
      </w:divBdr>
    </w:div>
    <w:div w:id="1903171672">
      <w:bodyDiv w:val="1"/>
      <w:marLeft w:val="0"/>
      <w:marRight w:val="0"/>
      <w:marTop w:val="0"/>
      <w:marBottom w:val="0"/>
      <w:divBdr>
        <w:top w:val="none" w:sz="0" w:space="0" w:color="auto"/>
        <w:left w:val="none" w:sz="0" w:space="0" w:color="auto"/>
        <w:bottom w:val="none" w:sz="0" w:space="0" w:color="auto"/>
        <w:right w:val="none" w:sz="0" w:space="0" w:color="auto"/>
      </w:divBdr>
    </w:div>
    <w:div w:id="1903560813">
      <w:bodyDiv w:val="1"/>
      <w:marLeft w:val="0"/>
      <w:marRight w:val="0"/>
      <w:marTop w:val="0"/>
      <w:marBottom w:val="0"/>
      <w:divBdr>
        <w:top w:val="none" w:sz="0" w:space="0" w:color="auto"/>
        <w:left w:val="none" w:sz="0" w:space="0" w:color="auto"/>
        <w:bottom w:val="none" w:sz="0" w:space="0" w:color="auto"/>
        <w:right w:val="none" w:sz="0" w:space="0" w:color="auto"/>
      </w:divBdr>
      <w:divsChild>
        <w:div w:id="1398288140">
          <w:marLeft w:val="0"/>
          <w:marRight w:val="0"/>
          <w:marTop w:val="0"/>
          <w:marBottom w:val="0"/>
          <w:divBdr>
            <w:top w:val="none" w:sz="0" w:space="0" w:color="auto"/>
            <w:left w:val="none" w:sz="0" w:space="0" w:color="auto"/>
            <w:bottom w:val="none" w:sz="0" w:space="0" w:color="auto"/>
            <w:right w:val="none" w:sz="0" w:space="0" w:color="auto"/>
          </w:divBdr>
          <w:divsChild>
            <w:div w:id="528955708">
              <w:marLeft w:val="0"/>
              <w:marRight w:val="0"/>
              <w:marTop w:val="0"/>
              <w:marBottom w:val="0"/>
              <w:divBdr>
                <w:top w:val="none" w:sz="0" w:space="0" w:color="auto"/>
                <w:left w:val="none" w:sz="0" w:space="0" w:color="auto"/>
                <w:bottom w:val="none" w:sz="0" w:space="0" w:color="auto"/>
                <w:right w:val="none" w:sz="0" w:space="0" w:color="auto"/>
              </w:divBdr>
              <w:divsChild>
                <w:div w:id="1996489172">
                  <w:marLeft w:val="0"/>
                  <w:marRight w:val="0"/>
                  <w:marTop w:val="0"/>
                  <w:marBottom w:val="0"/>
                  <w:divBdr>
                    <w:top w:val="none" w:sz="0" w:space="0" w:color="auto"/>
                    <w:left w:val="none" w:sz="0" w:space="0" w:color="auto"/>
                    <w:bottom w:val="none" w:sz="0" w:space="0" w:color="auto"/>
                    <w:right w:val="none" w:sz="0" w:space="0" w:color="auto"/>
                  </w:divBdr>
                  <w:divsChild>
                    <w:div w:id="35006446">
                      <w:marLeft w:val="0"/>
                      <w:marRight w:val="0"/>
                      <w:marTop w:val="0"/>
                      <w:marBottom w:val="0"/>
                      <w:divBdr>
                        <w:top w:val="none" w:sz="0" w:space="0" w:color="auto"/>
                        <w:left w:val="none" w:sz="0" w:space="0" w:color="auto"/>
                        <w:bottom w:val="none" w:sz="0" w:space="0" w:color="auto"/>
                        <w:right w:val="none" w:sz="0" w:space="0" w:color="auto"/>
                      </w:divBdr>
                      <w:divsChild>
                        <w:div w:id="1159539215">
                          <w:marLeft w:val="0"/>
                          <w:marRight w:val="0"/>
                          <w:marTop w:val="0"/>
                          <w:marBottom w:val="0"/>
                          <w:divBdr>
                            <w:top w:val="none" w:sz="0" w:space="0" w:color="auto"/>
                            <w:left w:val="none" w:sz="0" w:space="0" w:color="auto"/>
                            <w:bottom w:val="none" w:sz="0" w:space="0" w:color="auto"/>
                            <w:right w:val="none" w:sz="0" w:space="0" w:color="auto"/>
                          </w:divBdr>
                          <w:divsChild>
                            <w:div w:id="718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525">
      <w:bodyDiv w:val="1"/>
      <w:marLeft w:val="0"/>
      <w:marRight w:val="0"/>
      <w:marTop w:val="0"/>
      <w:marBottom w:val="0"/>
      <w:divBdr>
        <w:top w:val="none" w:sz="0" w:space="0" w:color="auto"/>
        <w:left w:val="none" w:sz="0" w:space="0" w:color="auto"/>
        <w:bottom w:val="none" w:sz="0" w:space="0" w:color="auto"/>
        <w:right w:val="none" w:sz="0" w:space="0" w:color="auto"/>
      </w:divBdr>
    </w:div>
    <w:div w:id="1932928386">
      <w:bodyDiv w:val="1"/>
      <w:marLeft w:val="0"/>
      <w:marRight w:val="0"/>
      <w:marTop w:val="0"/>
      <w:marBottom w:val="0"/>
      <w:divBdr>
        <w:top w:val="none" w:sz="0" w:space="0" w:color="auto"/>
        <w:left w:val="none" w:sz="0" w:space="0" w:color="auto"/>
        <w:bottom w:val="none" w:sz="0" w:space="0" w:color="auto"/>
        <w:right w:val="none" w:sz="0" w:space="0" w:color="auto"/>
      </w:divBdr>
    </w:div>
    <w:div w:id="1962564281">
      <w:bodyDiv w:val="1"/>
      <w:marLeft w:val="0"/>
      <w:marRight w:val="0"/>
      <w:marTop w:val="0"/>
      <w:marBottom w:val="0"/>
      <w:divBdr>
        <w:top w:val="none" w:sz="0" w:space="0" w:color="auto"/>
        <w:left w:val="none" w:sz="0" w:space="0" w:color="auto"/>
        <w:bottom w:val="none" w:sz="0" w:space="0" w:color="auto"/>
        <w:right w:val="none" w:sz="0" w:space="0" w:color="auto"/>
      </w:divBdr>
    </w:div>
    <w:div w:id="2002999976">
      <w:bodyDiv w:val="1"/>
      <w:marLeft w:val="0"/>
      <w:marRight w:val="0"/>
      <w:marTop w:val="0"/>
      <w:marBottom w:val="0"/>
      <w:divBdr>
        <w:top w:val="none" w:sz="0" w:space="0" w:color="auto"/>
        <w:left w:val="none" w:sz="0" w:space="0" w:color="auto"/>
        <w:bottom w:val="none" w:sz="0" w:space="0" w:color="auto"/>
        <w:right w:val="none" w:sz="0" w:space="0" w:color="auto"/>
      </w:divBdr>
    </w:div>
    <w:div w:id="2006124053">
      <w:bodyDiv w:val="1"/>
      <w:marLeft w:val="0"/>
      <w:marRight w:val="0"/>
      <w:marTop w:val="0"/>
      <w:marBottom w:val="0"/>
      <w:divBdr>
        <w:top w:val="none" w:sz="0" w:space="0" w:color="auto"/>
        <w:left w:val="none" w:sz="0" w:space="0" w:color="auto"/>
        <w:bottom w:val="none" w:sz="0" w:space="0" w:color="auto"/>
        <w:right w:val="none" w:sz="0" w:space="0" w:color="auto"/>
      </w:divBdr>
    </w:div>
    <w:div w:id="2015373445">
      <w:bodyDiv w:val="1"/>
      <w:marLeft w:val="0"/>
      <w:marRight w:val="0"/>
      <w:marTop w:val="0"/>
      <w:marBottom w:val="0"/>
      <w:divBdr>
        <w:top w:val="none" w:sz="0" w:space="0" w:color="auto"/>
        <w:left w:val="none" w:sz="0" w:space="0" w:color="auto"/>
        <w:bottom w:val="none" w:sz="0" w:space="0" w:color="auto"/>
        <w:right w:val="none" w:sz="0" w:space="0" w:color="auto"/>
      </w:divBdr>
    </w:div>
    <w:div w:id="2035035556">
      <w:bodyDiv w:val="1"/>
      <w:marLeft w:val="0"/>
      <w:marRight w:val="0"/>
      <w:marTop w:val="0"/>
      <w:marBottom w:val="0"/>
      <w:divBdr>
        <w:top w:val="none" w:sz="0" w:space="0" w:color="auto"/>
        <w:left w:val="none" w:sz="0" w:space="0" w:color="auto"/>
        <w:bottom w:val="none" w:sz="0" w:space="0" w:color="auto"/>
        <w:right w:val="none" w:sz="0" w:space="0" w:color="auto"/>
      </w:divBdr>
    </w:div>
    <w:div w:id="2047682195">
      <w:bodyDiv w:val="1"/>
      <w:marLeft w:val="0"/>
      <w:marRight w:val="0"/>
      <w:marTop w:val="0"/>
      <w:marBottom w:val="0"/>
      <w:divBdr>
        <w:top w:val="none" w:sz="0" w:space="0" w:color="auto"/>
        <w:left w:val="none" w:sz="0" w:space="0" w:color="auto"/>
        <w:bottom w:val="none" w:sz="0" w:space="0" w:color="auto"/>
        <w:right w:val="none" w:sz="0" w:space="0" w:color="auto"/>
      </w:divBdr>
    </w:div>
    <w:div w:id="2050449405">
      <w:bodyDiv w:val="1"/>
      <w:marLeft w:val="0"/>
      <w:marRight w:val="0"/>
      <w:marTop w:val="0"/>
      <w:marBottom w:val="0"/>
      <w:divBdr>
        <w:top w:val="none" w:sz="0" w:space="0" w:color="auto"/>
        <w:left w:val="none" w:sz="0" w:space="0" w:color="auto"/>
        <w:bottom w:val="none" w:sz="0" w:space="0" w:color="auto"/>
        <w:right w:val="none" w:sz="0" w:space="0" w:color="auto"/>
      </w:divBdr>
      <w:divsChild>
        <w:div w:id="1113549383">
          <w:marLeft w:val="274"/>
          <w:marRight w:val="0"/>
          <w:marTop w:val="0"/>
          <w:marBottom w:val="0"/>
          <w:divBdr>
            <w:top w:val="none" w:sz="0" w:space="0" w:color="auto"/>
            <w:left w:val="none" w:sz="0" w:space="0" w:color="auto"/>
            <w:bottom w:val="none" w:sz="0" w:space="0" w:color="auto"/>
            <w:right w:val="none" w:sz="0" w:space="0" w:color="auto"/>
          </w:divBdr>
        </w:div>
        <w:div w:id="1756777147">
          <w:marLeft w:val="274"/>
          <w:marRight w:val="0"/>
          <w:marTop w:val="0"/>
          <w:marBottom w:val="0"/>
          <w:divBdr>
            <w:top w:val="none" w:sz="0" w:space="0" w:color="auto"/>
            <w:left w:val="none" w:sz="0" w:space="0" w:color="auto"/>
            <w:bottom w:val="none" w:sz="0" w:space="0" w:color="auto"/>
            <w:right w:val="none" w:sz="0" w:space="0" w:color="auto"/>
          </w:divBdr>
        </w:div>
        <w:div w:id="1891726316">
          <w:marLeft w:val="274"/>
          <w:marRight w:val="0"/>
          <w:marTop w:val="0"/>
          <w:marBottom w:val="0"/>
          <w:divBdr>
            <w:top w:val="none" w:sz="0" w:space="0" w:color="auto"/>
            <w:left w:val="none" w:sz="0" w:space="0" w:color="auto"/>
            <w:bottom w:val="none" w:sz="0" w:space="0" w:color="auto"/>
            <w:right w:val="none" w:sz="0" w:space="0" w:color="auto"/>
          </w:divBdr>
        </w:div>
      </w:divsChild>
    </w:div>
    <w:div w:id="2054693314">
      <w:bodyDiv w:val="1"/>
      <w:marLeft w:val="0"/>
      <w:marRight w:val="0"/>
      <w:marTop w:val="0"/>
      <w:marBottom w:val="0"/>
      <w:divBdr>
        <w:top w:val="none" w:sz="0" w:space="0" w:color="auto"/>
        <w:left w:val="none" w:sz="0" w:space="0" w:color="auto"/>
        <w:bottom w:val="none" w:sz="0" w:space="0" w:color="auto"/>
        <w:right w:val="none" w:sz="0" w:space="0" w:color="auto"/>
      </w:divBdr>
    </w:div>
    <w:div w:id="2056467438">
      <w:bodyDiv w:val="1"/>
      <w:marLeft w:val="0"/>
      <w:marRight w:val="0"/>
      <w:marTop w:val="0"/>
      <w:marBottom w:val="0"/>
      <w:divBdr>
        <w:top w:val="none" w:sz="0" w:space="0" w:color="auto"/>
        <w:left w:val="none" w:sz="0" w:space="0" w:color="auto"/>
        <w:bottom w:val="none" w:sz="0" w:space="0" w:color="auto"/>
        <w:right w:val="none" w:sz="0" w:space="0" w:color="auto"/>
      </w:divBdr>
    </w:div>
    <w:div w:id="2064014812">
      <w:bodyDiv w:val="1"/>
      <w:marLeft w:val="0"/>
      <w:marRight w:val="0"/>
      <w:marTop w:val="0"/>
      <w:marBottom w:val="0"/>
      <w:divBdr>
        <w:top w:val="none" w:sz="0" w:space="0" w:color="auto"/>
        <w:left w:val="none" w:sz="0" w:space="0" w:color="auto"/>
        <w:bottom w:val="none" w:sz="0" w:space="0" w:color="auto"/>
        <w:right w:val="none" w:sz="0" w:space="0" w:color="auto"/>
      </w:divBdr>
    </w:div>
    <w:div w:id="2074698790">
      <w:bodyDiv w:val="1"/>
      <w:marLeft w:val="0"/>
      <w:marRight w:val="0"/>
      <w:marTop w:val="0"/>
      <w:marBottom w:val="0"/>
      <w:divBdr>
        <w:top w:val="none" w:sz="0" w:space="0" w:color="auto"/>
        <w:left w:val="none" w:sz="0" w:space="0" w:color="auto"/>
        <w:bottom w:val="none" w:sz="0" w:space="0" w:color="auto"/>
        <w:right w:val="none" w:sz="0" w:space="0" w:color="auto"/>
      </w:divBdr>
    </w:div>
    <w:div w:id="2075544776">
      <w:bodyDiv w:val="1"/>
      <w:marLeft w:val="0"/>
      <w:marRight w:val="0"/>
      <w:marTop w:val="0"/>
      <w:marBottom w:val="0"/>
      <w:divBdr>
        <w:top w:val="none" w:sz="0" w:space="0" w:color="auto"/>
        <w:left w:val="none" w:sz="0" w:space="0" w:color="auto"/>
        <w:bottom w:val="none" w:sz="0" w:space="0" w:color="auto"/>
        <w:right w:val="none" w:sz="0" w:space="0" w:color="auto"/>
      </w:divBdr>
    </w:div>
    <w:div w:id="2081099214">
      <w:bodyDiv w:val="1"/>
      <w:marLeft w:val="0"/>
      <w:marRight w:val="0"/>
      <w:marTop w:val="0"/>
      <w:marBottom w:val="0"/>
      <w:divBdr>
        <w:top w:val="none" w:sz="0" w:space="0" w:color="auto"/>
        <w:left w:val="none" w:sz="0" w:space="0" w:color="auto"/>
        <w:bottom w:val="none" w:sz="0" w:space="0" w:color="auto"/>
        <w:right w:val="none" w:sz="0" w:space="0" w:color="auto"/>
      </w:divBdr>
    </w:div>
    <w:div w:id="2091540011">
      <w:bodyDiv w:val="1"/>
      <w:marLeft w:val="0"/>
      <w:marRight w:val="0"/>
      <w:marTop w:val="0"/>
      <w:marBottom w:val="0"/>
      <w:divBdr>
        <w:top w:val="none" w:sz="0" w:space="0" w:color="auto"/>
        <w:left w:val="none" w:sz="0" w:space="0" w:color="auto"/>
        <w:bottom w:val="none" w:sz="0" w:space="0" w:color="auto"/>
        <w:right w:val="none" w:sz="0" w:space="0" w:color="auto"/>
      </w:divBdr>
    </w:div>
    <w:div w:id="2111704317">
      <w:bodyDiv w:val="1"/>
      <w:marLeft w:val="0"/>
      <w:marRight w:val="0"/>
      <w:marTop w:val="0"/>
      <w:marBottom w:val="0"/>
      <w:divBdr>
        <w:top w:val="none" w:sz="0" w:space="0" w:color="auto"/>
        <w:left w:val="none" w:sz="0" w:space="0" w:color="auto"/>
        <w:bottom w:val="none" w:sz="0" w:space="0" w:color="auto"/>
        <w:right w:val="none" w:sz="0" w:space="0" w:color="auto"/>
      </w:divBdr>
    </w:div>
    <w:div w:id="2116554810">
      <w:bodyDiv w:val="1"/>
      <w:marLeft w:val="0"/>
      <w:marRight w:val="0"/>
      <w:marTop w:val="0"/>
      <w:marBottom w:val="0"/>
      <w:divBdr>
        <w:top w:val="none" w:sz="0" w:space="0" w:color="auto"/>
        <w:left w:val="none" w:sz="0" w:space="0" w:color="auto"/>
        <w:bottom w:val="none" w:sz="0" w:space="0" w:color="auto"/>
        <w:right w:val="none" w:sz="0" w:space="0" w:color="auto"/>
      </w:divBdr>
      <w:divsChild>
        <w:div w:id="704330466">
          <w:marLeft w:val="0"/>
          <w:marRight w:val="0"/>
          <w:marTop w:val="0"/>
          <w:marBottom w:val="0"/>
          <w:divBdr>
            <w:top w:val="none" w:sz="0" w:space="0" w:color="auto"/>
            <w:left w:val="none" w:sz="0" w:space="0" w:color="auto"/>
            <w:bottom w:val="none" w:sz="0" w:space="0" w:color="auto"/>
            <w:right w:val="none" w:sz="0" w:space="0" w:color="auto"/>
          </w:divBdr>
          <w:divsChild>
            <w:div w:id="376970797">
              <w:marLeft w:val="0"/>
              <w:marRight w:val="0"/>
              <w:marTop w:val="0"/>
              <w:marBottom w:val="0"/>
              <w:divBdr>
                <w:top w:val="none" w:sz="0" w:space="0" w:color="auto"/>
                <w:left w:val="none" w:sz="0" w:space="0" w:color="auto"/>
                <w:bottom w:val="none" w:sz="0" w:space="0" w:color="auto"/>
                <w:right w:val="none" w:sz="0" w:space="0" w:color="auto"/>
              </w:divBdr>
              <w:divsChild>
                <w:div w:id="1320423082">
                  <w:marLeft w:val="0"/>
                  <w:marRight w:val="0"/>
                  <w:marTop w:val="0"/>
                  <w:marBottom w:val="0"/>
                  <w:divBdr>
                    <w:top w:val="none" w:sz="0" w:space="0" w:color="auto"/>
                    <w:left w:val="none" w:sz="0" w:space="0" w:color="auto"/>
                    <w:bottom w:val="none" w:sz="0" w:space="0" w:color="auto"/>
                    <w:right w:val="none" w:sz="0" w:space="0" w:color="auto"/>
                  </w:divBdr>
                  <w:divsChild>
                    <w:div w:id="16382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86633">
      <w:bodyDiv w:val="1"/>
      <w:marLeft w:val="0"/>
      <w:marRight w:val="0"/>
      <w:marTop w:val="0"/>
      <w:marBottom w:val="0"/>
      <w:divBdr>
        <w:top w:val="none" w:sz="0" w:space="0" w:color="auto"/>
        <w:left w:val="none" w:sz="0" w:space="0" w:color="auto"/>
        <w:bottom w:val="none" w:sz="0" w:space="0" w:color="auto"/>
        <w:right w:val="none" w:sz="0" w:space="0" w:color="auto"/>
      </w:divBdr>
    </w:div>
    <w:div w:id="2135445148">
      <w:bodyDiv w:val="1"/>
      <w:marLeft w:val="0"/>
      <w:marRight w:val="0"/>
      <w:marTop w:val="0"/>
      <w:marBottom w:val="0"/>
      <w:divBdr>
        <w:top w:val="none" w:sz="0" w:space="0" w:color="auto"/>
        <w:left w:val="none" w:sz="0" w:space="0" w:color="auto"/>
        <w:bottom w:val="none" w:sz="0" w:space="0" w:color="auto"/>
        <w:right w:val="none" w:sz="0" w:space="0" w:color="auto"/>
      </w:divBdr>
    </w:div>
    <w:div w:id="21455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http://1493256A8ABBFBF86BB7D39E0333E4D3.dms.sberbank.ru/1493256A8ABBFBF86BB7D39E0333E4D3-41ECF80AAD80FC10E49509E19F0D36F4-1AC545C7B78C3BC7BDB61B324EE67FC0/1.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51;&#1086;&#1082;&#1072;&#1083;&#1100;&#1085;&#1099;&#1077;%20&#1076;&#1086;&#1082;&#1091;&#1084;&#1077;&#1085;&#1090;&#1099;\&#1055;&#1086;&#1083;&#1080;&#1090;&#1080;&#1082;&#1072;%20&#1087;&#1072;&#1088;&#1090;&#1085;&#1077;&#1088;&#1089;&#1090;&#1074;\&#1096;&#1072;&#1073;&#1083;&#1086;&#1085;%20&#1087;&#1086;&#1083;&#1080;&#1090;&#1080;&#1082;\&#1064;&#1072;&#1073;&#1083;&#1086;&#1085;%20&#1055;&#1086;&#1083;&#1080;&#1090;&#1080;&#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D3BC37A7-851F-4736-9278-9BD9E1ED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Политики.dotx</Template>
  <TotalTime>15</TotalTime>
  <Pages>1</Pages>
  <Words>390</Words>
  <Characters>2223</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ЧПБ</vt:lpstr>
      <vt:lpstr>ТИТУЛЬНЫЙ ЛИСТ</vt:lpstr>
    </vt:vector>
  </TitlesOfParts>
  <Company>sberbank</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ЧПБ</dc:title>
  <dc:creator>Семенов Павел Сергеевич</dc:creator>
  <cp:lastModifiedBy>Viacheslav Efimov</cp:lastModifiedBy>
  <cp:revision>20</cp:revision>
  <cp:lastPrinted>2023-12-21T06:55:00Z</cp:lastPrinted>
  <dcterms:created xsi:type="dcterms:W3CDTF">2024-04-08T09:27:00Z</dcterms:created>
  <dcterms:modified xsi:type="dcterms:W3CDTF">2024-07-25T14:04:00Z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Category">
    <vt:lpwstr>##SB_CONFIDENTIAL##3##</vt:lpwstr>
  </property>
  <property fmtid="{D5CDD505-2E9C-101B-9397-08002B2CF9AE}" pid="3" name="MSIP_Label_defa4170-0d19-0005-0004-bc88714345d2_Enabled">
    <vt:lpwstr>true</vt:lpwstr>
  </property>
  <property fmtid="{D5CDD505-2E9C-101B-9397-08002B2CF9AE}" pid="4" name="MSIP_Label_defa4170-0d19-0005-0004-bc88714345d2_SetDate">
    <vt:lpwstr>2023-12-11T08:14:21Z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3546a1f0-7f5f-4f35-b4a7-22cb0e7c6a2e</vt:lpwstr>
  </property>
  <property fmtid="{D5CDD505-2E9C-101B-9397-08002B2CF9AE}" pid="8" name="MSIP_Label_defa4170-0d19-0005-0004-bc88714345d2_ActionId">
    <vt:lpwstr>7fc8a4b0-a4cf-40d6-a8e1-e55f900216f4</vt:lpwstr>
  </property>
  <property fmtid="{D5CDD505-2E9C-101B-9397-08002B2CF9AE}" pid="9" name="MSIP_Label_defa4170-0d19-0005-0004-bc88714345d2_ContentBits">
    <vt:lpwstr>0</vt:lpwstr>
  </property>
</Properties>
</file>